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出租汽车服务质量信誉考核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651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27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81120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6123305</wp:posOffset>
                      </wp:positionV>
                      <wp:extent cx="746125" cy="490855"/>
                      <wp:effectExtent l="12700" t="0" r="22225" b="29845"/>
                      <wp:wrapNone/>
                      <wp:docPr id="286" name="流程图: 过程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6035" y="8896350"/>
                                <a:ext cx="746125" cy="4908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2.95pt;margin-top:482.15pt;height:38.65pt;width:58.75pt;z-index:254981120;v-text-anchor:middle;mso-width-relative:page;mso-height-relative:page;" fillcolor="#FFFFFF" filled="t" stroked="t" coordsize="21600,21600" o:gfxdata="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a3zEdsAAAALAQAADwAAAAAAAAABACAA&#10;AAAiAAAAZHJzL2Rvd25yZXYueG1sUEsBAhQAFAAAAAgAh07iQF1KsiB8AgAAzgQAAA4AAAAAAAAA&#10;AQAgAAAAKgEAAGRycy9lMm9Eb2MueG1sUEsFBgAAAAAGAAYAWQEAABg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734336" behindDoc="1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1685290</wp:posOffset>
                      </wp:positionV>
                      <wp:extent cx="722630" cy="635"/>
                      <wp:effectExtent l="0" t="48895" r="1270" b="64770"/>
                      <wp:wrapNone/>
                      <wp:docPr id="282" name="直接箭头连接符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177415" y="3477260"/>
                                <a:ext cx="722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45pt;margin-top:132.7pt;height:0.05pt;width:56.9pt;z-index:-248582144;mso-width-relative:page;mso-height-relative:page;" filled="f" stroked="t" coordsize="21600,21600" o:gfxdata="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LYD7HYAAAA&#10;CwEAAA8AAAAAAAAAAQAgAAAAIgAAAGRycy9kb3ducmV2LnhtbFBLAQIUABQAAAAIAIdO4kBV4Uh5&#10;HQIAAO0DAAAOAAAAAAAAAAEAIAAAACcBAABkcnMvZTJvRG9jLnhtbFBLBQYAAAAABgAGAFkBAAC2&#10;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92384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6365240</wp:posOffset>
                      </wp:positionV>
                      <wp:extent cx="610870" cy="3810"/>
                      <wp:effectExtent l="0" t="45720" r="17780" b="64770"/>
                      <wp:wrapNone/>
                      <wp:docPr id="283" name="直接箭头连接符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01" idx="1"/>
                              <a:endCxn id="287" idx="3"/>
                            </wps:cNvCnPr>
                            <wps:spPr>
                              <a:xfrm flipH="1">
                                <a:off x="2113915" y="9109075"/>
                                <a:ext cx="61087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4.6pt;margin-top:501.2pt;height:0.3pt;width:48.1pt;z-index:254992384;mso-width-relative:page;mso-height-relative:page;" filled="f" stroked="t" coordsize="21600,21600" o:gfxdata="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ZkpDm2AAAAA0BAAAPAAAAAAAAAAEAIAAAACIAAABkcnMvZG93&#10;bnJldi54bWxQSwECFAAUAAAACACHTuJANZuGbjkCAAAyBAAADgAAAAAAAAABACAAAAAnAQAAZHJz&#10;L2Uyb0RvYy54bWxQSwUGAAAAAAYABgBZAQAA0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87264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3688715</wp:posOffset>
                      </wp:positionV>
                      <wp:extent cx="927100" cy="1905"/>
                      <wp:effectExtent l="0" t="47625" r="6350" b="64770"/>
                      <wp:wrapNone/>
                      <wp:docPr id="284" name="直接箭头连接符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10" idx="1"/>
                              <a:endCxn id="287" idx="3"/>
                            </wps:cNvCnPr>
                            <wps:spPr>
                              <a:xfrm flipH="1">
                                <a:off x="2106930" y="5480050"/>
                                <a:ext cx="92710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290.45pt;height:0.15pt;width:73pt;z-index:254987264;mso-width-relative:page;mso-height-relative:page;" filled="f" stroked="t" coordsize="21600,21600" o:gfxdata="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g7hW9cAAAALAQAADwAAAAAA&#10;AAABACAAAAAiAAAAZHJzL2Rvd25yZXYueG1sUEsBAhQAFAAAAAgAh07iQIrkmUYUAgAA5wMAAA4A&#10;AAAAAAAAAQAgAAAAJgEAAGRycy9lMm9Eb2MueG1sUEsFBgAAAAAGAAYAWQEAAKw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83168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285" name="直接箭头连接符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90" idx="3"/>
                              <a:endCxn id="287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4983168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99NO+dgAAAALAQAADwAAAAAAAAABACAAAAAiAAAAZHJzL2Rvd25yZXYueG1sUEsB&#10;AhQAFAAAAAgAh07iQCqfVIAuAgAAKAQAAA4AAAAAAAAAAQAgAAAAJwEAAGRycy9lMm9Eb2MueG1s&#10;UEsFBgAAAAAGAAYAWQEAAM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73952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3479800</wp:posOffset>
                      </wp:positionV>
                      <wp:extent cx="905510" cy="421005"/>
                      <wp:effectExtent l="12700" t="0" r="15240" b="24130"/>
                      <wp:wrapNone/>
                      <wp:docPr id="287" name="流程图: 过程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274pt;height:33.15pt;width:71.3pt;z-index:254973952;v-text-anchor:middle;mso-width-relative:page;mso-height-relative:page;" fillcolor="#FFFFFF" filled="t" stroked="t" coordsize="21600,21600" o:gfxdata="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8gc/3ZAAAACQEAAA8AAAAAAAAAAQAgAAAA&#10;IgAAAGRycy9kb3ducmV2LnhtbFBLAQIUABQAAAAIAIdO4kDcYLYi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7292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289" name="流程图: 过程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4972928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7DTONkAAAAKAQAADwAAAAAAAAABACAAAAAi&#10;AAAAZHJzL2Rvd25yZXYueG1sUEsBAhQAFAAAAAgAh07iQGSePKl7AgAAzg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7190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290" name="流程图: 过程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4971904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zv269cAAAAIAQAADwAAAAAAAAABACAAAAAiAAAA&#10;ZHJzL2Rvd25yZXYueG1sUEsBAhQAFAAAAAgAh07iQGMllh56AgAAzgQAAA4AAAAAAAAAAQAgAAAA&#10;Jg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51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96480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291" name="文本框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4996480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/Cc+NgAAAAJAQAADwAAAAAA&#10;AAABACAAAAAiAAAAZHJzL2Rvd25yZXYueG1sUEsBAhQAFAAAAAgAh07iQPlINWZMAgAAhwQAAA4A&#10;AAAAAAAAAQAgAAAAJwEAAGRycy9lMm9Eb2MueG1sUEsFBgAAAAAGAAYAWQEAAOU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85216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1939290</wp:posOffset>
                      </wp:positionV>
                      <wp:extent cx="3810" cy="558165"/>
                      <wp:effectExtent l="45720" t="0" r="64770" b="13335"/>
                      <wp:wrapNone/>
                      <wp:docPr id="292" name="直接箭头连接符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90" idx="3"/>
                              <a:endCxn id="287" idx="3"/>
                            </wps:cNvCnPr>
                            <wps:spPr>
                              <a:xfrm>
                                <a:off x="3221355" y="3674110"/>
                                <a:ext cx="381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152.7pt;height:43.95pt;width:0.3pt;z-index:254985216;mso-width-relative:page;mso-height-relative:page;" filled="f" stroked="t" coordsize="21600,21600" o:gfxdata="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Hy+XNgAAAALAQAADwAAAAAAAAABACAAAAAiAAAAZHJzL2Rvd25yZXYueG1sUEsBAhQA&#10;FAAAAAgAh07iQHe7Y4grAgAAKAQAAA4AAAAAAAAAAQAgAAAAJwEAAGRycy9lMm9Eb2MueG1sUEsF&#10;BgAAAAAGAAYAWQEAAM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76000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1494155</wp:posOffset>
                      </wp:positionV>
                      <wp:extent cx="808355" cy="388620"/>
                      <wp:effectExtent l="12700" t="0" r="17145" b="17780"/>
                      <wp:wrapNone/>
                      <wp:docPr id="293" name="流程图: 过程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pt;margin-top:117.65pt;height:30.6pt;width:63.65pt;z-index:254976000;v-text-anchor:middle;mso-width-relative:page;mso-height-relative:page;" fillcolor="#FFFFFF" filled="t" stroked="t" coordsize="21600,21600" o:gfxdata="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f7okdoAAAAKAQAADwAAAAAAAAABACAAAAAi&#10;AAAAZHJzL2Rvd25yZXYueG1sUEsBAhQAFAAAAAgAh07iQOglDQ56AgAAzgQAAA4AAAAAAAAAAQAg&#10;AAAAKQ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93408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6365240</wp:posOffset>
                      </wp:positionV>
                      <wp:extent cx="1438275" cy="3810"/>
                      <wp:effectExtent l="0" t="45720" r="9525" b="64770"/>
                      <wp:wrapNone/>
                      <wp:docPr id="296" name="直接箭头连接符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01" idx="3"/>
                              <a:endCxn id="287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3.9pt;margin-top:501.2pt;height:0.3pt;width:113.25pt;z-index:254993408;mso-width-relative:page;mso-height-relative:page;" filled="f" stroked="t" coordsize="21600,21600" o:gfxdata="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UzGMo2QAAAA0BAAAPAAAAAAAAAAEAIAAAACIAAABkcnMvZG93bnJldi54bWxQ&#10;SwECFAAUAAAACACHTuJACRu7PS8CAAApBAAADgAAAAAAAAABACAAAAAoAQAAZHJzL2Uyb0RvYy54&#10;bWxQSwUGAAAAAAYABgBZAQAAy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91360" behindDoc="0" locked="0" layoutInCell="1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5467985</wp:posOffset>
                      </wp:positionV>
                      <wp:extent cx="635" cy="624840"/>
                      <wp:effectExtent l="48895" t="0" r="64770" b="3810"/>
                      <wp:wrapNone/>
                      <wp:docPr id="297" name="直接箭头连接符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02" idx="2"/>
                              <a:endCxn id="287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8.2pt;margin-top:430.55pt;height:49.2pt;width:0.05pt;z-index:254991360;mso-width-relative:page;mso-height-relative:page;" filled="f" stroked="t" coordsize="21600,21600" o:gfxdata="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R3D6tgAAAALAQAADwAAAAAAAAABACAAAAAiAAAAZHJzL2Rvd25yZXYu&#10;eG1sUEsBAhQAFAAAAAgAh07iQKL9Ygo0AgAAMQQAAA4AAAAAAAAAAQAgAAAAJwEAAGRycy9lMm9E&#10;b2MueG1sUEsFBgAAAAAGAAYAWQEAAM0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84192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969010</wp:posOffset>
                      </wp:positionV>
                      <wp:extent cx="0" cy="476885"/>
                      <wp:effectExtent l="48895" t="0" r="65405" b="18415"/>
                      <wp:wrapNone/>
                      <wp:docPr id="300" name="直接箭头连接符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04" idx="2"/>
                              <a:endCxn id="287" idx="3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76.3pt;height:37.55pt;width:0pt;z-index:254984192;mso-width-relative:page;mso-height-relative:page;" filled="f" stroked="t" coordsize="21600,21600" o:gfxdata="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j7N99cAAAALAQAADwAAAAAAAAABACAAAAAiAAAAZHJzL2Rvd25yZXYueG1sUEsBAhQA&#10;FAAAAAgAh07iQNLrErAsAgAAJQQAAA4AAAAAAAAAAQAgAAAAJgEAAGRycy9lMm9Eb2MueG1sUEsF&#10;BgAAAAAGAAYAWQEAAM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74976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304" name="流程图: 过程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4974976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HBkHz2QAAAAkBAAAPAAAAAAAAAAEAIAAAACIA&#10;AABkcnMvZG93bnJldi54bWxQSwECFAAUAAAACACHTuJAcHqMPHoCAADOBAAADgAAAAAAAAABACAA&#10;AAAo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4997504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148590</wp:posOffset>
                      </wp:positionV>
                      <wp:extent cx="564515" cy="268605"/>
                      <wp:effectExtent l="5080" t="4445" r="20955" b="12700"/>
                      <wp:wrapNone/>
                      <wp:docPr id="305" name="文本框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11.7pt;height:21.15pt;width:44.45pt;z-index:254997504;mso-width-relative:page;mso-height-relative:page;" fillcolor="#FFFFFF" filled="t" stroked="t" coordsize="21600,21600" o:gfxdata="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qdzETYAAAACQEAAA8AAAAAAAAA&#10;AQAgAAAAIgAAAGRycy9kb3ducmV2LnhtbFBLAQIUABQAAAAIAIdO4kB7WtpZSgIAAIcEAAAOAAAA&#10;AAAAAAEAIAAAACcBAABkcnMvZTJvRG9jLnhtbFBLBQYAAAAABgAGAFkBAADj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168512" behindDoc="0" locked="0" layoutInCell="1" allowOverlap="1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1408430</wp:posOffset>
                      </wp:positionV>
                      <wp:extent cx="1438275" cy="3810"/>
                      <wp:effectExtent l="0" t="45720" r="9525" b="64770"/>
                      <wp:wrapNone/>
                      <wp:docPr id="158" name="直接箭头连接符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3.05pt;margin-top:110.9pt;height:0.3pt;width:113.25pt;z-index:255168512;mso-width-relative:page;mso-height-relative:page;" filled="f" stroked="t" coordsize="21600,21600" o:gfxdata="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X0Jzc2AAAAAsBAAAPAAAA&#10;AAAAAAEAIAAAACIAAABkcnMvZG93bnJldi54bWxQSwECFAAUAAAACACHTuJA4G0FGhUCAADlAwAA&#10;DgAAAAAAAAABACAAAAAnAQAAZHJzL2Uyb0RvYy54bWxQSwUGAAAAAAYABgBZAQAAr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86240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631825</wp:posOffset>
                      </wp:positionV>
                      <wp:extent cx="3810" cy="657225"/>
                      <wp:effectExtent l="48895" t="0" r="61595" b="9525"/>
                      <wp:wrapNone/>
                      <wp:docPr id="314" name="直接箭头连接符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90" idx="3"/>
                              <a:endCxn id="287" idx="3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2pt;margin-top:49.75pt;height:51.75pt;width:0.3pt;z-index:254986240;mso-width-relative:page;mso-height-relative:page;" filled="f" stroked="t" coordsize="21600,21600" o:gfxdata="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B8VJo1wAAAAoBAAAPAAAAAAAAAAEAIAAAACIAAABkcnMvZG93bnJldi54&#10;bWxQSwECFAAUAAAACACHTuJAZbQ4HzQCAAAyBAAADgAAAAAAAAABACAAAAAmAQAAZHJzL2Uyb0Rv&#10;Yy54bWxQSwUGAAAAAAYABgBZAQAAz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80096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3935730</wp:posOffset>
                      </wp:positionV>
                      <wp:extent cx="1030605" cy="499745"/>
                      <wp:effectExtent l="12700" t="0" r="23495" b="20955"/>
                      <wp:wrapNone/>
                      <wp:docPr id="301" name="流程图: 过程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499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75pt;margin-top:309.9pt;height:39.35pt;width:81.15pt;z-index:254980096;v-text-anchor:middle;mso-width-relative:page;mso-height-relative:page;" fillcolor="#FFFFFF" filled="t" stroked="t" coordsize="21600,21600" o:gfxdata="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eY4T/bAAAACgEAAA8AAAAAAAAAAQAgAAAA&#10;IgAAAGRycy9kb3ducmV2LnhtbFBLAQIUABQAAAAIAIdO4kCVq9BcegIAAM8EAAAOAAAAAAAAAAEA&#10;IAAAACo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79072" behindDoc="0" locked="0" layoutInCell="1" allowOverlap="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2938780</wp:posOffset>
                      </wp:positionV>
                      <wp:extent cx="841375" cy="349885"/>
                      <wp:effectExtent l="12700" t="0" r="22225" b="18415"/>
                      <wp:wrapNone/>
                      <wp:docPr id="302" name="流程图: 过程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5.1pt;margin-top:231.4pt;height:27.55pt;width:66.25pt;z-index:254979072;v-text-anchor:middle;mso-width-relative:page;mso-height-relative:page;" fillcolor="#FFFFFF" filled="t" stroked="t" coordsize="21600,21600" o:gfxdata="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1SX8jaAAAACgEAAA8AAAAAAAAAAQAgAAAA&#10;IgAAAGRycy9kb3ducmV2LnhtbFBLAQIUABQAAAAIAIdO4kBD4IzUewIAAM4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000576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2232025</wp:posOffset>
                      </wp:positionV>
                      <wp:extent cx="681990" cy="326390"/>
                      <wp:effectExtent l="4445" t="4445" r="18415" b="12065"/>
                      <wp:wrapNone/>
                      <wp:docPr id="307" name="文本框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280285" y="7021830"/>
                                <a:ext cx="68199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3pt;margin-top:175.75pt;height:25.7pt;width:53.7pt;z-index:255000576;mso-width-relative:page;mso-height-relative:page;" fillcolor="#FFFFFF" filled="t" stroked="t" coordsize="21600,21600" o:gfxdata="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zNzqTZAAAACgEAAA8AAAAAAAAA&#10;AQAgAAAAIgAAAGRycy9kb3ducmV2LnhtbFBLAQIUABQAAAAIAIdO4kDrz+4ySQIAAIcEAAAOAAAA&#10;AAAAAAEAIAAAACgBAABkcnMvZTJvRG9jLnhtbFBLBQYAAAAABgAGAFkBAADj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无异议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90336" behindDoc="0" locked="0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1758315</wp:posOffset>
                      </wp:positionV>
                      <wp:extent cx="0" cy="1134745"/>
                      <wp:effectExtent l="48895" t="0" r="65405" b="8255"/>
                      <wp:wrapNone/>
                      <wp:docPr id="306" name="直接箭头连接符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10" idx="1"/>
                              <a:endCxn id="287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5.05pt;margin-top:138.45pt;height:89.35pt;width:0pt;z-index:254990336;mso-width-relative:page;mso-height-relative:page;" filled="f" stroked="t" coordsize="21600,21600" o:gfxdata="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gqn11wAAAAsBAAAPAAAA&#10;AAAAAAEAIAAAACIAAABkcnMvZG93bnJldi54bWxQSwECFAAUAAAACACHTuJAbH8JnBYCAADtAwAA&#10;DgAAAAAAAAABACAAAAAmAQAAZHJzL2Uyb0RvYy54bWxQSwUGAAAAAAYABgBZAQAAr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99552" behindDoc="0" locked="0" layoutInCell="1" allowOverlap="1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2501265</wp:posOffset>
                      </wp:positionV>
                      <wp:extent cx="618490" cy="365125"/>
                      <wp:effectExtent l="4445" t="4445" r="5715" b="11430"/>
                      <wp:wrapNone/>
                      <wp:docPr id="309" name="文本框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12160" y="6783705"/>
                                <a:ext cx="618490" cy="36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7.2pt;margin-top:196.95pt;height:28.75pt;width:48.7pt;z-index:254999552;mso-width-relative:page;mso-height-relative:page;" fillcolor="#FFFFFF" filled="t" stroked="t" coordsize="21600,21600" o:gfxdata="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IlFNHZAAAACwEAAA8AAAAA&#10;AAAAAQAgAAAAIgAAAGRycy9kb3ducmV2LnhtbFBLAQIUABQAAAAIAIdO4kCuitG0TAIAAIcEAAAO&#10;AAAAAAAAAAEAIAAAACgBAABkcnMvZTJvRG9jLnhtbFBLBQYAAAAABgAGAFkBAADm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有异议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161344" behindDoc="0" locked="0" layoutInCell="1" allowOverlap="1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1956435</wp:posOffset>
                      </wp:positionV>
                      <wp:extent cx="872490" cy="1016000"/>
                      <wp:effectExtent l="12700" t="0" r="29210" b="19050"/>
                      <wp:wrapNone/>
                      <wp:docPr id="308" name="流程图: 过程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4790" y="6735445"/>
                                <a:ext cx="872490" cy="1016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核实情况，进行协调（不计入承诺时限）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56.8pt;margin-top:154.05pt;height:80pt;width:68.7pt;z-index:255161344;v-text-anchor:middle;mso-width-relative:page;mso-height-relative:page;" fillcolor="#FFFFFF" filled="t" stroked="t" coordsize="21600,21600" o:gfxdata="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lJ0b/2QAAAAsBAAAPAAAAAAAAAAEAIAAA&#10;ACIAAABkcnMvZG93bnJldi54bWxQSwECFAAUAAAACACHTuJAJvMtE30CAADP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核实情况，进行协调（不计入承诺时限）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89312" behindDoc="0" locked="0" layoutInCell="1" allowOverlap="1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2331720</wp:posOffset>
                      </wp:positionV>
                      <wp:extent cx="706120" cy="6985"/>
                      <wp:effectExtent l="0" t="48260" r="17780" b="59055"/>
                      <wp:wrapNone/>
                      <wp:docPr id="298" name="直接箭头连接符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10" idx="1"/>
                              <a:endCxn id="287" idx="3"/>
                            </wps:cNvCnPr>
                            <wps:spPr>
                              <a:xfrm flipV="1">
                                <a:off x="3216910" y="7227570"/>
                                <a:ext cx="70612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97.9pt;margin-top:183.6pt;height:0.55pt;width:55.6pt;z-index:254989312;mso-width-relative:page;mso-height-relative:page;" filled="f" stroked="t" coordsize="21600,21600" o:gfxdata="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QVgnM2QAAAAsBAAAPAAAAAAAAAAEAIAAAACIAAABkcnMvZG93bnJl&#10;di54bWxQSwECFAAUAAAACACHTuJAbh0DFTUCAAAyBAAADgAAAAAAAAABACAAAAAoAQAAZHJzL2Uy&#10;b0RvYy54bWxQSwUGAAAAAAYABgBZAQAAz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88288" behindDoc="0" locked="0" layoutInCell="1" allowOverlap="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1720215</wp:posOffset>
                      </wp:positionV>
                      <wp:extent cx="0" cy="608965"/>
                      <wp:effectExtent l="5080" t="0" r="13970" b="635"/>
                      <wp:wrapNone/>
                      <wp:docPr id="299" name="直接连接符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10" idx="1"/>
                              <a:endCxn id="287" idx="3"/>
                            </wps:cNvCnPr>
                            <wps:spPr>
                              <a:xfrm>
                                <a:off x="3209290" y="6634480"/>
                                <a:ext cx="0" cy="6089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7.95pt;margin-top:135.45pt;height:47.95pt;width:0pt;z-index:254988288;mso-width-relative:page;mso-height-relative:page;" filled="f" stroked="t" coordsize="21600,21600" o:gfxdata="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ME4fNgAAAALAQAADwAAAAAAAAABACAAAAAiAAAAZHJz&#10;L2Rvd25yZXYueG1sUEsBAhQAFAAAAAgAh07iQDLO0LcEAgAA5gMAAA4AAAAAAAAAAQAgAAAAJwEA&#10;AGRycy9lMm9Eb2MueG1sUEsFBgAAAAAGAAYAWQEAAJ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95456" behindDoc="0" locked="0" layoutInCell="1" allowOverlap="1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1675765</wp:posOffset>
                      </wp:positionV>
                      <wp:extent cx="3810" cy="266065"/>
                      <wp:effectExtent l="4445" t="0" r="10795" b="635"/>
                      <wp:wrapNone/>
                      <wp:docPr id="295" name="直接连接符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01" idx="3"/>
                              <a:endCxn id="287" idx="3"/>
                            </wps:cNvCnPr>
                            <wps:spPr>
                              <a:xfrm>
                                <a:off x="4340225" y="6453505"/>
                                <a:ext cx="3810" cy="2660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1.15pt;margin-top:131.95pt;height:20.95pt;width:0.3pt;z-index:254995456;mso-width-relative:page;mso-height-relative:page;" filled="f" stroked="t" coordsize="21600,21600" o:gfxdata="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TcV3/YAAAACwEAAA8AAAAAAAAAAQAgAAAAIgAAAGRy&#10;cy9kb3ducmV2LnhtbFBLAQIUABQAAAAIAIdO4kDiYquEBQIAAOkDAAAOAAAAAAAAAAEAIAAAACc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94432" behindDoc="0" locked="0" layoutInCell="1" allowOverlap="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1664335</wp:posOffset>
                      </wp:positionV>
                      <wp:extent cx="737870" cy="3175"/>
                      <wp:effectExtent l="0" t="46355" r="5080" b="64770"/>
                      <wp:wrapNone/>
                      <wp:docPr id="294" name="直接箭头连接符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01" idx="3"/>
                              <a:endCxn id="287" idx="3"/>
                            </wps:cNvCnPr>
                            <wps:spPr>
                              <a:xfrm flipH="1">
                                <a:off x="3701415" y="6469380"/>
                                <a:ext cx="73787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34pt;margin-top:131.05pt;height:0.25pt;width:58.1pt;z-index:254994432;mso-width-relative:page;mso-height-relative:page;" filled="f" stroked="t" coordsize="21600,21600" o:gfxdata="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wLrGHYAAAACwEAAA8AAAAAAAAAAQAgAAAAIgAAAGRycy9kb3du&#10;cmV2LnhtbFBLAQIUABQAAAAIAIdO4kCmtKh9OAIAADIEAAAOAAAAAAAAAAEAIAAAACcBAABkcnMv&#10;ZTJvRG9jLnhtbFBLBQYAAAAABgAGAFkBAADR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151104" behindDoc="0" locked="0" layoutInCell="1" allowOverlap="1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131096385</wp:posOffset>
                      </wp:positionV>
                      <wp:extent cx="1724660" cy="2961640"/>
                      <wp:effectExtent l="0" t="0" r="8890" b="10160"/>
                      <wp:wrapNone/>
                      <wp:docPr id="159" name="直接箭头连接符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24660" cy="29616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14.05pt;margin-top:10322.55pt;height:233.2pt;width:135.8pt;z-index:255151104;mso-width-relative:page;mso-height-relative:page;" filled="f" stroked="t" coordsize="21600,21600" o:gfxdata="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7EhCI2gAAAA8BAAAPAAAAAAAAAAEAIAAAACIAAABkcnMv&#10;ZG93bnJldi54bWxQSwECFAAUAAAACACHTuJAhoXn0QECAADHAwAADgAAAAAAAAABACAAAAApAQAA&#10;ZHJzL2Uyb0RvYy54bWxQSwUGAAAAAAYABgBZAQAAn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78048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1306830</wp:posOffset>
                      </wp:positionV>
                      <wp:extent cx="918845" cy="405130"/>
                      <wp:effectExtent l="12700" t="0" r="20955" b="19685"/>
                      <wp:wrapNone/>
                      <wp:docPr id="310" name="流程图: 过程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8.95pt;margin-top:102.9pt;height:31.9pt;width:72.35pt;z-index:254978048;v-text-anchor:middle;mso-width-relative:page;mso-height-relative:page;" fillcolor="#FFFFFF" filled="t" stroked="t" coordsize="21600,21600" o:gfxdata="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9Shel2QAAAAsBAAAPAAAAAAAAAAEAIAAA&#10;ACIAAABkcnMvZG93bnJldi54bWxQSwECFAAUAAAACACHTuJAPyH0kX0CAADO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9852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1156335</wp:posOffset>
                      </wp:positionV>
                      <wp:extent cx="643255" cy="246380"/>
                      <wp:effectExtent l="4445" t="4445" r="19050" b="15875"/>
                      <wp:wrapNone/>
                      <wp:docPr id="311" name="文本框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91.05pt;height:19.4pt;width:50.65pt;z-index:254998528;mso-width-relative:page;mso-height-relative:page;" fillcolor="#FFFFFF" filled="t" stroked="t" coordsize="21600,21600" o:gfxdata="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2bqOy1gAAAAkBAAAPAAAAAAAAAAEA&#10;IAAAACIAAABkcnMvZG93bnJldi54bWxQSwECFAAUAAAACACHTuJApIp7bEoCAACHBAAADgAAAAAA&#10;AAABACAAAAAlAQAAZHJzL2Uyb0RvYy54bWxQSwUGAAAAAAYABgBZAQAA4Q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77024" behindDoc="0" locked="0" layoutInCell="1" allowOverlap="1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286385</wp:posOffset>
                      </wp:positionV>
                      <wp:extent cx="826770" cy="307975"/>
                      <wp:effectExtent l="12700" t="0" r="17780" b="21590"/>
                      <wp:wrapNone/>
                      <wp:docPr id="313" name="流程图: 过程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826770" cy="269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0.15pt;margin-top:22.55pt;height:24.25pt;width:65.1pt;z-index:254977024;v-text-anchor:middle;mso-width-relative:page;mso-height-relative:page;" fillcolor="#FFFFFF" filled="t" stroked="t" coordsize="21600,21600" o:gfxdata="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5ZFOzZAAAACQEAAA8AAAAAAAAAAQAgAAAAIgAA&#10;AGRycy9kb3ducmV2LnhtbFBLAQIUABQAAAAIAIdO4kChROf5eQIAAM4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8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4982144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6173470</wp:posOffset>
                      </wp:positionV>
                      <wp:extent cx="1008380" cy="476250"/>
                      <wp:effectExtent l="12700" t="0" r="26670" b="25400"/>
                      <wp:wrapNone/>
                      <wp:docPr id="315" name="流程图: 过程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476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2.5pt;margin-top:486.1pt;height:37.5pt;width:79.4pt;z-index:254982144;v-text-anchor:middle;mso-width-relative:page;mso-height-relative:page;" fillcolor="#FFFFFF" filled="t" stroked="t" coordsize="21600,21600" o:gfxdata="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3snaDaAAAACwEAAA8AAAAAAAAAAQAgAAAA&#10;IgAAAGRycy9kb3ducmV2LnhtbFBLAQIUABQAAAAIAIdO4kC2ZOWlewIAAM8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5152128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3421380</wp:posOffset>
                      </wp:positionV>
                      <wp:extent cx="1158875" cy="591820"/>
                      <wp:effectExtent l="12700" t="0" r="28575" b="24130"/>
                      <wp:wrapNone/>
                      <wp:docPr id="163" name="流程图: 过程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提供申请人日常运作情况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.35pt;margin-top:269.4pt;height:46.6pt;width:91.25pt;z-index:255152128;v-text-anchor:middle;mso-width-relative:page;mso-height-relative:page;" fillcolor="#FFFFFF" filled="t" stroked="t" coordsize="21600,21600" o:gfxdata="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5/xFk2gAAAAoBAAAPAAAAAAAAAAEAIAAAACIA&#10;AABkcnMvZG93bnJldi54bWxQSwECFAAUAAAACACHTuJA84jB6HkCAADOBAAADgAAAAAAAAABACAA&#10;AAAp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提供申请人日常运作情况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出租汽车服务质量信誉考核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572352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5723520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727616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5727616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5715328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5715328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5716352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5716352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72556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5725568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11232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5711232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08160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5708160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07136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5707136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73478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5734784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3273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5732736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730688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5730688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14304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5714304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2966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5729664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13280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5713280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12256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5712256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10208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5710208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5721472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5721472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70918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5709184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718400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5718400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717376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5717376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572659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5726592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5719424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5719424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5720448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5720448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731712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5731712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72864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5728640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722496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5722496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5737856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5737856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3580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5735808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36832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5736832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733760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5733760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572454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5724544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出租汽车服务质量信誉考核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77062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5770624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579520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5795200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5771648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5771648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5790080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5790080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78803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5788032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780864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5780864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77369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5773696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77267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5772672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776768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5776768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579622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5796224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578905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5789056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79110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5791104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781888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5781888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792128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5792128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78700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5787008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782912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5782912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579724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5797248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777792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5777792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77472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5774720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579315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5793152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5784960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5784960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78393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5783936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778816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5778816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5775744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5775744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77984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5779840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794176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5794176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5785984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5785984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B4270"/>
    <w:rsid w:val="536C090E"/>
    <w:rsid w:val="6D535020"/>
    <w:rsid w:val="6DD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2021-05-14T09:01:00Z</dcterms:created>
  <dc:creator>admin</dc:creator>
  <cp:lastModifiedBy>admin</cp:lastModifiedBy>
  <dcterms:modified xsi:type="dcterms:W3CDTF">2021-05-14T10:04:30Z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