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城市公共汽（电）车客运经营许可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6149340</wp:posOffset>
                      </wp:positionV>
                      <wp:extent cx="746125" cy="490855"/>
                      <wp:effectExtent l="12700" t="0" r="22225" b="29845"/>
                      <wp:wrapNone/>
                      <wp:docPr id="76" name="流程图: 过程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65pt;margin-top:484.2pt;height:38.65pt;width:58.75pt;z-index:252236800;v-text-anchor:middle;mso-width-relative:page;mso-height-relative:page;" fillcolor="#FFFFFF" filled="t" stroked="t" coordsize="21600,21600" o:gfxdata="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ADSlNkAAAALAQAADwAAAAAAAAABACAAAAAi&#10;AAAAZHJzL2Rvd25yZXYueG1sUEsBAhQAFAAAAAgAh07iQN9WW2l7AgAAzA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2613660</wp:posOffset>
                      </wp:positionV>
                      <wp:extent cx="754380" cy="1270"/>
                      <wp:effectExtent l="0" t="48260" r="7620" b="64770"/>
                      <wp:wrapNone/>
                      <wp:docPr id="71" name="直接箭头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77" idx="3"/>
                            </wps:cNvCnPr>
                            <wps:spPr>
                              <a:xfrm flipH="1">
                                <a:off x="2161540" y="4390390"/>
                                <a:ext cx="7543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pt;margin-top:205.8pt;height:0.1pt;width:59.4pt;z-index:252241920;mso-width-relative:page;mso-height-relative:page;" filled="f" stroked="t" coordsize="21600,21600" o:gfxdata="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XMzhdgAAAALAQAADwAAAAAAAAABACAAAAAiAAAAZHJzL2Rvd25yZXYueG1sUEsBAhQA&#10;FAAAAAgAh07iQAJ0Ot8rAgAAFA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2832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72" name="直接箭头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51163648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tgPsdgAAAAL&#10;AQAADwAAAAAAAAABACAAAAAiAAAAZHJzL2Rvd25yZXYueG1sUEsBAhQAFAAAAAgAh07iQPC6lQIc&#10;AgAA6wMAAA4AAAAAAAAAAQAgAAAAJw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6304915</wp:posOffset>
                      </wp:positionV>
                      <wp:extent cx="610870" cy="3810"/>
                      <wp:effectExtent l="0" t="45720" r="17780" b="64770"/>
                      <wp:wrapNone/>
                      <wp:docPr id="73" name="直接箭头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1" idx="1"/>
                              <a:endCxn id="77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25pt;margin-top:496.45pt;height:0.3pt;width:48.1pt;z-index:252249088;mso-width-relative:page;mso-height-relative:page;" filled="f" stroked="t" coordsize="21600,21600" o:gfxdata="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r2wKPYAAAACwEAAA8AAAAAAAAAAQAgAAAAIgAAAGRycy9kb3ducmV2&#10;LnhtbFBLAQIUABQAAAAIAIdO4kA9xgQnNQIAAC4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74" name="直接箭头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1" idx="1"/>
                              <a:endCxn id="77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2243968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YO4VvXAAAACwEAAA8AAAAAAAAA&#10;AQAgAAAAIgAAAGRycy9kb3ducmV2LnhtbFBLAQIUABQAAAAIAIdO4kBF2VmUEgIAAOQDAAAOAAAA&#10;AAAAAAEAIAAAACYBAABkcnMvZTJvRG9jLnhtbFBLBQYAAAAABgAGAFkBAACq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75" name="直接箭头连接符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0" idx="3"/>
                              <a:endCxn id="77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2238848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9NO+dgAAAALAQAADwAAAAAAAAABACAAAAAiAAAAZHJzL2Rvd25yZXYueG1sUEsBAhQA&#10;FAAAAAgAh07iQI9Y424rAgAAJA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77" name="流程图: 过程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2229632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vIHP92QAAAAkBAAAPAAAAAAAAAAEAIAAAACIA&#10;AABkcnMvZG93bnJldi54bWxQSwECFAAUAAAACACHTuJAE0NkuXoCAADM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2418080</wp:posOffset>
                      </wp:positionV>
                      <wp:extent cx="904240" cy="285750"/>
                      <wp:effectExtent l="12700" t="0" r="16510" b="26035"/>
                      <wp:wrapNone/>
                      <wp:docPr id="78" name="流程图: 过程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48410" y="4209415"/>
                                <a:ext cx="90424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90.4pt;height:22.5pt;width:71.2pt;z-index:252228608;v-text-anchor:middle;mso-width-relative:page;mso-height-relative:page;" fillcolor="#FFFFFF" filled="t" stroked="t" coordsize="21600,21600" o:gfxdata="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6QEqTYAAAACgEAAA8AAAAAAAAAAQAgAAAAIgAA&#10;AGRycy9kb3ducmV2LnhtbFBLAQIUABQAAAAIAIdO4kBcehj3egIAAMwEAAAOAAAAAAAAAAEAIAAA&#10;ACc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79" name="流程图: 过程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2227584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fsNM42QAAAAoBAAAPAAAAAAAAAAEAIAAAACIA&#10;AABkcnMvZG93bnJldi54bWxQSwECFAAUAAAACACHTuJA69GLlHoCAADM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80" name="流程图: 过程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2226560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H/2OAh6AgAAzA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81" name="文本框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2253184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Inn280sCAACF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82" name="直接箭头连接符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0" idx="3"/>
                              <a:endCxn id="77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2240896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fL5c2AAAAAsBAAAPAAAAAAAAAAEAIAAAACIAAABkcnMvZG93bnJldi54bWxQSwECFAAU&#10;AAAACACHTuJAKW1PryoCAAAkBAAADgAAAAAAAAABACAAAAAn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83" name="流程图: 过程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2231680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R/uiR2gAAAAoBAAAPAAAAAAAAAAEAIAAAACIA&#10;AABkcnMvZG93bnJldi54bWxQSwECFAAUAAAACACHTuJAYrGftXkCAADM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6304915</wp:posOffset>
                      </wp:positionV>
                      <wp:extent cx="1438275" cy="3810"/>
                      <wp:effectExtent l="0" t="45720" r="9525" b="64770"/>
                      <wp:wrapNone/>
                      <wp:docPr id="86" name="直接箭头连接符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1" idx="3"/>
                              <a:endCxn id="77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7.55pt;margin-top:496.45pt;height:0.3pt;width:113.25pt;z-index:252250112;mso-width-relative:page;mso-height-relative:page;" filled="f" stroked="t" coordsize="21600,21600" o:gfxdata="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YdavNkAAAALAQAADwAAAAAAAAABACAAAAAiAAAAZHJzL2Rvd25yZXYueG1sUEsB&#10;AhQAFAAAAAgAh07iQKrfsOwtAgAAJQQAAA4AAAAAAAAAAQAgAAAAKA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5407660</wp:posOffset>
                      </wp:positionV>
                      <wp:extent cx="635" cy="624840"/>
                      <wp:effectExtent l="48895" t="0" r="64770" b="3810"/>
                      <wp:wrapNone/>
                      <wp:docPr id="87" name="直接箭头连接符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2" idx="2"/>
                              <a:endCxn id="77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4.6pt;margin-top:425.8pt;height:49.2pt;width:0.05pt;z-index:252248064;mso-width-relative:page;mso-height-relative:page;" filled="f" stroked="t" coordsize="21600,21600" o:gfxdata="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3bnXTYAAAACwEAAA8AAAAAAAAAAQAgAAAAIgAAAGRycy9kb3ducmV2Lnht&#10;bFBLAQIUABQAAAAIAIdO4kBXIsb7MgIAAC0EAAAOAAAAAAAAAAEAIAAAACcBAABkcnMvZTJvRG9j&#10;LnhtbFBLBQYAAAAABgAGAFkBAADL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90" name="直接箭头连接符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4" idx="2"/>
                              <a:endCxn id="77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2239872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j7N99cAAAALAQAADwAAAAAAAAABACAAAAAiAAAAZHJzL2Rvd25yZXYueG1sUEsBAhQAFAAA&#10;AAgAh07iQFyI10YpAgAAIQQAAA4AAAAAAAAAAQAgAAAAJg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94" name="流程图: 过程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2230656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RwZB89kAAAAJAQAADwAAAAAAAAABACAAAAAiAAAA&#10;ZHJzL2Rvd25yZXYueG1sUEsBAhQAFAAAAAgAh07iQBD8cpJ4AgAAzAQAAA4AAAAAAAAAAQAgAAAA&#10;KA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95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2254208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6ncxE2AAAAAkBAAAPAAAAAAAA&#10;AAEAIAAAACIAAABkcnMvZG93bnJldi54bWxQSwECFAAUAAAACACHTuJAaTa6m0sCAACF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1462405</wp:posOffset>
                      </wp:positionV>
                      <wp:extent cx="1179830" cy="3810"/>
                      <wp:effectExtent l="0" t="48895" r="1270" b="61595"/>
                      <wp:wrapNone/>
                      <wp:docPr id="84" name="直接箭头连接符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983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2.4pt;margin-top:115.15pt;height:0.3pt;width:92.9pt;z-index:252598272;mso-width-relative:page;mso-height-relative:page;" filled="f" stroked="t" coordsize="21600,21600" o:gfxdata="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0t5l9kAAAALAQAADwAAAAAAAAABACAAAAAiAAAAZHJzL2Rvd25yZXYu&#10;eG1sUEsBAhQAFAAAAAgAh07iQBOacH76AQAAuAMAAA4AAAAAAAAAAQAgAAAAKA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3875405</wp:posOffset>
                      </wp:positionV>
                      <wp:extent cx="1030605" cy="499745"/>
                      <wp:effectExtent l="12700" t="0" r="23495" b="20955"/>
                      <wp:wrapNone/>
                      <wp:docPr id="91" name="流程图: 过程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6.4pt;margin-top:305.15pt;height:39.35pt;width:81.15pt;z-index:252235776;v-text-anchor:middle;mso-width-relative:page;mso-height-relative:page;" fillcolor="#FFFFFF" filled="t" stroked="t" coordsize="21600,21600" o:gfxdata="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52qhr2gAAAAoBAAAPAAAAAAAAAAEAIAAAACIA&#10;AABkcnMvZG93bnJldi54bWxQSwECFAAUAAAACACHTuJAESqPO3kCAADN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2878455</wp:posOffset>
                      </wp:positionV>
                      <wp:extent cx="841375" cy="349885"/>
                      <wp:effectExtent l="12700" t="0" r="22225" b="18415"/>
                      <wp:wrapNone/>
                      <wp:docPr id="92" name="流程图: 过程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1.5pt;margin-top:226.65pt;height:27.55pt;width:66.25pt;z-index:252234752;v-text-anchor:middle;mso-width-relative:page;mso-height-relative:page;" fillcolor="#FFFFFF" filled="t" stroked="t" coordsize="21600,21600" o:gfxdata="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t/5JjaAAAACgEAAA8AAAAAAAAAAQAgAAAAIgAA&#10;AGRycy9kb3ducmV2LnhtbFBLAQIUABQAAAAIAIdO4kBO73v7eAIAAMwEAAAOAAAAAAAAAAEAIAAA&#10;ACk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2232660</wp:posOffset>
                      </wp:positionV>
                      <wp:extent cx="681990" cy="326390"/>
                      <wp:effectExtent l="4445" t="4445" r="18415" b="12065"/>
                      <wp:wrapNone/>
                      <wp:docPr id="97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175.8pt;height:25.7pt;width:53.7pt;z-index:252257280;mso-width-relative:page;mso-height-relative:page;" fillcolor="#FFFFFF" filled="t" stroked="t" coordsize="21600,21600" o:gfxdata="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KQXczXAAAACQEAAA8AAAAAAAAAAQAg&#10;AAAAIgAAAGRycy9kb3ducmV2LnhtbFBLAQIUABQAAAAIAIdO4kCJ6NNdSAIAAIUEAAAOAAAAAAAA&#10;AAEAIAAAACYBAABkcnMvZTJvRG9jLnhtbFBLBQYAAAAABgAGAFkBAADg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1741170</wp:posOffset>
                      </wp:positionV>
                      <wp:extent cx="0" cy="1134745"/>
                      <wp:effectExtent l="48895" t="0" r="65405" b="8255"/>
                      <wp:wrapNone/>
                      <wp:docPr id="96" name="直接箭头连接符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1" idx="1"/>
                              <a:endCxn id="77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4.15pt;margin-top:137.1pt;height:89.35pt;width:0pt;z-index:252247040;mso-width-relative:page;mso-height-relative:page;" filled="f" stroked="t" coordsize="21600,21600" o:gfxdata="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K3su9cAAAALAQAADwAAAAAA&#10;AAABACAAAAAiAAAAZHJzL2Rvd25yZXYueG1sUEsBAhQAFAAAAAgAh07iQKdF2hQUAgAA6gMAAA4A&#10;AAAAAAAAAQAgAAAAJg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2432050</wp:posOffset>
                      </wp:positionV>
                      <wp:extent cx="618490" cy="365125"/>
                      <wp:effectExtent l="4445" t="4445" r="5715" b="11430"/>
                      <wp:wrapNone/>
                      <wp:docPr id="99" name="文本框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.4pt;margin-top:191.5pt;height:28.75pt;width:48.7pt;z-index:252256256;mso-width-relative:page;mso-height-relative:page;" fillcolor="#FFFFFF" filled="t" stroked="t" coordsize="21600,21600" o:gfxdata="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Uk0sK2AAAAAsBAAAPAAAAAAAA&#10;AAEAIAAAACIAAABkcnMvZG93bnJldi54bWxQSwECFAAUAAAACACHTuJAHlGcL0sCAACF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1887220</wp:posOffset>
                      </wp:positionV>
                      <wp:extent cx="872490" cy="1016000"/>
                      <wp:effectExtent l="12700" t="0" r="29210" b="19050"/>
                      <wp:wrapNone/>
                      <wp:docPr id="98" name="流程图: 过程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15pt;margin-top:148.6pt;height:80pt;width:68.7pt;z-index:252581888;v-text-anchor:middle;mso-width-relative:page;mso-height-relative:page;" fillcolor="#FFFFFF" filled="t" stroked="t" coordsize="21600,21600" o:gfxdata="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hxQZNsAAAALAQAADwAAAAAAAAABACAA&#10;AAAiAAAAZHJzL2Rvd25yZXYueG1sUEsBAhQAFAAAAAgAh07iQCBENTl8AgAAzQQAAA4AAAAAAAAA&#10;AQAgAAAAKg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2360295</wp:posOffset>
                      </wp:positionV>
                      <wp:extent cx="394335" cy="4445"/>
                      <wp:effectExtent l="0" t="48260" r="5715" b="61595"/>
                      <wp:wrapNone/>
                      <wp:docPr id="85" name="直接箭头连接符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1" idx="1"/>
                              <a:endCxn id="77" idx="3"/>
                            </wps:cNvCnPr>
                            <wps:spPr>
                              <a:xfrm flipV="1">
                                <a:off x="0" y="0"/>
                                <a:ext cx="394335" cy="4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2.45pt;margin-top:185.85pt;height:0.35pt;width:31.05pt;z-index:252246016;mso-width-relative:page;mso-height-relative:page;" filled="f" stroked="t" coordsize="21600,21600" o:gfxdata="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6xnodgAAAALAQAADwAAAAAA&#10;AAABACAAAAAiAAAAZHJzL2Rvd25yZXYueG1sUEsBAhQAFAAAAAgAh07iQD0haa4TAgAA+gMAAA4A&#10;AAAAAAAAAQAgAAAAJw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1737360</wp:posOffset>
                      </wp:positionV>
                      <wp:extent cx="0" cy="608965"/>
                      <wp:effectExtent l="5080" t="0" r="13970" b="635"/>
                      <wp:wrapNone/>
                      <wp:docPr id="89" name="直接连接符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1" idx="1"/>
                              <a:endCxn id="77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5pt;margin-top:136.8pt;height:47.95pt;width:0pt;z-index:252244992;mso-width-relative:page;mso-height-relative:page;" filled="f" stroked="t" coordsize="21600,21600" o:gfxdata="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y0XKjYAAAACwEAAA8AAAAAAAAAAQAgAAAAIgAAAGRycy9k&#10;b3ducmV2LnhtbFBLAQIUABQAAAAIAIdO4kAvt+fyAgIAAOMDAAAOAAAAAAAAAAEAIAAAACc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1598295</wp:posOffset>
                      </wp:positionV>
                      <wp:extent cx="3810" cy="266065"/>
                      <wp:effectExtent l="4445" t="0" r="10795" b="635"/>
                      <wp:wrapNone/>
                      <wp:docPr id="88" name="直接连接符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1" idx="3"/>
                              <a:endCxn id="77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0.45pt;margin-top:125.85pt;height:20.95pt;width:0.3pt;z-index:252252160;mso-width-relative:page;mso-height-relative:page;" filled="f" stroked="t" coordsize="21600,21600" o:gfxdata="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kNKXLaAAAACwEAAA8AAAAAAAAAAQAgAAAAIgAAAGRy&#10;cy9kb3ducmV2LnhtbFBLAQIUABQAAAAIAIdO4kAY8DDYAwIAAOUDAAAOAAAAAAAAAAEAIAAAACk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1603375</wp:posOffset>
                      </wp:positionV>
                      <wp:extent cx="737870" cy="3175"/>
                      <wp:effectExtent l="0" t="46355" r="5080" b="64770"/>
                      <wp:wrapNone/>
                      <wp:docPr id="93" name="直接箭头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1" idx="3"/>
                              <a:endCxn id="77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2.65pt;margin-top:126.25pt;height:0.25pt;width:58.1pt;z-index:252251136;mso-width-relative:page;mso-height-relative:page;" filled="f" stroked="t" coordsize="21600,21600" o:gfxdata="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gPQXYAAAACwEAAA8AAAAAAAAAAQAgAAAAIgAAAGRycy9kb3ducmV2&#10;LnhtbFBLAQIUABQAAAAIAIdO4kBaE8CsNQIAAC4EAAAOAAAAAAAAAAEAIAAAACc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261558405</wp:posOffset>
                      </wp:positionV>
                      <wp:extent cx="1724660" cy="2961640"/>
                      <wp:effectExtent l="0" t="0" r="8890" b="10160"/>
                      <wp:wrapNone/>
                      <wp:docPr id="100" name="直接箭头连接符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4660" cy="2961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14.05pt;margin-top:20595.15pt;height:233.2pt;width:135.8pt;z-index:252571648;mso-width-relative:page;mso-height-relative:page;" filled="f" stroked="t" coordsize="21600,21600" o:gfxdata="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sq1SB2wAAAA8BAAAPAAAAAAAAAAEAIAAAACIAAABkcnMv&#10;ZG93bnJldi54bWxQSwECFAAUAAAACACHTuJAPE7qBQACAADHAwAADgAAAAAAAAABACAAAAAq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101" name="流程图: 过程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2233728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6QHX5n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102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2255232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CREBVUoCAACH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17500"/>
                      <wp:effectExtent l="12700" t="0" r="17780" b="12700"/>
                      <wp:wrapNone/>
                      <wp:docPr id="103" name="流程图: 过程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5pt;width:65.1pt;z-index:252232704;v-text-anchor:middle;mso-width-relative:page;mso-height-relative:page;" fillcolor="#FFFFFF" filled="t" stroked="t" coordsize="21600,21600" o:gfxdata="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Twki2AAAAAkBAAAPAAAAAAAAAAEAIAAAACIAAABk&#10;cnMvZG93bnJldi54bWxQSwECFAAUAAAACACHTuJA/LWU0HgCAADOBAAADgAAAAAAAAABACAAAAAn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104" name="直接箭头连接符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4" idx="2"/>
                              <a:endCxn id="77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2242944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UEv9/XAAAACgEAAA8AAAAAAAAAAQAgAAAAIgAAAGRycy9kb3ducmV2&#10;LnhtbFBLAQIUABQAAAAIAIdO4kDasXUTNgIAADAEAAAOAAAAAAAAAAEAIAAAACY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6156325</wp:posOffset>
                      </wp:positionV>
                      <wp:extent cx="1008380" cy="476250"/>
                      <wp:effectExtent l="12700" t="0" r="26670" b="25400"/>
                      <wp:wrapNone/>
                      <wp:docPr id="105" name="流程图: 过程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.85pt;margin-top:484.75pt;height:37.5pt;width:79.4pt;z-index:252237824;v-text-anchor:middle;mso-width-relative:page;mso-height-relative:page;" fillcolor="#FFFFFF" filled="t" stroked="t" coordsize="21600,21600" o:gfxdata="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7EOubZAAAACwEAAA8AAAAAAAAAAQAgAAAA&#10;IgAAAGRycy9kb3ducmV2LnhtbFBLAQIUABQAAAAIAIdO4kAOOhawfAIAAM8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3508375</wp:posOffset>
                      </wp:positionV>
                      <wp:extent cx="1357630" cy="600710"/>
                      <wp:effectExtent l="12700" t="0" r="20320" b="15240"/>
                      <wp:wrapNone/>
                      <wp:docPr id="106" name="流程图: 过程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提供申请人日常运转情况（延期经营）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.95pt;margin-top:276.25pt;height:47.3pt;width:106.9pt;z-index:252572672;v-text-anchor:middle;mso-width-relative:page;mso-height-relative:page;" fillcolor="#FFFFFF" filled="t" stroked="t" coordsize="21600,21600" o:gfxdata="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J9QQ7bAAAACgEAAA8AAAAAAAAAAQAgAAAA&#10;IgAAAGRycy9kb3ducmV2LnhtbFBLAQIUABQAAAAIAIdO4kBCImrTegIAAM4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提供申请人日常运转情况（延期经营）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城市公共汽（电）车客运经营许可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315328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3153280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5737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3157376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3145088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3146112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5532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3155328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40992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3140992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3792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3137920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3689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3136896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6454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3164544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3162496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60448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3160448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440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3144064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5942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3159424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3143040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3142016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3996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3139968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3151232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3138944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14816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3148160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147136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3147136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3156352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3149184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3150208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16147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3161472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15840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3158400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15225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3152256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167616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3167616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655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3165568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66592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3166592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63520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3163520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3154304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城市公共汽（电）车客运经营许可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038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23" name="流程图: 终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3200384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qy262AAAAAkBAAAPAAAAAAAAAAEAIAAAACIA&#10;AABkcnMvZG93bnJldi54bWxQSwECFAAUAAAACACHTuJAl/85FgkCAAAGBAAADgAAAAAAAAABACAA&#10;AAAnAQAAZHJzL2Uyb0RvYy54bWxQSwUGAAAAAAYABgBZAQAAog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3224960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5uOmdcAAAAJAQAADwAAAAAAAAABACAAAAAiAAAAZHJz&#10;L2Rvd25yZXYueG1sUEsBAhQAFAAAAAgAh07iQPZJw1YFAgAAAwQAAA4AAAAAAAAAAQAgAAAAJg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20140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3201408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AVInmA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21984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3219840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XMdK9cAAAAJAQAADwAAAAAAAAABACAAAAAiAAAAZHJzL2Rvd25yZXYueG1sUEsBAhQAFAAA&#10;AAgAh07iQEsre6fwAQAAtwMAAA4AAAAAAAAAAQAgAAAAJgEAAGRycy9lMm9Eb2MueG1sUEsFBgAA&#10;AAAGAAYAWQEAAIg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1779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3217792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t6Hy&#10;vO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1062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3210624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Gwt9G4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345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3203456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zEim/aAAAACwEAAA8AAAAAAAAAAQAgAAAAIgAAAGRy&#10;cy9kb3ducmV2LnhtbFBLAQIUABQAAAAIAIdO4kClKATFAwIAAAMEAAAOAAAAAAAAAAEAIAAAACk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3202432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H/Tfj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fTyj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f9N+M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0652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3206528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IYpFk0F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63X0P2QAAAAkBAAAPAAAAAAAAAAEAIAAAACIAAABk&#10;cnMvZG93bnJldi54bWxQSwECFAAUAAAACACHTuJAhikWTQUCAAADBAAADgAAAAAAAAABACAAAAAo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2259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3225984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dji/9cAAAAIAQAADwAAAAAAAAABACAAAAAiAAAAZHJz&#10;L2Rvd25yZXYueG1sUEsBAhQAFAAAAAgAh07iQLNoSKIFAgAAAwQAAA4AAAAAAAAAAQAgAAAAJg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3218816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krzqdYA&#10;AAAJAQAADwAAAAAAAAABACAAAAAiAAAAZHJzL2Rvd25yZXYueG1sUEsBAhQAFAAAAAgAh07iQK2E&#10;EvroAQAArQMAAA4AAAAAAAAAAQAgAAAAJQ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3220864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0CM7tQAAAAHAQAADwAAAAAAAAABACAAAAAiAAAAZHJzL2Rvd25yZXYueG1sUEsBAhQAFAAAAAgA&#10;h07iQN2NevrwAQAAtwMAAA4AAAAAAAAAAQAgAAAAIw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1164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44" name="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3211648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oQUeHYAAAA&#10;CQEAAA8AAAAAAAAAAQAgAAAAIgAAAGRycy9kb3ducmV2LnhtbFBLAQIUABQAAAAIAIdO4kBzB/cd&#10;HQIAAEcEAAAOAAAAAAAAAAEAIAAAACcBAABkcnMvZTJvRG9jLnhtbFBLBQYAAAAABgAGAFkBAAC2&#10;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2188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3221888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qNGE9UAAAAJAQAADwAAAAAAAAABACAAAAAiAAAAZHJzL2Rvd25yZXYueG1sUEsBAhQAFAAA&#10;AAgAh07iQOViyu/yAQAAuAMAAA4AAAAAAAAAAQAgAAAAJAEAAGRycy9lMm9Eb2MueG1sUEsFBgAA&#10;AAAGAAYAWQEAAIg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3216768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bHm+TXAAAABwEAAA8AAAAAAAAAAQAgAAAAIgAAAGRycy9kb3ducmV2LnhtbFBLAQIUABQAAAAI&#10;AIdO4kAZkxuZ7gEAALcDAAAOAAAAAAAAAAEAIAAAACYBAABkcnMvZTJvRG9jLnhtbFBLBQYAAAAA&#10;BgAGAFkBAACG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1267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3212672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v3gMLZ&#10;AAAACQEAAA8AAAAAAAAAAQAgAAAAIgAAAGRycy9kb3ducmV2LnhtbFBLAQIUABQAAAAIAIdO4kBC&#10;Fo6BHwIAAEgEAAAOAAAAAAAAAAEAIAAAACgBAABkcnMvZTJvRG9jLnhtbFBLBQYAAAAABgAGAFkB&#10;AAC5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322700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3227008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+U9+11QAAAAgBAAAPAAAAAAAAAAEAIAAAACIAAABkcnMvZG93&#10;bnJldi54bWxQSwECFAAUAAAACACHTuJAFdNVuQMCAAAEBAAADgAAAAAAAAABACAAAAAkAQAAZHJz&#10;L2Uyb0RvYy54bWxQSwUGAAAAAAYABgBZAQAAm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755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3207552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ePASLZAAAACgEAAA8AAAAAAAAAAQAgAAAAIgAAAGRy&#10;cy9kb3ducmV2LnhtbFBLAQIUABQAAAAIAIdO4kAb1q7rBAIAAAMEAAAOAAAAAAAAAAEAIAAAACg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3204480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Fkna/ZAAAACQEAAA8AAAAAAAAAAQAgAAAAIgAAAGRycy9k&#10;b3ducmV2LnhtbFBLAQIUABQAAAAIAIdO4kBt9NftAQIAAAIEAAAOAAAAAAAAAAEAIAAAACgBAABk&#10;cnMvZTJvRG9jLnhtbFBLBQYAAAAABgAGAFkBAACb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2229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3222912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qKYf9gAAAAJAQAADwAAAAAAAAABACAAAAAiAAAAZHJzL2Rvd25yZXYueG1sUEsB&#10;AhQAFAAAAAgAh07iQL31fEb1AQAAwQ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3214720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HQWfjX&#10;AAAACQEAAA8AAAAAAAAAAQAgAAAAIgAAAGRycy9kb3ducmV2LnhtbFBLAQIUABQAAAAIAIdO4kD3&#10;CPWq6AEAAK0DAAAOAAAAAAAAAAEAIAAAACYBAABkcnMvZTJvRG9jLnhtbFBLBQYAAAAABgAGAFkB&#10;AACA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1369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53" name="下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3213696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363r9kA&#10;AAAKAQAADwAAAAAAAAABACAAAAAiAAAAZHJzL2Rvd25yZXYueG1sUEsBAhQAFAAAAAgAh07iQGJn&#10;W+c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3208576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BSptkF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55" name="流程图: 终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3205504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FB6TJE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0960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3209600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ANevbZAAAACQEAAA8AAAAAAAAAAQAgAAAAIgAAAGRy&#10;cy9kb3ducmV2LnhtbFBLAQIUABQAAAAIAIdO4kBoPOXpBAIAAAMEAAAOAAAAAAAAAAEAIAAAACg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2393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3223936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peZZdgAAAAJAQAADwAAAAAAAAABACAAAAAiAAAAZHJzL2Rvd25yZXYueG1sUEsBAhQA&#10;FAAAAAgAh07iQB7CsO7yAQAAtwMAAA4AAAAAAAAAAQAgAAAAJw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321574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3215744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Anq&#10;R+r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D1171"/>
    <w:rsid w:val="11ED1171"/>
    <w:rsid w:val="2B4C1EA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2021-05-14T09:00:00Z</dcterms:created>
  <dc:creator>admin</dc:creator>
  <cp:lastModifiedBy>admin</cp:lastModifiedBy>
  <dcterms:modified xsi:type="dcterms:W3CDTF">2021-05-14T10:04:07Z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