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客运班线延续经营许可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623168" behindDoc="1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-20810855</wp:posOffset>
                      </wp:positionV>
                      <wp:extent cx="1506220" cy="2757805"/>
                      <wp:effectExtent l="2540" t="2540" r="15240" b="1905"/>
                      <wp:wrapNone/>
                      <wp:docPr id="207" name="直接箭头连接符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6220" cy="27578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-1638.65pt;height:217.15pt;width:118.6pt;z-index:-247693312;mso-width-relative:page;mso-height-relative:page;" filled="f" stroked="t" coordsize="21600,21600" o:gfxdata="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2Mkk23QAAAA8BAAAPAAAAAAAAAAEAIAAAACIAAABkcnMvZG93&#10;bnJldi54bWxQSwECFAAUAAAACACHTuJAy7v7BvsBAAC9AwAADgAAAAAAAAABACAAAAAs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4768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354" name="直接箭头连接符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80" idx="1"/>
                              <a:endCxn id="357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5904768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DuFb1wAAAAsBAAAPAAAAAAAA&#10;AAEAIAAAACIAAABkcnMvZG93bnJldi54bWxQSwECFAAUAAAACACHTuJATA3kChMCAADnAwAADgAA&#10;AAAAAAABACAAAAAm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0672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355" name="直接箭头连接符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60" idx="3"/>
                              <a:endCxn id="357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5900672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300752AAAAAsBAAAPAAAAAAAAAAEAIAAAACIAAABkcnMvZG93bnJldi54bWxQSwEC&#10;FAAUAAAACACHTuJAcFjJJS0CAAAoBAAADgAAAAAAAAABACAAAAAnAQAAZHJzL2Uyb0RvYy54bWxQ&#10;SwUGAAAAAAYABgBZAQAAx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145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357" name="流程图: 过程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5891456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gc/3ZAAAACQEAAA8AAAAAAAAAAQAgAAAA&#10;IgAAAGRycy9kb3ducmV2LnhtbFBLAQIUABQAAAAIAIdO4kDY58Il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043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359" name="流程图: 过程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5890432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+w0zjZAAAACgEAAA8AAAAAAAAAAQAgAAAA&#10;IgAAAGRycy9kb3ducmV2LnhtbFBLAQIUABQAAAAIAIdO4kBgGUiu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8940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360" name="流程图: 过程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5889408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JW2iu1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398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361" name="文本框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5913984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N1PgIU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3504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363" name="流程图: 过程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5893504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R/uiR2gAAAAoBAAAPAAAAAAAAAAEAIAAAACIA&#10;AABkcnMvZG93bnJldi54bWxQSwECFAAUAAAACACHTuJAHrYR/XkCAADO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0912" behindDoc="0" locked="0" layoutInCell="1" allowOverlap="1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6304915</wp:posOffset>
                      </wp:positionV>
                      <wp:extent cx="1438275" cy="3810"/>
                      <wp:effectExtent l="0" t="45720" r="9525" b="64770"/>
                      <wp:wrapNone/>
                      <wp:docPr id="366" name="直接箭头连接符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71" idx="3"/>
                              <a:endCxn id="357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6pt;margin-top:496.45pt;height:0.3pt;width:113.25pt;z-index:255910912;mso-width-relative:page;mso-height-relative:page;" filled="f" stroked="t" coordsize="21600,21600" o:gfxdata="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7KzZtkAAAALAQAADwAAAAAAAAABACAAAAAiAAAAZHJzL2Rvd25yZXYueG1sUEsB&#10;AhQAFAAAAAgAh07iQAUPHQwtAgAAKQQAAA4AAAAAAAAAAQAgAAAAKAEAAGRycy9lMm9Eb2MueG1s&#10;UEsFBgAAAAAGAAYAWQEAAM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8864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5407660</wp:posOffset>
                      </wp:positionV>
                      <wp:extent cx="635" cy="624840"/>
                      <wp:effectExtent l="48895" t="0" r="64770" b="3810"/>
                      <wp:wrapNone/>
                      <wp:docPr id="367" name="直接箭头连接符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72" idx="2"/>
                              <a:endCxn id="357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3pt;margin-top:425.8pt;height:49.2pt;width:0.05pt;z-index:255908864;mso-width-relative:page;mso-height-relative:page;" filled="f" stroked="t" coordsize="21600,21600" o:gfxdata="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040QjYAAAACwEAAA8AAAAAAAAAAQAgAAAAIgAAAGRycy9kb3ducmV2&#10;LnhtbFBLAQIUABQAAAAIAIdO4kD1M1idNQIAADE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2480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374" name="流程图: 过程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5892480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wZB89kAAAAJAQAADwAAAAAAAAABACAAAAAi&#10;AAAAZHJzL2Rvd25yZXYueG1sUEsBAhQAFAAAAAgAh07iQF5LcYF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1696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186055</wp:posOffset>
                      </wp:positionV>
                      <wp:extent cx="0" cy="476885"/>
                      <wp:effectExtent l="48895" t="0" r="65405" b="18415"/>
                      <wp:wrapNone/>
                      <wp:docPr id="370" name="直接箭头连接符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60" idx="3"/>
                              <a:endCxn id="357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9.5pt;margin-top:14.65pt;height:37.55pt;width:0pt;z-index:255901696;mso-width-relative:page;mso-height-relative:page;" filled="f" stroked="t" coordsize="21600,21600" o:gfxdata="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INcH91wAAAAoBAAAPAAAAAAAAAAEAIAAAACIAAABkcnMvZG93bnJldi54bWxQSwECFAAU&#10;AAAACACHTuJAFm3oQysCAAAlBAAADgAAAAAAAAABACAAAAAm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2720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108585</wp:posOffset>
                      </wp:positionV>
                      <wp:extent cx="3810" cy="558165"/>
                      <wp:effectExtent l="45720" t="0" r="64770" b="13335"/>
                      <wp:wrapNone/>
                      <wp:docPr id="362" name="直接箭头连接符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60" idx="3"/>
                              <a:endCxn id="357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2.5pt;margin-top:8.55pt;height:43.95pt;width:0.3pt;z-index:255902720;mso-width-relative:page;mso-height-relative:page;" filled="f" stroked="t" coordsize="21600,21600" o:gfxdata="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5Kg71AAAAAoBAAAPAAAAAAAAAAEAIAAAACIAAABkcnMvZG93bnJldi54bWxQSwECFAAUAAAA&#10;CACHTuJAQ6qFYysCAAAoBAAADgAAAAAAAAABACAAAAAjAQAAZHJzL2Uyb0RvYy54bWxQSwUGAAAA&#10;AAYABgBZAQAAw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15008" behindDoc="0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110490</wp:posOffset>
                      </wp:positionV>
                      <wp:extent cx="564515" cy="268605"/>
                      <wp:effectExtent l="5080" t="4445" r="20955" b="12700"/>
                      <wp:wrapNone/>
                      <wp:docPr id="375" name="文本框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5.75pt;margin-top:8.7pt;height:21.15pt;width:44.45pt;z-index:255915008;mso-width-relative:page;mso-height-relative:page;" fillcolor="#FFFFFF" filled="t" stroked="t" coordsize="21600,21600" o:gfxdata="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/ymZr1gAAAAkBAAAPAAAAAAAA&#10;AAEAIAAAACIAAABkcnMvZG93bnJldi54bWxQSwECFAAUAAAACACHTuJAxhmLDU0CAACHBAAADgAA&#10;AAAAAAABACAAAAAl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050176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1802765</wp:posOffset>
                      </wp:positionV>
                      <wp:extent cx="872490" cy="1016000"/>
                      <wp:effectExtent l="12700" t="0" r="29210" b="19050"/>
                      <wp:wrapNone/>
                      <wp:docPr id="378" name="流程图: 过程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60.3pt;margin-top:141.95pt;height:80pt;width:68.7pt;z-index:256050176;v-text-anchor:middle;mso-width-relative:page;mso-height-relative:page;" fillcolor="#FFFFFF" filled="t" stroked="t" coordsize="21600,21600" o:gfxdata="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6wZjgNoAAAALAQAADwAAAAAAAAABACAA&#10;AAAiAAAAZHJzL2Rvd25yZXYueG1sUEsBAhQAFAAAAAgAh07iQNgDRs99AgAAzwQAAA4AAAAAAAAA&#10;AQAgAAAAKQ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7600" behindDoc="0" locked="0" layoutInCell="1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3875405</wp:posOffset>
                      </wp:positionV>
                      <wp:extent cx="1030605" cy="499745"/>
                      <wp:effectExtent l="12700" t="0" r="23495" b="20955"/>
                      <wp:wrapNone/>
                      <wp:docPr id="371" name="流程图: 过程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45pt;margin-top:305.15pt;height:39.35pt;width:81.15pt;z-index:255897600;v-text-anchor:middle;mso-width-relative:page;mso-height-relative:page;" fillcolor="#FFFFFF" filled="t" stroked="t" coordsize="21600,21600" o:gfxdata="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OmvOh2gAAAAoBAAAPAAAAAAAAAAEAIAAAACIA&#10;AABkcnMvZG93bnJldi54bWxQSwECFAAUAAAACACHTuJAa1u7gHkCAADP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6576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2878455</wp:posOffset>
                      </wp:positionV>
                      <wp:extent cx="841375" cy="349885"/>
                      <wp:effectExtent l="12700" t="0" r="22225" b="18415"/>
                      <wp:wrapNone/>
                      <wp:docPr id="372" name="流程图: 过程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7.2pt;margin-top:226.65pt;height:27.55pt;width:66.25pt;z-index:255896576;v-text-anchor:middle;mso-width-relative:page;mso-height-relative:page;" fillcolor="#FFFFFF" filled="t" stroked="t" coordsize="21600,21600" o:gfxdata="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jssk+2wAAAAoBAAAPAAAAAAAAAAEAIAAA&#10;ACIAAABkcnMvZG93bnJldi54bWxQSwECFAAUAAAACACHTuJAbdFxaXsCAADO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808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2223135</wp:posOffset>
                      </wp:positionV>
                      <wp:extent cx="681990" cy="326390"/>
                      <wp:effectExtent l="4445" t="4445" r="18415" b="12065"/>
                      <wp:wrapNone/>
                      <wp:docPr id="377" name="文本框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8pt;margin-top:175.05pt;height:25.7pt;width:53.7pt;z-index:255918080;mso-width-relative:page;mso-height-relative:page;" fillcolor="#FFFFFF" filled="t" stroked="t" coordsize="21600,21600" o:gfxdata="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2eRot1wAAAAoBAAAPAAAAAAAAAAEA&#10;IAAAACIAAABkcnMvZG93bnJldi54bWxQSwECFAAUAAAACACHTuJAVoy/ZkkCAACHBAAADgAAAAAA&#10;AAABACAAAAAm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7840" behindDoc="0" locked="0" layoutInCell="1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1724025</wp:posOffset>
                      </wp:positionV>
                      <wp:extent cx="0" cy="1134745"/>
                      <wp:effectExtent l="48895" t="0" r="65405" b="8255"/>
                      <wp:wrapNone/>
                      <wp:docPr id="376" name="直接箭头连接符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80" idx="1"/>
                              <a:endCxn id="357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0.5pt;margin-top:135.75pt;height:89.35pt;width:0pt;z-index:255907840;mso-width-relative:page;mso-height-relative:page;" filled="f" stroked="t" coordsize="21600,21600" o:gfxdata="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H9l+XXAAAACwEAAA8AAAAA&#10;AAAAAQAgAAAAIgAAAGRycy9kb3ducmV2LnhtbFBLAQIUABQAAAAIAIdO4kA4+/rTFQIAAO0DAAAO&#10;AAAAAAAAAAEAIAAAACY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7056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1860550</wp:posOffset>
                      </wp:positionV>
                      <wp:extent cx="618490" cy="365125"/>
                      <wp:effectExtent l="4445" t="4445" r="5715" b="11430"/>
                      <wp:wrapNone/>
                      <wp:docPr id="379" name="文本框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8.15pt;margin-top:146.5pt;height:28.75pt;width:48.7pt;z-index:255917056;mso-width-relative:page;mso-height-relative:page;" fillcolor="#FFFFFF" filled="t" stroked="t" coordsize="21600,21600" o:gfxdata="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4S+gbZAAAACwEAAA8AAAAA&#10;AAAAAQAgAAAAIgAAAGRycy9kb3ducmV2LnhtbFBLAQIUABQAAAAIAIdO4kATyYDgTAIAAIcEAAAO&#10;AAAAAAAAAAEAIAAAACgBAABkcnMvZTJvRG9jLnhtbFBLBQYAAAAABgAGAFkBAADm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6816" behindDoc="0" locked="0" layoutInCell="1" allowOverlap="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2349500</wp:posOffset>
                      </wp:positionV>
                      <wp:extent cx="706120" cy="6985"/>
                      <wp:effectExtent l="0" t="48260" r="17780" b="59055"/>
                      <wp:wrapNone/>
                      <wp:docPr id="368" name="直接箭头连接符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80" idx="1"/>
                              <a:endCxn id="357" idx="3"/>
                            </wps:cNvCnPr>
                            <wps:spPr>
                              <a:xfrm flipV="1">
                                <a:off x="3216910" y="7227570"/>
                                <a:ext cx="70612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0.65pt;margin-top:185pt;height:0.55pt;width:55.6pt;z-index:255906816;mso-width-relative:page;mso-height-relative:page;" filled="f" stroked="t" coordsize="21600,21600" o:gfxdata="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YdR6XYAAAACwEAAA8AAAAAAAAAAQAgAAAAIgAAAGRycy9kb3ducmV2&#10;LnhtbFBLAQIUABQAAAAIAIdO4kAY7UTvNQIAADI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579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1720215</wp:posOffset>
                      </wp:positionV>
                      <wp:extent cx="0" cy="608965"/>
                      <wp:effectExtent l="5080" t="0" r="13970" b="635"/>
                      <wp:wrapNone/>
                      <wp:docPr id="369" name="直接连接符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80" idx="1"/>
                              <a:endCxn id="357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05pt;margin-top:135.45pt;height:47.95pt;width:0pt;z-index:255905792;mso-width-relative:page;mso-height-relative:page;" filled="f" stroked="t" coordsize="21600,21600" o:gfxdata="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F1UTNYAAAALAQAADwAAAAAAAAABACAAAAAiAAAAZHJzL2Rv&#10;d25yZXYueG1sUEsBAhQAFAAAAAgAh07iQLn2IlMDAgAA5gMAAA4AAAAAAAAAAQAgAAAAJQ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2960" behindDoc="0" locked="0" layoutInCell="1" allowOverlap="1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1459230</wp:posOffset>
                      </wp:positionV>
                      <wp:extent cx="3810" cy="266065"/>
                      <wp:effectExtent l="4445" t="0" r="10795" b="635"/>
                      <wp:wrapNone/>
                      <wp:docPr id="365" name="直接连接符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71" idx="3"/>
                              <a:endCxn id="357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1.85pt;margin-top:114.9pt;height:20.95pt;width:0.3pt;z-index:255912960;mso-width-relative:page;mso-height-relative:page;" filled="f" stroked="t" coordsize="21600,21600" o:gfxdata="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HaxcjZAAAACwEAAA8AAAAAAAAAAQAgAAAAIgAAAGRy&#10;cy9kb3ducmV2LnhtbFBLAQIUABQAAAAIAIdO4kA/+EWZBAIAAOkDAAAOAAAAAAAAAAEAIAAAACg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1936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1447800</wp:posOffset>
                      </wp:positionV>
                      <wp:extent cx="737870" cy="3175"/>
                      <wp:effectExtent l="0" t="46355" r="5080" b="64770"/>
                      <wp:wrapNone/>
                      <wp:docPr id="364" name="直接箭头连接符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71" idx="3"/>
                              <a:endCxn id="357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3.3pt;margin-top:114pt;height:0.25pt;width:58.1pt;z-index:255911936;mso-width-relative:page;mso-height-relative:page;" filled="f" stroked="t" coordsize="21600,21600" o:gfxdata="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zmnoTYAAAACwEAAA8AAAAAAAAAAQAgAAAAIgAAAGRycy9kb3ducmV2&#10;LnhtbFBLAQIUABQAAAAIAIdO4kA/SjCINQIAADI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5552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380" name="流程图: 过程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5895552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UoXpdkAAAALAQAADwAAAAAAAAABACAA&#10;AAAiAAAAZHJzL2Rvd25yZXYueG1sUEsBAhQAFAAAAAgAh07iQAx0gox+AgAAzgQAAA4AAAAAAAAA&#10;AQAgAAAAKA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1603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381" name="文本框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5916032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2bqOy1gAAAAkBAAAPAAAAAAAAAAEA&#10;IAAAACIAAABkcnMvZG93bnJldi54bWxQSwECFAAUAAAACACHTuJAY06IkEoCAACHBAAADgAAAAAA&#10;AAABACAAAAAl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4528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27025"/>
                      <wp:effectExtent l="12700" t="0" r="17780" b="21590"/>
                      <wp:wrapNone/>
                      <wp:docPr id="383" name="流程图: 过程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5.75pt;width:65.1pt;z-index:255894528;v-text-anchor:middle;mso-width-relative:page;mso-height-relative:page;" fillcolor="#FFFFFF" filled="t" stroked="t" coordsize="21600,21600" o:gfxdata="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GJnsfZAAAACQEAAA8AAAAAAAAAAQAgAAAAIgAA&#10;AGRycy9kb3ducmV2LnhtbFBLAQIUABQAAAAIAIdO4kCSEZHkeQIAAM4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90374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384" name="直接箭头连接符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74" idx="2"/>
                              <a:endCxn id="357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5903744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FBL/f1wAAAAoBAAAPAAAAAAAAAAEAIAAAACIAAABkcnMvZG93bnJl&#10;di54bWxQSwECFAAUAAAACACHTuJAYFRpjjcCAAAyBAAADgAAAAAAAAABACAAAAAmAQAAZHJzL2Uy&#10;b0RvYy54bWxQSwUGAAAAAAYABgBZAQAAz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89964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6191250</wp:posOffset>
                      </wp:positionV>
                      <wp:extent cx="1008380" cy="476250"/>
                      <wp:effectExtent l="12700" t="0" r="26670" b="25400"/>
                      <wp:wrapNone/>
                      <wp:docPr id="385" name="流程图: 过程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.2pt;margin-top:487.5pt;height:37.5pt;width:79.4pt;z-index:255899648;v-text-anchor:middle;mso-width-relative:page;mso-height-relative:page;" fillcolor="#FFFFFF" filled="t" stroked="t" coordsize="21600,21600" o:gfxdata="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BJc+B2gAAAAsBAAAPAAAAAAAAAAEAIAAA&#10;ACIAAABkcnMvZG93bnJldi54bWxQSwECFAAUAAAACACHTuJA9XMoGnwCAADPBAAADgAAAAAAAAAB&#10;ACAAAAAp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客运班线延续经营许可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6605184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6605184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609280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6609280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596992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6596992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59801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6598016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60723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6607232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92896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6592896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89824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6589824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88800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6588800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61644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6616448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61440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6614400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612352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6612352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9596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6595968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61132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6611328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9494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6594944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9392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6593920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91872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6591872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60313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6603136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59084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6590848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600064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6600064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599040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6599040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6608256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6608256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601088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6601088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602112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6602112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1337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6613376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61030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6610304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604160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6604160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619520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6619520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6174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6617472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618496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6618496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615424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6615424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660620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6606208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客运班线延续经营许可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5228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6652288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66768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6676864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65331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6653312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667174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6671744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6969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6669696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6252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6662528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5536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6655360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65433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6654336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65843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6658432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66778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6677888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667072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6670720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72768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6672768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6355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6663552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7379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6673792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6867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6668672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6457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6664576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66789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6678912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59456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6659456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5638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6656384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67481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6674816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666662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6666624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66560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6665600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60480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6660480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65740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6657408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66150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6661504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67584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6675840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66764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6667648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714F7"/>
    <w:rsid w:val="0E623F01"/>
    <w:rsid w:val="682714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2021-05-14T09:02:00Z</dcterms:created>
  <dc:creator>admin</dc:creator>
  <cp:lastModifiedBy>admin</cp:lastModifiedBy>
  <dcterms:modified xsi:type="dcterms:W3CDTF">2021-05-14T10:08:31Z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