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公路超限运输许可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6183630</wp:posOffset>
                      </wp:positionV>
                      <wp:extent cx="746125" cy="490855"/>
                      <wp:effectExtent l="12700" t="0" r="22225" b="29845"/>
                      <wp:wrapNone/>
                      <wp:docPr id="13" name="流程图: 过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4908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486.9pt;height:38.65pt;width:58.75pt;z-index:251681792;v-text-anchor:middle;mso-width-relative:page;mso-height-relative:page;" fillcolor="#FFFFFF" filled="t" stroked="t" coordsize="21600,21600" o:gfxdata="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kZpg3ZAAAACwEAAA8AAAAAAAAAAQAgAAAAIgAA&#10;AGRycy9kb3ducmV2LnhtbFBLAQIUABQAAAAIAIdO4kD5JkdNeQIAAMw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6383020</wp:posOffset>
                      </wp:positionV>
                      <wp:extent cx="610870" cy="3810"/>
                      <wp:effectExtent l="0" t="45720" r="17780" b="64770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6.2pt;margin-top:502.6pt;height:0.3pt;width:48.1pt;z-index:251694080;mso-width-relative:page;mso-height-relative:page;" filled="f" stroked="t" coordsize="21600,21600" o:gfxdata="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EK1VdkAAAANAQAADwAAAAAAAAABACAAAAAiAAAAZHJzL2Rvd25yZXYu&#10;eG1sUEsBAhQAFAAAAAgAh07iQAm/e5UzAgAALQQAAA4AAAAAAAAAAQAgAAAAKA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51658240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C2A+x2AAAAAsB&#10;AAAPAAAAAAAAAAEAIAAAACIAAABkcnMvZG93bnJldi54bWxQSwECFAAUAAAACACHTuJAYFwS4xsC&#10;AADrAwAADgAAAAAAAAABACAAAAAnAQAAZHJzL2Uyb0RvYy54bWxQSwUGAAAAAAYABgBZAQAAtA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1688960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g7hW9cAAAALAQAADwAAAAAAAAAB&#10;ACAAAAAiAAAAZHJzL2Rvd25yZXYueG1sUEsBAhQAFAAAAAgAh07iQLtXU4sRAgAA4gMAAA4AAAAA&#10;AAAAAQAgAAAAJg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  <a:endCxn id="5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1684864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9NO+dgAAAALAQAADwAAAAAAAAABACAAAAAiAAAAZHJzL2Rvd25yZXYueG1sUEsBAhQAFAAA&#10;AAgAh07iQD3ta2ooAgAAIgQAAA4AAAAAAAAAAQAgAAAAJwEAAGRycy9lMm9Eb2MueG1sUEsFBgAA&#10;AAAGAAYAWQEAAM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1674624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vIHP92QAAAAkBAAAPAAAAAAAAAAEAIAAAACIA&#10;AABkcnMvZG93bnJldi54bWxQSwECFAAUAAAACACHTuJAbFlgQXoCAADK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1673600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+w0zjZAAAACgEAAA8AAAAAAAAAAQAgAAAAIgAA&#10;AGRycy9kb3ducmV2LnhtbFBLAQIUABQAAAAIAIdO4kD2CGljeQIAAMo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1672576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M79uvXAAAACAEAAA8AAAAAAAAAAQAgAAAAIgAAAGRy&#10;cy9kb3ducmV2LnhtbFBLAQIUABQAAAAIAIdO4kB4sGPVeAIAAMoEAAAOAAAAAAAAAAEAIAAAACYB&#10;AABkcnMvZTJvRG9jLnhtbFBLBQYAAAAABgAGAFkBAAAQ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1698176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8Jz42AAAAAkBAAAPAAAAAAAA&#10;AAEAIAAAACIAAABkcnMvZG93bnJldi54bWxQSwECFAAUAAAACACHTuJAp76fMEsCAACF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  <a:endCxn id="5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1686912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Hy+XNgAAAALAQAADwAAAAAAAAABACAAAAAiAAAAZHJzL2Rvd25yZXYueG1sUEsBAhQAFAAA&#10;AAgAh07iQLgOLWsoAgAAIgQAAA4AAAAAAAAAAQAgAAAAJwEAAGRycy9lMm9Eb2MueG1sUEsFBgAA&#10;AAAGAAYAWQEAAM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1675648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cGQfPZAAAACQEAAA8AAAAAAAAAAQAgAAAAIgAA&#10;AGRycy9kb3ducmV2LnhtbFBLAQIUABQAAAAIAIdO4kDkdkjneQIAAMo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226695</wp:posOffset>
                      </wp:positionV>
                      <wp:extent cx="0" cy="484505"/>
                      <wp:effectExtent l="48895" t="0" r="65405" b="1079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  <a:endCxn id="5" idx="3"/>
                            </wps:cNvCnPr>
                            <wps:spPr>
                              <a:xfrm>
                                <a:off x="0" y="0"/>
                                <a:ext cx="0" cy="4845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0.55pt;margin-top:17.85pt;height:38.15pt;width:0pt;z-index:251687936;mso-width-relative:page;mso-height-relative:page;" filled="f" stroked="t" coordsize="21600,21600" o:gfxdata="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IQgeNcAAAAKAQAADwAAAAAAAAABACAAAAAiAAAAZHJzL2Rv&#10;d25yZXYueG1sUEsBAhQAFAAAAAgAh07iQNLoL+gCAgAA6AMAAA4AAAAAAAAAAQAgAAAAJgEAAGRy&#10;cy9lMm9Eb2MueG1sUEsFBgAAAAAGAAYAWQEAAJo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125730</wp:posOffset>
                      </wp:positionV>
                      <wp:extent cx="808355" cy="388620"/>
                      <wp:effectExtent l="12700" t="0" r="17145" b="17780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9.9pt;height:30.6pt;width:63.65pt;z-index:251676672;v-text-anchor:middle;mso-width-relative:page;mso-height-relative:page;" fillcolor="#FFFFFF" filled="t" stroked="t" coordsize="21600,21600" o:gfxdata="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g+W3HYAAAACQEAAA8AAAAAAAAAAQAgAAAAIgAAAGRy&#10;cy9kb3ducmV2LnhtbFBLAQIUABQAAAAIAIdO4kDN7Q4bdwIAAMoEAAAOAAAAAAAAAAEAIAAAACcB&#10;AABkcnMvZTJvRG9jLnhtbFBLBQYAAAAABgAGAFkBAAAQ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1699200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qdzETYAAAACQEAAA8AAAAAAAAA&#10;AQAgAAAAIgAAAGRycy9kb3ducmV2LnhtbFBLAQIUABQAAAAIAIdO4kCF0hA6SgIAAIUEAAAOAAAA&#10;AAAAAAEAIAAAACc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2205990</wp:posOffset>
                      </wp:positionV>
                      <wp:extent cx="681990" cy="326390"/>
                      <wp:effectExtent l="4445" t="4445" r="18415" b="1206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75pt;margin-top:173.7pt;height:25.7pt;width:53.7pt;z-index:251702272;mso-width-relative:page;mso-height-relative:page;" fillcolor="#FFFFFF" filled="t" stroked="t" coordsize="21600,21600" o:gfxdata="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+j6SNgAAAAKAQAADwAAAAAAAAAB&#10;ACAAAAAiAAAAZHJzL2Rvd25yZXYueG1sUEsBAhQAFAAAAAgAh07iQHP8kq9JAgAAhQQAAA4AAAAA&#10;AAAAAQAgAAAAJw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4211955</wp:posOffset>
                      </wp:positionV>
                      <wp:extent cx="1438275" cy="3810"/>
                      <wp:effectExtent l="0" t="45720" r="9525" b="64770"/>
                      <wp:wrapNone/>
                      <wp:docPr id="34" name="直接箭头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4.35pt;margin-top:331.65pt;height:0.3pt;width:113.25pt;z-index:251695104;mso-width-relative:page;mso-height-relative:page;" filled="f" stroked="t" coordsize="21600,21600" o:gfxdata="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gHx9tkAAAALAQAADwAAAAAAAAABACAAAAAiAAAAZHJzL2Rvd25yZXYueG1sUEsB&#10;AhQAFAAAAAgAh07iQNc3VsgtAgAAJAQAAA4AAAAAAAAAAQAgAAAAKAEAAGRycy9lMm9Eb2MueG1s&#10;UEsFBgAAAAAGAAYAWQEAAM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3280410</wp:posOffset>
                      </wp:positionV>
                      <wp:extent cx="635" cy="624840"/>
                      <wp:effectExtent l="48895" t="0" r="64770" b="3810"/>
                      <wp:wrapNone/>
                      <wp:docPr id="32" name="直接箭头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3.9pt;margin-top:258.3pt;height:49.2pt;width:0.05pt;z-index:251693056;mso-width-relative:page;mso-height-relative:page;" filled="f" stroked="t" coordsize="21600,21600" o:gfxdata="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GMa02AAAAAsBAAAPAAAAAAAAAAEAIAAAACIAAABkcnMvZG93bnJldi54bWxQ&#10;SwECFAAUAAAACACHTuJA3KpKfDACAAAsBAAADgAAAAAAAAABACAAAAAnAQAAZHJzL2Uyb0RvYy54&#10;bWxQSwUGAAAAAAYABgBZAQAAy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3952875</wp:posOffset>
                      </wp:positionV>
                      <wp:extent cx="1030605" cy="499745"/>
                      <wp:effectExtent l="12700" t="0" r="23495" b="20955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7.75pt;margin-top:311.25pt;height:39.35pt;width:81.15pt;z-index:251680768;v-text-anchor:middle;mso-width-relative:page;mso-height-relative:page;" fillcolor="#FFFFFF" filled="t" stroked="t" coordsize="21600,21600" o:gfxdata="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FKHwvZAAAACgEAAA8AAAAAAAAAAQAgAAAAIgAA&#10;AGRycy9kb3ducmV2LnhtbFBLAQIUABQAAAAIAIdO4kAJvzbKeQIAAM0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2510155</wp:posOffset>
                      </wp:positionV>
                      <wp:extent cx="618490" cy="365125"/>
                      <wp:effectExtent l="4445" t="4445" r="5715" b="1143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5.4pt;margin-top:197.65pt;height:28.75pt;width:48.7pt;z-index:251701248;mso-width-relative:page;mso-height-relative:page;" fillcolor="#FFFFFF" filled="t" stroked="t" coordsize="21600,21600" o:gfxdata="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sJM59kAAAALAQAADwAAAAAA&#10;AAABACAAAAAiAAAAZHJzL2Rvd25yZXYueG1sUEsBAhQAFAAAAAgAh07iQNatlSlLAgAAhQQAAA4A&#10;AAAAAAAAAQAgAAAAKA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2029460</wp:posOffset>
                      </wp:positionV>
                      <wp:extent cx="872490" cy="1016000"/>
                      <wp:effectExtent l="12700" t="0" r="29210" b="19050"/>
                      <wp:wrapNone/>
                      <wp:docPr id="16" name="流程图: 过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7.8pt;margin-top:159.8pt;height:80pt;width:68.7pt;z-index:251683840;v-text-anchor:middle;mso-width-relative:page;mso-height-relative:page;" fillcolor="#FFFFFF" filled="t" stroked="t" coordsize="21600,21600" o:gfxdata="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CQQ0rbAAAACwEAAA8AAAAAAAAAAQAg&#10;AAAAIgAAAGRycy9kb3ducmV2LnhtbFBLAQIUABQAAAAIAIdO4kBkheCJfQIAAM0EAAAOAAAAAAAA&#10;AAEAIAAAACoBAABkcnMvZTJvRG9jLnhtbFBLBQYAAAAABgAGAFkBAAAZ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563245</wp:posOffset>
                      </wp:positionV>
                      <wp:extent cx="3175" cy="743585"/>
                      <wp:effectExtent l="46355" t="0" r="64770" b="1841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  <a:endCxn id="10" idx="0"/>
                            </wps:cNvCnPr>
                            <wps:spPr>
                              <a:xfrm>
                                <a:off x="0" y="0"/>
                                <a:ext cx="3175" cy="7435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4.9pt;margin-top:44.35pt;height:58.55pt;width:0.25pt;z-index:251685888;mso-width-relative:page;mso-height-relative:page;" filled="f" stroked="t" coordsize="21600,21600" o:gfxdata="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PfV1tcAAAAKAQAADwAAAAAAAAABACAAAAAiAAAA&#10;ZHJzL2Rvd25yZXYueG1sUEsBAhQAFAAAAAgAh07iQCqk61IIAgAA7AMAAA4AAAAAAAAAAQAgAAAA&#10;JgEAAGRycy9lMm9Eb2MueG1sUEsFBgAAAAAGAAYAWQEAAKA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1476375</wp:posOffset>
                      </wp:positionV>
                      <wp:extent cx="1905" cy="494030"/>
                      <wp:effectExtent l="0" t="0" r="0" b="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 flipH="1">
                                <a:off x="0" y="0"/>
                                <a:ext cx="1905" cy="4940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90.35pt;margin-top:116.25pt;height:38.9pt;width:0.15pt;z-index:251697152;mso-width-relative:page;mso-height-relative:page;" filled="f" stroked="t" coordsize="21600,21600" o:gfxdata="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/0f/nYAAAACwEAAA8AAAAAAAAAAQAgAAAA&#10;IgAAAGRycy9kb3ducmV2LnhtbFBLAQIUABQAAAAIAIdO4kD3i5zvCwIAAPUDAAAOAAAAAAAAAAEA&#10;IAAAACcBAABkcnMvZTJvRG9jLnhtbFBLBQYAAAAABgAGAFkBAACk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2904490</wp:posOffset>
                      </wp:positionV>
                      <wp:extent cx="841375" cy="349885"/>
                      <wp:effectExtent l="12700" t="0" r="22225" b="18415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8.75pt;margin-top:228.7pt;height:27.55pt;width:66.25pt;z-index:251679744;v-text-anchor:middle;mso-width-relative:page;mso-height-relative:page;" fillcolor="#FFFFFF" filled="t" stroked="t" coordsize="21600,21600" o:gfxdata="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kF5m42gAAAAoBAAAPAAAAAAAAAAEAIAAAACIA&#10;AABkcnMvZG93bnJldi54bWxQSwECFAAUAAAACACHTuJAn7UMlnkCAADM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1750060</wp:posOffset>
                      </wp:positionV>
                      <wp:extent cx="0" cy="1134745"/>
                      <wp:effectExtent l="48895" t="0" r="65405" b="8255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4.8pt;margin-top:137.8pt;height:89.35pt;width:0pt;z-index:251692032;mso-width-relative:page;mso-height-relative:page;" filled="f" stroked="t" coordsize="21600,21600" o:gfxdata="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qIP32AAAAAsBAAAPAAAAAAAA&#10;AAEAIAAAACIAAABkcnMvZG93bnJldi54bWxQSwECFAAUAAAACACHTuJAf6g+3BICAADoAwAADgAA&#10;AAAAAAABACAAAAAnAQAAZHJzL2Uyb0RvYy54bWxQSwUGAAAAAAYABgBZAQAAq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2330450</wp:posOffset>
                      </wp:positionV>
                      <wp:extent cx="325120" cy="0"/>
                      <wp:effectExtent l="0" t="48895" r="17780" b="6540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>
                                <a:off x="0" y="0"/>
                                <a:ext cx="32512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6.55pt;margin-top:183.5pt;height:0pt;width:25.6pt;z-index:251691008;mso-width-relative:page;mso-height-relative:page;" filled="f" stroked="t" coordsize="21600,21600" o:gfxdata="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0RkIzXAAAACwEAAA8AAAAAAAAAAQAgAAAAIgAAAGRy&#10;cy9kb3ducmV2LnhtbFBLAQIUABQAAAAIAIdO4kBPs24WBgIAAOkDAAAOAAAAAAAAAAEAIAAAACYB&#10;AABkcnMvZTJvRG9jLnhtbFBLBQYAAAAABgAGAFkBAACe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1720215</wp:posOffset>
                      </wp:positionV>
                      <wp:extent cx="0" cy="608965"/>
                      <wp:effectExtent l="5080" t="0" r="13970" b="635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7.3pt;margin-top:135.45pt;height:47.95pt;width:0pt;z-index:251689984;mso-width-relative:page;mso-height-relative:page;" filled="f" stroked="t" coordsize="21600,21600" o:gfxdata="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HEOT2AAAAAsBAAAPAAAAAAAAAAEAIAAAACIAAABkcnMvZG93&#10;bnJldi54bWxQSwECFAAUAAAACACHTuJA9zosKwACAADhAwAADgAAAAAAAAABACAAAAAn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1490980</wp:posOffset>
                      </wp:positionV>
                      <wp:extent cx="737870" cy="3175"/>
                      <wp:effectExtent l="0" t="46355" r="5080" b="64770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5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3.3pt;margin-top:117.4pt;height:0.25pt;width:58.1pt;z-index:251696128;mso-width-relative:page;mso-height-relative:page;" filled="f" stroked="t" coordsize="21600,21600" o:gfxdata="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sk3TtgAAAALAQAADwAAAAAAAAABACAAAAAiAAAAZHJzL2Rvd25yZXYu&#10;eG1sUEsBAhQAFAAAAAgAh07iQBFXIo80AgAALQQAAA4AAAAAAAAAAQAgAAAAJw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1678720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1KF6XZAAAACwEAAA8AAAAAAAAAAQAgAAAA&#10;IgAAAGRycy9kb3ducmV2LnhtbFBLAQIUABQAAAAIAIdO4kBKM4qZfAIAAMw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1700224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Zuo7LWAAAACQEAAA8AAAAAAAAAAQAg&#10;AAAAIgAAAGRycy9kb3ducmV2LnhtbFBLAQIUABQAAAAIAIdO4kA2quB7SQIAAIUEAAAOAAAAAAAA&#10;AAEAIAAAACUBAABkcnMvZTJvRG9jLnhtbFBLBQYAAAAABgAGAFkBAADg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269875"/>
                      <wp:effectExtent l="12700" t="0" r="17780" b="21590"/>
                      <wp:wrapNone/>
                      <wp:docPr id="18" name="流程图: 过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1.25pt;width:65.1pt;z-index:251677696;v-text-anchor:middle;mso-width-relative:page;mso-height-relative:page;" fillcolor="#FFFFFF" filled="t" stroked="t" coordsize="21600,21600" o:gfxdata="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5MSM92QAAAAkBAAAPAAAAAAAAAAEAIAAAACIAAABk&#10;cnMvZG93bnJldi54bWxQSwECFAAUAAAACACHTuJA/0cRq3cCAADMBAAADgAAAAAAAAABACAAAAAo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6243320</wp:posOffset>
                      </wp:positionV>
                      <wp:extent cx="1008380" cy="476250"/>
                      <wp:effectExtent l="12700" t="0" r="26670" b="25400"/>
                      <wp:wrapNone/>
                      <wp:docPr id="22" name="流程图: 过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4.35pt;margin-top:491.6pt;height:37.5pt;width:79.4pt;z-index:251682816;v-text-anchor:middle;mso-width-relative:page;mso-height-relative:page;" fillcolor="#FFFFFF" filled="t" stroked="t" coordsize="21600,21600" o:gfxdata="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w9rfXaAAAACwEAAA8AAAAAAAAAAQAgAAAA&#10;IgAAAGRycy9kb3ducmV2LnhtbFBLAQIUABQAAAAIAIdO4kA48EacewIAAM0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公路超限运输许可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24" name="流程图: 终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1719680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4rnAtcAAAAJAQAADwAAAAAAAAABACAAAAAiAAAA&#10;ZHJzL2Rvd25yZXYueG1sUEsBAhQAFAAAAAgAh07iQDyokM8IAgAABgQAAA4AAAAAAAAAAQAgAAAA&#10;Jg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1723776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cFbjdcAAAAIAQAADwAAAAAAAAABACAAAAAiAAAAZHJzL2Rvd25yZXYueG1sUEsB&#10;AhQAFAAAAAgAh07iQCEs0dn2AQAA1AMAAA4AAAAAAAAAAQAgAAAAJg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1711488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OGm/D/1AQAA1Q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1712512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1A5tdQAAAAJAQAADwAAAAAAAAABACAAAAAiAAAAZHJzL2Rvd25yZXYueG1sUEsBAhQAFAAA&#10;AAgAh07iQC8YL1nzAQAAzgMAAA4AAAAAAAAAAQAgAAAAIwEAAGRycy9lMm9Eb2MueG1sUEsFBgAA&#10;AAAGAAYAWQEAAIg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43" name="流程图: 决策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1721728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THWMNgAAAAJAQAADwAAAAAAAAABACAAAAAiAAAA&#10;ZHJzL2Rvd25yZXYueG1sUEsBAhQAFAAAAAgAh07iQIZt8/cHAgAABAQAAA4AAAAAAAAAAQAgAAAA&#10;Jw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1707392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CBRpdgAAAALAQAADwAAAAAAAAABACAAAAAiAAAAZHJzL2Rvd25yZXYueG1s&#10;UEsBAhQAFAAAAAgAh07iQL39Z/j4AQAA0wMAAA4AAAAAAAAAAQAgAAAAJwEAAGRycy9lMm9Eb2Mu&#10;eG1sUEsFBgAAAAAGAAYAWQEAAJE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1704320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VSti04AEA&#10;AKg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1703296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0&#10;/knYAAAACgEAAA8AAAAAAAAAAQAgAAAAIgAAAGRycy9kb3ducmV2LnhtbFBLAQIUABQAAAAIAIdO&#10;4kDGA4/y6gEAAKwDAAAOAAAAAAAAAAEAIAAAACcBAABkcnMvZTJvRG9jLnhtbFBLBQYAAAAABgAG&#10;AFkBAACD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1730944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MCImZP7AQAA3A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1728896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RoXb2gAAAAoBAAAPAAAAAAAAAAEAIAAAACIAAABkcnMvZG93bnJldi54bWxQSwEC&#10;FAAUAAAACACHTuJAQVGnWPIBAADSAwAADgAAAAAAAAABACAAAAAp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1726848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7cLKrXAAAABwEAAA8AAAAAAAAAAQAgAAAAIgAAAGRy&#10;cy9kb3ducmV2LnhtbFBLAQIUABQAAAAIAIdO4kCaNabMBgIAAOYDAAAOAAAAAAAAAAEAIAAAACYB&#10;AABkcnMvZTJvRG9jLnhtbFBLBQYAAAAABgAGAFkBAACe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1710464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J28O1gAAAAgBAAAPAAAAAAAAAAEAIAAAACIAAABkcnMvZG93bnJldi54bWxQSwEC&#10;FAAUAAAACACHTuJA80GcxPYBAADbAwAADgAAAAAAAAABACAAAAAl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1725824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3rGbdYAAAAJAQAADwAAAAAAAAABACAAAAAiAAAAZHJzL2Rvd25yZXYueG1s&#10;UEsBAhQAFAAAAAgAh07iQIDS31L6AQAA1gMAAA4AAAAAAAAAAQAgAAAAJQEAAGRycy9lMm9Eb2Mu&#10;eG1sUEsFBgAAAAAGAAYAWQEAAJE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1709440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yFxqtkAAAAKAQAADwAAAAAAAAABACAAAAAiAAAAZHJz&#10;L2Rvd25yZXYueG1sUEsBAhQAFAAAAAgAh07iQOnMrwsDAgAA4AMAAA4AAAAAAAAAAQAgAAAAKAEA&#10;AGRycy9lMm9Eb2MueG1sUEsFBgAAAAAGAAYAWQEAAJ0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1708416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en88vYAAAACgEAAA8AAAAAAAAAAQAgAAAAIgAAAGRycy9kb3du&#10;cmV2LnhtbFBLAQIUABQAAAAIAIdO4kAx77vz/wEAAN8DAAAOAAAAAAAAAAEAIAAAACc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1706368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EzUWTWAAAACQEAAA8AAAAAAAAAAQAgAAAAIgAAAGRycy9kb3ducmV2LnhtbFBL&#10;AQIUABQAAAAIAIdO4kBYp1EY+AEAANQDAAAOAAAAAAAAAAEAIAAAACU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48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1717632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2/qdvXAAAACAEAAA8AAAAAAAAAAQAgAAAAIgAAAGRycy9kb3ducmV2LnhtbFBL&#10;AQIUABQAAAAIAIdO4kAIyuUx9wEAANU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1705344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tu4MrWAAAACAEAAA8AAAAAAAAAAQAgAAAAIgAAAGRycy9kb3ducmV2LnhtbFBL&#10;AQIUABQAAAAIAIdO4kAQvxDa+AEAANQDAAAOAAAAAAAAAAEAIAAAACU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1714560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S7DzzYAAAACwEAAA8AAAAAAAAAAQAgAAAAIgAAAGRycy9kb3ducmV2LnhtbFBL&#10;AQIUABQAAAAIAIdO4kCN/tSg9gEAANM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1713536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jnZYNgAAAALAQAADwAAAAAAAAABACAAAAAiAAAAZHJzL2Rvd25yZXYueG1s&#10;UEsBAhQAFAAAAAgAh07iQO6VMTP4AQAA1QMAAA4AAAAAAAAAAQAgAAAAJwEAAGRycy9lMm9Eb2Mu&#10;eG1sUEsFBgAAAAAGAAYAWQEAAJE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52" name="直接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1722752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DAcqC8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1715584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lIr+tcAAAAJAQAADwAAAAAAAAABACAAAAAiAAAAZHJzL2Rvd25yZXYueG1s&#10;UEsBAhQAFAAAAAgAh07iQHMeD/35AQAA1AMAAA4AAAAAAAAAAQAgAAAAJgEAAGRycy9lMm9Eb2Mu&#10;eG1sUEsFBgAAAAAGAAYAWQEAAJE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54" name="直接连接符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1716608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5jwz2AAAAAkBAAAPAAAAAAAAAAEAIAAAACIAAABkcnMvZG93&#10;bnJldi54bWxQSwECFAAUAAAACACHTuJA2w/F9QACAADfAwAADgAAAAAAAAABACAAAAAnAQAAZHJz&#10;L2Uyb0RvYy54bWxQSwUGAAAAAAYABgBZAQAAmQUAAAAA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1727872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ToIttgAAAALAQAADwAAAAAAAAABACAAAAAiAAAAZHJzL2Rvd25yZXYueG1s&#10;UEsBAhQAFAAAAAgAh07iQFztsWH4AQAA0wMAAA4AAAAAAAAAAQAgAAAAJwEAAGRycy9lMm9Eb2Mu&#10;eG1sUEsFBgAAAAAGAAYAWQEAAJE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1724800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8ybk8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1718656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0ijlY2gAAAAsBAAAPAAAAAAAAAAEAIAAAACIAAABkcnMvZG93bnJldi54&#10;bWxQSwECFAAUAAAACACHTuJAtzFifvgBAADUAwAADgAAAAAAAAABACAAAAApAQAAZHJzL2Uyb0Rv&#10;Yy54bWxQSwUGAAAAAAYABgBZAQAAk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1734016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0LlM2gAAAAwBAAAPAAAAAAAAAAEAIAAAACIAAABkcnMvZG93bnJl&#10;di54bWxQSwECFAAUAAAACACHTuJAamVh0PsBAADcAwAADgAAAAAAAAABACAAAAApAQAAZHJzL2Uy&#10;b0RvYy54bWxQSwUGAAAAAAYABgBZAQAAl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59" name="流程图: 终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1731968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ACV+Oy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1732992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D8HObbAAAADQEAAA8AAAAAAAAAAQAgAAAAIgAAAGRycy9kb3ducmV2LnhtbFBLAQIU&#10;ABQAAAAIAIdO4kBxCO388AEAANADAAAOAAAAAAAAAAEAIAAAACo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1729920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K7c9aT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1720704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l5YvrVAAAACQEAAA8AAAAAAAAAAQAgAAAAIgAAAGRycy9kb3ducmV2LnhtbFBL&#10;AQIUABQAAAAIAIdO4kD8+PKD+QEAANYDAAAOAAAAAAAAAAEAIAAAACQ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公路超限运输许可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1766784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1791360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1767808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1786240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1784192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1777024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1769856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1768832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1772928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1792384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1785216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1787264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1778048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1788288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1783168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1779072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1793408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1773952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1770880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1789312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1781120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1780096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1774976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1771904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1776000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1790336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1782144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9787E"/>
    <w:rsid w:val="1AF905CC"/>
    <w:rsid w:val="44685111"/>
    <w:rsid w:val="6D535020"/>
    <w:rsid w:val="71E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2021-05-14T08:58:00Z</dcterms:created>
  <dc:creator>admin</dc:creator>
  <cp:lastModifiedBy>admin</cp:lastModifiedBy>
  <dcterms:modified xsi:type="dcterms:W3CDTF">2021-05-14T10:08:10Z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