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更新采伐护路林审批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5984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6071235</wp:posOffset>
                      </wp:positionV>
                      <wp:extent cx="746125" cy="490855"/>
                      <wp:effectExtent l="12700" t="0" r="22225" b="29845"/>
                      <wp:wrapNone/>
                      <wp:docPr id="251" name="流程图: 过程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.2pt;margin-top:478.05pt;height:38.65pt;width:58.75pt;z-index:254505984;v-text-anchor:middle;mso-width-relative:page;mso-height-relative:page;" fillcolor="#FFFFFF" filled="t" stroked="t" coordsize="21600,21600" o:gfxdata="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sVDjtsAAAALAQAADwAAAAAAAAABACAAAAAi&#10;AAAAZHJzL2Rvd25yZXYueG1sUEsBAhQAFAAAAAgAh07iQDsCpk55AgAAzgQAAA4AAAAAAAAAAQAg&#10;AAAAKg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7248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6296025</wp:posOffset>
                      </wp:positionV>
                      <wp:extent cx="610870" cy="3810"/>
                      <wp:effectExtent l="0" t="45720" r="17780" b="64770"/>
                      <wp:wrapNone/>
                      <wp:docPr id="248" name="直接箭头连接符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7" idx="2"/>
                              <a:endCxn id="252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9.85pt;margin-top:495.75pt;height:0.3pt;width:48.1pt;z-index:254517248;mso-width-relative:page;mso-height-relative:page;" filled="f" stroked="t" coordsize="21600,21600" o:gfxdata="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2i5unYAAAACwEAAA8AAAAAAAAAAQAgAAAAIgAAAGRycy9kb3ducmV2&#10;LnhtbFBLAQIUABQAAAAIAIdO4kBO1UA1NQIAADI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8032" behindDoc="0" locked="0" layoutInCell="1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810895</wp:posOffset>
                      </wp:positionV>
                      <wp:extent cx="666115" cy="2540"/>
                      <wp:effectExtent l="0" t="46990" r="635" b="64770"/>
                      <wp:wrapNone/>
                      <wp:docPr id="250" name="直接箭头连接符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7.3pt;margin-top:63.85pt;height:0.2pt;width:52.45pt;z-index:254508032;mso-width-relative:page;mso-height-relative:page;" filled="f" stroked="t" coordsize="21600,21600" o:gfxdata="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4/ZhJ2QAAAAsBAAAPAAAAAAAA&#10;AAEAIAAAACIAAABkcnMvZG93bnJldi54bWxQSwECFAAUAAAACACHTuJAzzzt/xECAADkAwAADgAA&#10;AAAAAAABACAAAAAo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287872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247" name="直接箭头连接符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9028608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tgPsdgAAAAL&#10;AQAADwAAAAAAAAABACAAAAAiAAAAZHJzL2Rvd25yZXYueG1sUEsBAhQAFAAAAAgAh07iQHxewUMc&#10;AgAA7QMAAA4AAAAAAAAAAQAgAAAAJw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2128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249" name="直接箭头连接符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5" idx="1"/>
                              <a:endCxn id="252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4512128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DuFb1wAAAAsBAAAPAAAAAAAA&#10;AAEAIAAAACIAAABkcnMvZG93bnJldi54bWxQSwECFAAUAAAACACHTuJA4W05FBMCAADnAwAADgAA&#10;AAAAAAABACAAAAAm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252" name="流程图: 过程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4498816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gc/3ZAAAACQEAAA8AAAAAAAAAAQAgAAAA&#10;IgAAAGRycy9kb3ducmV2LnhtbFBLAQIUABQAAAAIAIdO4kCsiwPw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254" name="流程图: 过程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4497792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fsNM42QAAAAoBAAAPAAAAAAAAAAEAIAAAACIA&#10;AABkcnMvZG93bnJldi54bWxQSwECFAAUAAAACACHTuJAj/Oc5H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255" name="流程图: 过程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4496768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GrEF7Z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2134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256" name="文本框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4521344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/Cc+NgAAAAJAQAADwAAAAAA&#10;AAABACAAAAAiAAAAZHJzL2Rvd25yZXYueG1sUEsBAhQAFAAAAAgAh07iQCZviLZMAgAAhwQAAA4A&#10;AAAAAAAAAQAgAAAAJw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0080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257" name="直接箭头连接符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55" idx="3"/>
                              <a:endCxn id="252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4510080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B8vlzYAAAACwEAAA8AAAAAAAAAAQAgAAAAIgAAAGRycy9kb3ducmV2LnhtbFBLAQIUABQA&#10;AAAIAIdO4kAC+b/qKQIAACgEAAAOAAAAAAAAAAEAIAAAACc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258" name="流程图: 过程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4500864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R/uiR2gAAAAoBAAAPAAAAAAAAAAEAIAAAACIA&#10;AABkcnMvZG93bnJldi54bWxQSwECFAAUAAAACACHTuJAAaEKJ3kCAADO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827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6295390</wp:posOffset>
                      </wp:positionV>
                      <wp:extent cx="1438275" cy="3810"/>
                      <wp:effectExtent l="0" t="45720" r="9525" b="64770"/>
                      <wp:wrapNone/>
                      <wp:docPr id="261" name="直接箭头连接符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6" idx="3"/>
                              <a:endCxn id="252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0.5pt;margin-top:495.7pt;height:0.3pt;width:113.25pt;z-index:254518272;mso-width-relative:page;mso-height-relative:page;" filled="f" stroked="t" coordsize="21600,21600" o:gfxdata="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CMOudkAAAALAQAADwAAAAAAAAABACAAAAAiAAAAZHJzL2Rvd25yZXYueG1sUEsB&#10;AhQAFAAAAAgAh07iQLYE1zEtAgAAKQQAAA4AAAAAAAAAAQAgAAAAKA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6224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5415915</wp:posOffset>
                      </wp:positionV>
                      <wp:extent cx="635" cy="624840"/>
                      <wp:effectExtent l="48895" t="0" r="64770" b="3810"/>
                      <wp:wrapNone/>
                      <wp:docPr id="262" name="直接箭头连接符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7" idx="2"/>
                              <a:endCxn id="252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9.6pt;margin-top:426.45pt;height:49.2pt;width:0.05pt;z-index:254516224;mso-width-relative:page;mso-height-relative:page;" filled="f" stroked="t" coordsize="21600,21600" o:gfxdata="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I3nEtkAAAALAQAADwAAAAAAAAABACAAAAAiAAAAZHJzL2Rvd25yZXYu&#10;eG1sUEsBAhQAFAAAAAgAh07iQAszilszAgAAMQQAAA4AAAAAAAAAAQAgAAAAKA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905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265" name="直接箭头连接符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9" idx="2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4509056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Ps33&#10;1wAAAAsBAAAPAAAAAAAAAAEAIAAAACIAAABkcnMvZG93bnJldi54bWxQSwECFAAUAAAACACHTuJA&#10;smaXuiICAAAJBAAADgAAAAAAAAABACAAAAAmAQAAZHJzL2Uyb0RvYy54bWxQSwUGAAAAAAYABgBZ&#10;AQAAu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269" name="流程图: 过程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4499840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BkHz2QAAAAkBAAAPAAAAAAAAAAEAIAAAACIA&#10;AABkcnMvZG93bnJldi54bWxQSwECFAAUAAAACACHTuJAyKuRsX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2368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270" name="文本框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4522368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6ncxE2AAAAAkBAAAPAAAAAAAA&#10;AAEAIAAAACIAAABkcnMvZG93bnJldi54bWxQSwECFAAUAAAACACHTuJAGQa2kk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725120" behindDoc="0" locked="0" layoutInCell="1" allowOverlap="1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1497330</wp:posOffset>
                      </wp:positionV>
                      <wp:extent cx="1210945" cy="3175"/>
                      <wp:effectExtent l="0" t="46355" r="8255" b="64770"/>
                      <wp:wrapNone/>
                      <wp:docPr id="128" name="直接箭头连接符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0945" cy="31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4.65pt;margin-top:117.9pt;height:0.25pt;width:95.35pt;z-index:254725120;mso-width-relative:page;mso-height-relative:page;" filled="f" stroked="t" coordsize="21600,21600" o:gfxdata="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CY7NvZAAAACwEAAA8AAAAAAAAAAQAgAAAAIgAAAGRycy9kb3ducmV2LnhtbFBLAQIUABQA&#10;AAAIAIdO4kDV/jmX7wEAALADAAAOAAAAAAAAAAEAIAAAACgBAABkcnMvZTJvRG9jLnhtbFBLBQYA&#10;AAAABgAGAFkBAACJ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4960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3865880</wp:posOffset>
                      </wp:positionV>
                      <wp:extent cx="1030605" cy="499745"/>
                      <wp:effectExtent l="12700" t="0" r="23495" b="20955"/>
                      <wp:wrapNone/>
                      <wp:docPr id="266" name="流程图: 过程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9.35pt;margin-top:304.4pt;height:39.35pt;width:81.15pt;z-index:254504960;v-text-anchor:middle;mso-width-relative:page;mso-height-relative:page;" fillcolor="#FFFFFF" filled="t" stroked="t" coordsize="21600,21600" o:gfxdata="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sD1RDZAAAACgEAAA8AAAAAAAAAAQAgAAAA&#10;IgAAAGRycy9kb3ducmV2LnhtbFBLAQIUABQAAAAIAIdO4kBCxs0KfAIAAM8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393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2886710</wp:posOffset>
                      </wp:positionV>
                      <wp:extent cx="841375" cy="349885"/>
                      <wp:effectExtent l="12700" t="0" r="22225" b="18415"/>
                      <wp:wrapNone/>
                      <wp:docPr id="267" name="流程图: 过程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6.5pt;margin-top:227.3pt;height:27.55pt;width:66.25pt;z-index:254503936;v-text-anchor:middle;mso-width-relative:page;mso-height-relative:page;" fillcolor="#FFFFFF" filled="t" stroked="t" coordsize="21600,21600" o:gfxdata="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HmjpP2wAAAAoBAAAPAAAAAAAAAAEAIAAA&#10;ACIAAABkcnMvZG93bnJldi54bWxQSwECFAAUAAAACACHTuJAYLeExnsCAADO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5200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1741170</wp:posOffset>
                      </wp:positionV>
                      <wp:extent cx="0" cy="1134745"/>
                      <wp:effectExtent l="48895" t="0" r="65405" b="8255"/>
                      <wp:wrapNone/>
                      <wp:docPr id="271" name="直接箭头连接符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5" idx="1"/>
                              <a:endCxn id="252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5.7pt;margin-top:137.1pt;height:89.35pt;width:0pt;z-index:254515200;mso-width-relative:page;mso-height-relative:page;" filled="f" stroked="t" coordsize="21600,21600" o:gfxdata="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L1V0fXAAAACwEAAA8AAAAA&#10;AAAAAQAgAAAAIgAAAGRycy9kb3ducmV2LnhtbFBLAQIUABQAAAAIAIdO4kAbj33MFQIAAO0DAAAO&#10;AAAAAAAAAAEAIAAAACY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2102485</wp:posOffset>
                      </wp:positionV>
                      <wp:extent cx="681990" cy="326390"/>
                      <wp:effectExtent l="4445" t="4445" r="18415" b="12065"/>
                      <wp:wrapNone/>
                      <wp:docPr id="272" name="文本框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95pt;margin-top:165.55pt;height:25.7pt;width:53.7pt;z-index:254525440;mso-width-relative:page;mso-height-relative:page;" fillcolor="#FFFFFF" filled="t" stroked="t" coordsize="21600,21600" o:gfxdata="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UI78tgAAAAKAQAADwAAAAAAAAAB&#10;ACAAAAAiAAAAZHJzL2Rvd25yZXYueG1sUEsBAhQAFAAAAAgAh07iQImTgvlJAgAAhwQAAA4AAAAA&#10;AAAAAQAgAAAAJw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24416" behindDoc="0" locked="0" layoutInCell="1" allowOverlap="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2458085</wp:posOffset>
                      </wp:positionV>
                      <wp:extent cx="618490" cy="365125"/>
                      <wp:effectExtent l="4445" t="4445" r="5715" b="11430"/>
                      <wp:wrapNone/>
                      <wp:docPr id="274" name="文本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85pt;margin-top:193.55pt;height:28.75pt;width:48.7pt;z-index:254524416;mso-width-relative:page;mso-height-relative:page;" fillcolor="#FFFFFF" filled="t" stroked="t" coordsize="21600,21600" o:gfxdata="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965vDZAAAACwEAAA8AAAAA&#10;AAAAAQAgAAAAIgAAAGRycy9kb3ducmV2LnhtbFBLAQIUABQAAAAIAIdO4kDd6kABTAIAAIcEAAAO&#10;AAAAAAAAAAEAIAAAACg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714880" behindDoc="0" locked="0" layoutInCell="1" allowOverlap="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1955800</wp:posOffset>
                      </wp:positionV>
                      <wp:extent cx="872490" cy="1016000"/>
                      <wp:effectExtent l="12700" t="0" r="29210" b="19050"/>
                      <wp:wrapNone/>
                      <wp:docPr id="273" name="流程图: 过程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7.05pt;margin-top:154pt;height:80pt;width:68.7pt;z-index:254714880;v-text-anchor:middle;mso-width-relative:page;mso-height-relative:page;" fillcolor="#FFFFFF" filled="t" stroked="t" coordsize="21600,21600" o:gfxdata="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KCWj3bAAAACwEAAA8AAAAAAAAAAQAg&#10;AAAAIgAAAGRycy9kb3ducmV2LnhtbFBLAQIUABQAAAAIAIdO4kCME3A4fQIAAM8EAAAOAAAAAAAA&#10;AAEAIAAAACoBAABkcnMvZTJvRG9jLnhtbFBLBQYAAAAABgAGAFkBAAAZ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4176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2321560</wp:posOffset>
                      </wp:positionV>
                      <wp:extent cx="411480" cy="3810"/>
                      <wp:effectExtent l="0" t="46355" r="7620" b="64135"/>
                      <wp:wrapNone/>
                      <wp:docPr id="137" name="直接箭头连接符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5" idx="1"/>
                              <a:endCxn id="252" idx="3"/>
                            </wps:cNvCnPr>
                            <wps:spPr>
                              <a:xfrm>
                                <a:off x="0" y="0"/>
                                <a:ext cx="41148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7.25pt;margin-top:182.8pt;height:0.3pt;width:32.4pt;z-index:254514176;mso-width-relative:page;mso-height-relative:page;" filled="f" stroked="t" coordsize="21600,21600" o:gfxdata="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2x9rtkAAAALAQAADwAAAAAAAAAB&#10;ACAAAAAiAAAAZHJzL2Rvd25yZXYueG1sUEsBAhQAFAAAAAgAh07iQM5z+UkPAgAA8wMAAA4AAAAA&#10;AAAAAQAgAAAAKA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3152" behindDoc="0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1711325</wp:posOffset>
                      </wp:positionV>
                      <wp:extent cx="0" cy="608965"/>
                      <wp:effectExtent l="5080" t="0" r="13970" b="635"/>
                      <wp:wrapNone/>
                      <wp:docPr id="264" name="直接连接符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5" idx="1"/>
                              <a:endCxn id="252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5.95pt;margin-top:134.75pt;height:47.95pt;width:0pt;z-index:254513152;mso-width-relative:page;mso-height-relative:page;" filled="f" stroked="t" coordsize="21600,21600" o:gfxdata="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kiNtzYAAAACwEAAA8AAAAAAAAAAQAgAAAAIgAAAGRycy9k&#10;b3ducmV2LnhtbFBLAQIUABQAAAAIAIdO4kAR3W2vAgIAAOYDAAAOAAAAAAAAAAEAIAAAACc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20320" behindDoc="0" locked="0" layoutInCell="1" allowOverlap="1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1676400</wp:posOffset>
                      </wp:positionV>
                      <wp:extent cx="3810" cy="266065"/>
                      <wp:effectExtent l="4445" t="0" r="10795" b="635"/>
                      <wp:wrapNone/>
                      <wp:docPr id="260" name="直接连接符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6" idx="3"/>
                              <a:endCxn id="252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9.8pt;margin-top:132pt;height:20.95pt;width:0.3pt;z-index:254520320;mso-width-relative:page;mso-height-relative:page;" filled="f" stroked="t" coordsize="21600,21600" o:gfxdata="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BkRsNkAAAALAQAADwAAAAAAAAABACAAAAAiAAAAZHJz&#10;L2Rvd25yZXYueG1sUEsBAhQAFAAAAAgAh07iQBiGh50DAgAA6QMAAA4AAAAAAAAAAQAgAAAAKA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9296" behindDoc="0" locked="0" layoutInCell="1" allowOverlap="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1655445</wp:posOffset>
                      </wp:positionV>
                      <wp:extent cx="737870" cy="3175"/>
                      <wp:effectExtent l="0" t="46355" r="5080" b="64770"/>
                      <wp:wrapNone/>
                      <wp:docPr id="259" name="直接箭头连接符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6" idx="3"/>
                              <a:endCxn id="252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1.95pt;margin-top:130.35pt;height:0.25pt;width:58.1pt;z-index:254519296;mso-width-relative:page;mso-height-relative:page;" filled="f" stroked="t" coordsize="21600,21600" o:gfxdata="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brLl32AAAAAsBAAAPAAAAAAAAAAEAIAAAACIAAABkcnMvZG93bnJl&#10;di54bWxQSwECFAAUAAAACACHTuJA/99fwjYCAAAyBAAADgAAAAAAAAABACAAAAAnAQAAZHJzL2Uy&#10;b0RvYy54bWxQSwUGAAAAAAYABgBZAQAAz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707712" behindDoc="0" locked="0" layoutInCell="1" allowOverlap="1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152840055</wp:posOffset>
                      </wp:positionV>
                      <wp:extent cx="1724660" cy="2961640"/>
                      <wp:effectExtent l="0" t="0" r="8890" b="10160"/>
                      <wp:wrapNone/>
                      <wp:docPr id="154" name="直接箭头连接符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4660" cy="2961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14.05pt;margin-top:12034.65pt;height:233.2pt;width:135.8pt;z-index:254707712;mso-width-relative:page;mso-height-relative:page;" filled="f" stroked="t" coordsize="21600,21600" o:gfxdata="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x/0GtsAAAAPAQAADwAAAAAAAAABACAAAAAiAAAAZHJz&#10;L2Rvd25yZXYueG1sUEsBAhQAFAAAAAgAh07iQP3RDSoBAgAAxwMAAA4AAAAAAAAAAQAgAAAAKgEA&#10;AGRycy9lMm9Eb2MueG1sUEsFBgAAAAAGAAYAWQEAAJ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275" name="流程图: 过程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4502912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HHb8g3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2339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276" name="文本框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4523392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6jstYAAAAJAQAADwAAAAAAAAAB&#10;ACAAAAAiAAAAZHJzL2Rvd25yZXYueG1sUEsBAhQAFAAAAAgAh07iQFvBSVhLAgAAhwQAAA4AAAAA&#10;AAAAAQAgAAAAJQ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17500"/>
                      <wp:effectExtent l="12700" t="0" r="17780" b="12700"/>
                      <wp:wrapNone/>
                      <wp:docPr id="278" name="流程图: 过程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pt;width:65.1pt;z-index:254501888;v-text-anchor:middle;mso-width-relative:page;mso-height-relative:page;" fillcolor="#FFFFFF" filled="t" stroked="t" coordsize="21600,21600" o:gfxdata="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Twki2AAAAAkBAAAPAAAAAAAAAAEAIAAAACIAAABk&#10;cnMvZG93bnJldi54bWxQSwECFAAUAAAACACHTuJAYnZpangCAADOBAAADgAAAAAAAAABACAAAAAn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1110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279" name="直接箭头连接符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69" idx="2"/>
                              <a:endCxn id="252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4511104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S/39cAAAAKAQAADwAAAAAAAAABACAAAAAiAAAAZHJzL2Rvd25yZXYu&#10;eG1sUEsBAhQAFAAAAAgAh07iQELaQjw1AgAAMgQAAA4AAAAAAAAAAQAgAAAAJg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50700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6087110</wp:posOffset>
                      </wp:positionV>
                      <wp:extent cx="1008380" cy="476250"/>
                      <wp:effectExtent l="12700" t="0" r="26670" b="25400"/>
                      <wp:wrapNone/>
                      <wp:docPr id="280" name="流程图: 过程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.45pt;margin-top:479.3pt;height:37.5pt;width:79.4pt;z-index:254507008;v-text-anchor:middle;mso-width-relative:page;mso-height-relative:page;" fillcolor="#FFFFFF" filled="t" stroked="t" coordsize="21600,21600" o:gfxdata="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qm6qZ2wAAAAsBAAAPAAAAAAAAAAEAIAAA&#10;ACIAAABkcnMvZG93bnJldi54bWxQSwECFAAUAAAACACHTuJAvAeVTXsCAADP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70873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3511550</wp:posOffset>
                      </wp:positionV>
                      <wp:extent cx="946150" cy="377190"/>
                      <wp:effectExtent l="12700" t="0" r="12700" b="29210"/>
                      <wp:wrapNone/>
                      <wp:docPr id="155" name="流程图: 过程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46150" cy="377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7964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flip:x y;margin-left:20.1pt;margin-top:276.5pt;height:29.7pt;width:74.5pt;z-index:254708736;v-text-anchor:middle;mso-width-relative:page;mso-height-relative:page;" fillcolor="#FFFFFF" filled="t" stroked="t" coordsize="21600,21600" o:gfxdata="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Qz4g2gAAAAoBAAAP&#10;AAAAAAAAAAEAIAAAACIAAABkcnMvZG93bnJldi54bWxQSwECFAAUAAAACACHTuJARrlVPxYCAAAX&#10;BAAADgAAAAAAAAABACAAAAApAQAAZHJzL2Uyb0RvYy54bWxQSwUGAAAAAAYABgBZAQAAsQU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更新采伐护路林审批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5280128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5280128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8422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5284224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271936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5271936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27296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5272960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8217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5282176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784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5267840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476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5264768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374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5263744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9139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5291392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8934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5289344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8729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5287296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7091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5270912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8627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5286272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988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5269888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886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5268864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66816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5266816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27808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5278080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6579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5265792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27500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5275008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27398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5273984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28320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5283200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276032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5276032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277056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5277056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28832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5288320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28524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5285248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27910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5279104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294464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5294464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924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5292416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93440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5293440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290368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5290368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528115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5281152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更新采伐护路林审批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2723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5327232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35180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5351808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32825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5328256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534668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5346688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4464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5344640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3747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5337472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3030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5330304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2928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5329280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3337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5333376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35283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5352832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534566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5345664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4771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5347712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3849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5338496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4873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5348736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5343616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3952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5339520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35385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5353856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3440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5334400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3132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5331328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34976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5349760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34156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5341568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5340544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35424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5335424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33235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5332352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3644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5336448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5078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5350784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34259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5342592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1307"/>
    <w:rsid w:val="42612325"/>
    <w:rsid w:val="6D535020"/>
    <w:rsid w:val="6FD3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admin</dc:creator>
  <cp:lastModifiedBy>admin</cp:lastModifiedBy>
  <dcterms:modified xsi:type="dcterms:W3CDTF">2021-05-14T10:07:49Z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