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baseline"/>
          <w:lang w:eastAsia="zh-CN"/>
        </w:rPr>
        <w:t>道路运输证审验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995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2" w:hRule="atLeast"/>
        </w:trPr>
        <w:tc>
          <w:tcPr>
            <w:tcW w:w="166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53760" behindDoc="0" locked="0" layoutInCell="1" allowOverlap="1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2807970</wp:posOffset>
                      </wp:positionV>
                      <wp:extent cx="756285" cy="5715"/>
                      <wp:effectExtent l="0" t="43815" r="5715" b="64770"/>
                      <wp:wrapNone/>
                      <wp:docPr id="318" name="直接箭头连接符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6285" cy="571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7.55pt;margin-top:221.1pt;height:0.45pt;width:59.55pt;z-index:257653760;mso-width-relative:page;mso-height-relative:page;" filled="f" stroked="t" coordsize="21600,21600" o:gfxdata="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WD1Q2AAAAAsBAAAPAAAAAAAAAAEAIAAAACIAAABkcnMvZG93bnJldi54bWxQ&#10;SwECFAAUAAAACACHTuJAlkOvxvcBAAC5AwAADgAAAAAAAAABACAAAAAnAQAAZHJzL2Uyb0RvYy54&#10;bWxQSwUGAAAAAAYABgBZAQAAk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3635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2590800</wp:posOffset>
                      </wp:positionV>
                      <wp:extent cx="905510" cy="445770"/>
                      <wp:effectExtent l="12700" t="0" r="15240" b="17780"/>
                      <wp:wrapNone/>
                      <wp:docPr id="521" name="流程图: 过程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457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04pt;height:35.1pt;width:71.3pt;z-index:257636352;v-text-anchor:middle;mso-width-relative:page;mso-height-relative:page;" fillcolor="#FFFFFF" filled="t" stroked="t" coordsize="21600,21600" o:gfxdata="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jr22/ZAAAACQEAAA8AAAAAAAAAAQAgAAAA&#10;IgAAAGRycy9kb3ducmV2LnhtbFBLAQIUABQAAAAIAIdO4kCFOEZM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52352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1685290</wp:posOffset>
                      </wp:positionV>
                      <wp:extent cx="722630" cy="635"/>
                      <wp:effectExtent l="0" t="48895" r="1270" b="64770"/>
                      <wp:wrapNone/>
                      <wp:docPr id="516" name="直接箭头连接符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177415" y="3477260"/>
                                <a:ext cx="722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132.7pt;height:0.05pt;width:56.9pt;z-index:-246064128;mso-width-relative:page;mso-height-relative:page;" filled="f" stroked="t" coordsize="21600,21600" o:gfxdata="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C2A+x2AAA&#10;AAsBAAAPAAAAAAAAAAEAIAAAACIAAABkcnMvZG93bnJldi54bWxQSwECFAAUAAAACACHTuJA2BXA&#10;Ih4CAADtAwAADgAAAAAAAAABACAAAAAnAQAAZHJzL2Uyb0RvYy54bWxQSwUGAAAAAAYABgBZAQAA&#10;t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44544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715645" cy="3175"/>
                      <wp:effectExtent l="0" t="46355" r="8255" b="64770"/>
                      <wp:wrapNone/>
                      <wp:docPr id="319" name="直接箭头连接符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24" idx="3"/>
                            </wps:cNvCnPr>
                            <wps:spPr>
                              <a:xfrm>
                                <a:off x="0" y="0"/>
                                <a:ext cx="715645" cy="31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5pt;width:56.35pt;z-index:257644544;mso-width-relative:page;mso-height-relative:page;" filled="f" stroked="t" coordsize="21600,21600" o:gfxdata="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JctT2AAAAAsBAAAPAAAAAAAAAAEAIAAAACIAAABkcnMv&#10;ZG93bnJldi54bWxQSwECFAAUAAAACACHTuJAGxU2jAMCAADXAwAADgAAAAAAAAABACAAAAAnAQAA&#10;ZHJzL2Uyb0RvYy54bWxQSwUGAAAAAAYABgBZAQAAn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3532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523" name="流程图: 过程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7635328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+w0zjZAAAACgEAAA8AAAAAAAAAAQAgAAAA&#10;IgAAAGRycy9kb3ducmV2LnhtbFBLAQIUABQAAAAIAIdO4kCvAMnF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3430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524" name="流程图: 过程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7634304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M79uvXAAAACAEAAA8AAAAAAAAAAQAgAAAAIgAA&#10;AGRycy9kb3ducmV2LnhtbFBLAQIUABQAAAAIAIdO4kAx1NGJewIAAM4EAAAOAAAAAAAAAAEAIAAA&#10;ACY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5785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525" name="文本框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7657856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/Cc+NgAAAAJAQAADwAAAAAA&#10;AAABACAAAAAiAAAAZHJzL2Rvd25yZXYueG1sUEsBAhQAFAAAAAgAh07iQDc7jwpMAgAAhwQAAA4A&#10;AAAAAAAAAQAgAAAAJwEAAGRycy9lMm9Eb2MueG1sUEsFBgAAAAAGAAYAWQEAAOU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81408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11430</wp:posOffset>
                      </wp:positionV>
                      <wp:extent cx="777875" cy="349885"/>
                      <wp:effectExtent l="12700" t="0" r="28575" b="18415"/>
                      <wp:wrapNone/>
                      <wp:docPr id="538" name="流程图: 过程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6.85pt;margin-top:0.9pt;height:27.55pt;width:61.25pt;z-index:257681408;v-text-anchor:middle;mso-width-relative:page;mso-height-relative:page;" fillcolor="#FFFFFF" filled="t" stroked="t" coordsize="21600,21600" o:gfxdata="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ieTP9gAAAAIAQAADwAAAAAAAAABACAAAAAiAAAA&#10;ZHJzL2Rvd25yZXYueG1sUEsBAhQAFAAAAAgAh07iQGGvP3p5AgAAzgQAAA4AAAAAAAAAAQAgAAAA&#10;Jw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46592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197485</wp:posOffset>
                      </wp:positionV>
                      <wp:extent cx="0" cy="476885"/>
                      <wp:effectExtent l="48895" t="0" r="65405" b="18415"/>
                      <wp:wrapNone/>
                      <wp:docPr id="534" name="直接箭头连接符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24" idx="3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6.1pt;margin-top:15.55pt;height:37.55pt;width:0pt;z-index:257646592;mso-width-relative:page;mso-height-relative:page;" filled="f" stroked="t" coordsize="21600,21600" o:gfxdata="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z+P&#10;f9cAAAAKAQAADwAAAAAAAAABACAAAAAiAAAAZHJzL2Rvd25yZXYueG1sUEsBAhQAFAAAAAgAh07i&#10;QCSV8EAjAgAACQQAAA4AAAAAAAAAAQAgAAAAJgEAAGRycy9lMm9Eb2MueG1sUEsFBgAAAAAGAAYA&#10;WQEAALs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37376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151765</wp:posOffset>
                      </wp:positionV>
                      <wp:extent cx="808355" cy="388620"/>
                      <wp:effectExtent l="12700" t="0" r="17145" b="17780"/>
                      <wp:wrapNone/>
                      <wp:docPr id="527" name="流程图: 过程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7.45pt;margin-top:11.95pt;height:30.6pt;width:63.65pt;z-index:257637376;v-text-anchor:middle;mso-width-relative:page;mso-height-relative:page;" fillcolor="#FFFFFF" filled="t" stroked="t" coordsize="21600,21600" o:gfxdata="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oz24PZAAAACQEAAA8AAAAAAAAAAQAgAAAAIgAA&#10;AGRycy9kb3ducmV2LnhtbFBLAQIUABQAAAAIAIdO4kC61EqZeQIAAM4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49664" behindDoc="0" locked="0" layoutInCell="1" allowOverlap="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188595</wp:posOffset>
                      </wp:positionV>
                      <wp:extent cx="3810" cy="635635"/>
                      <wp:effectExtent l="45720" t="0" r="64770" b="12065"/>
                      <wp:wrapNone/>
                      <wp:docPr id="320" name="直接箭头连接符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635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5.2pt;margin-top:14.85pt;height:50.05pt;width:0.3pt;z-index:257649664;mso-width-relative:page;mso-height-relative:page;" filled="f" stroked="t" coordsize="21600,21600" o:gfxdata="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KBjfHYAAAACgEAAA8AAAAAAAAAAQAgAAAAIgAAAGRycy9kb3ducmV2LnhtbFBLAQIUABQAAAAI&#10;AIdO4kDzSehv7QEAAK8DAAAOAAAAAAAAAAEAIAAAACcBAABkcnMvZTJvRG9jLnhtbFBLBQYAAAAA&#10;BgAGAFkBAACG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7658880" behindDoc="0" locked="0" layoutInCell="1" allowOverlap="1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180340</wp:posOffset>
                      </wp:positionV>
                      <wp:extent cx="564515" cy="268605"/>
                      <wp:effectExtent l="5080" t="4445" r="20955" b="12700"/>
                      <wp:wrapNone/>
                      <wp:docPr id="539" name="文本框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0.65pt;margin-top:14.2pt;height:21.15pt;width:44.45pt;z-index:257658880;mso-width-relative:page;mso-height-relative:page;" fillcolor="#FFFFFF" filled="t" stroked="t" coordsize="21600,21600" o:gfxdata="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5oSB92AAAAAkBAAAPAAAAAAAA&#10;AAEAIAAAACIAAABkcnMvZG93bnJldi54bWxQSwECFAAUAAAACACHTuJA100ZWEsCAACH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38400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417830</wp:posOffset>
                      </wp:positionV>
                      <wp:extent cx="926465" cy="421005"/>
                      <wp:effectExtent l="12700" t="0" r="13335" b="24130"/>
                      <wp:wrapNone/>
                      <wp:docPr id="544" name="流程图: 过程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26465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7.85pt;margin-top:32.9pt;height:33.15pt;width:72.95pt;z-index:257638400;v-text-anchor:middle;mso-width-relative:page;mso-height-relative:page;" fillcolor="#FFFFFF" filled="t" stroked="t" coordsize="21600,21600" o:gfxdata="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BenSo2AAAAAoBAAAPAAAAAAAAAAEAIAAAACIA&#10;AABkcnMvZG93bnJldi54bWxQSwECFAAUAAAACACHTuJAPQUCZXsCAADOBAAADgAAAAAAAAABACAA&#10;AAAn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55808" behindDoc="0" locked="0" layoutInCell="1" allowOverlap="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2523490</wp:posOffset>
                      </wp:positionV>
                      <wp:extent cx="635" cy="624840"/>
                      <wp:effectExtent l="48895" t="0" r="64770" b="3810"/>
                      <wp:wrapNone/>
                      <wp:docPr id="531" name="直接箭头连接符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7.15pt;margin-top:198.7pt;height:49.2pt;width:0.05pt;z-index:257655808;mso-width-relative:page;mso-height-relative:page;" filled="f" stroked="t" coordsize="21600,21600" o:gfxdata="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/1Rd9kAAAALAQAA&#10;DwAAAAAAAAABACAAAAAiAAAAZHJzL2Rvd25yZXYueG1sUEsBAhQAFAAAAAgAh07iQMZ2ofMYAgAA&#10;7QMAAA4AAAAAAAAAAQAgAAAAKAEAAGRycy9lMm9Eb2MueG1sUEsFBgAAAAAGAAYAWQEAALIFAAAA&#10;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40448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3211195</wp:posOffset>
                      </wp:positionV>
                      <wp:extent cx="1030605" cy="768985"/>
                      <wp:effectExtent l="12700" t="0" r="23495" b="18415"/>
                      <wp:wrapNone/>
                      <wp:docPr id="535" name="流程图: 过程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768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7.1pt;margin-top:252.85pt;height:60.55pt;width:81.15pt;z-index:257640448;v-text-anchor:middle;mso-width-relative:page;mso-height-relative:page;" fillcolor="#FFFFFF" filled="t" stroked="t" coordsize="21600,21600" o:gfxdata="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rSMGK2gAAAAoBAAAPAAAAAAAAAAEAIAAA&#10;ACIAAABkcnMvZG93bnJldi54bWxQSwECFAAUAAAACACHTuJATYjYUnwCAADPBAAADgAAAAAAAAAB&#10;ACAAAAAp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56832" behindDoc="0" locked="0" layoutInCell="1" allowOverlap="1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3496945</wp:posOffset>
                      </wp:positionV>
                      <wp:extent cx="1112520" cy="0"/>
                      <wp:effectExtent l="0" t="48895" r="11430" b="65405"/>
                      <wp:wrapNone/>
                      <wp:docPr id="321" name="直接箭头连接符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252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1.4pt;margin-top:275.35pt;height:0pt;width:87.6pt;z-index:257656832;mso-width-relative:page;mso-height-relative:page;" filled="f" stroked="t" coordsize="21600,21600" o:gfxdata="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af/cNcAAAALAQAADwAAAAAAAAABACAAAAAiAAAAZHJzL2Rvd25yZXYueG1sUEsBAhQAFAAAAAgA&#10;h07iQCsyqBntAQAArQMAAA4AAAAAAAAAAQAgAAAAJgEAAGRycy9lMm9Eb2MueG1sUEsFBgAAAAAG&#10;AAYAWQEAAIU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39424" behindDoc="0" locked="0" layoutInCell="1" allowOverlap="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2025650</wp:posOffset>
                      </wp:positionV>
                      <wp:extent cx="841375" cy="405130"/>
                      <wp:effectExtent l="12700" t="0" r="22225" b="19685"/>
                      <wp:wrapNone/>
                      <wp:docPr id="536" name="流程图: 过程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4.7pt;margin-top:159.5pt;height:31.9pt;width:66.25pt;z-index:257639424;v-text-anchor:middle;mso-width-relative:page;mso-height-relative:page;" fillcolor="#FFFFFF" filled="t" stroked="t" coordsize="21600,21600" o:gfxdata="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SP5r3aAAAACwEAAA8AAAAAAAAAAQAg&#10;AAAAIgAAAGRycy9kb3ducmV2LnhtbFBLAQIUABQAAAAIAIdO4kBN3PyYfgIAAM4EAAAOAAAAAAAA&#10;AAEAIAAAACkBAABkcnMvZTJvRG9jLnhtbFBLBQYAAAAABgAGAFkBAAAZ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54784" behindDoc="0" locked="0" layoutInCell="1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873760</wp:posOffset>
                      </wp:positionV>
                      <wp:extent cx="0" cy="1134745"/>
                      <wp:effectExtent l="48895" t="0" r="65405" b="8255"/>
                      <wp:wrapNone/>
                      <wp:docPr id="540" name="直接箭头连接符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5pt;margin-top:68.8pt;height:89.35pt;width:0pt;z-index:257654784;mso-width-relative:page;mso-height-relative:page;" filled="f" stroked="t" coordsize="21600,21600" o:gfxdata="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aCBwNgAAAALAQAADwAAAAAAAAABACAAAAAiAAAAZHJzL2Rvd25yZXYu&#10;eG1sUEsBAhQAFAAAAAgAh07iQK/sEKb7AQAAqQMAAA4AAAAAAAAAAQAgAAAAJ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42496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1390650</wp:posOffset>
                      </wp:positionV>
                      <wp:extent cx="659130" cy="293370"/>
                      <wp:effectExtent l="4445" t="4445" r="22225" b="6985"/>
                      <wp:wrapNone/>
                      <wp:docPr id="550" name="文本框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20415" y="5327015"/>
                                <a:ext cx="659130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2.6pt;margin-top:109.5pt;height:23.1pt;width:51.9pt;z-index:257642496;mso-width-relative:page;mso-height-relative:page;" fillcolor="#FFFFFF" filled="t" stroked="t" coordsize="21600,21600" o:gfxdata="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8uvM1gAAAAsBAAAPAAAAAAAAAAEAIAAA&#10;ACIAAABkcnMvZG93bnJldi54bWxQSwECFAAUAAAACACHTuJAmqYmZUcCAACHBAAADgAAAAAAAAAB&#10;ACAAAAAlAQAAZHJzL2Uyb0RvYy54bWxQSwUGAAAAAAYABgBZAQAA3g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599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201930</wp:posOffset>
                      </wp:positionV>
                      <wp:extent cx="635635" cy="294005"/>
                      <wp:effectExtent l="5080" t="4445" r="6985" b="6350"/>
                      <wp:wrapNone/>
                      <wp:docPr id="545" name="文本框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3563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45pt;margin-top:15.9pt;height:23.15pt;width:50.05pt;z-index:257659904;mso-width-relative:page;mso-height-relative:page;" fillcolor="#FFFFFF" filled="t" stroked="t" coordsize="21600,21600" o:gfxdata="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zmSdC1QAAAAYBAAAPAAAAAAAAAAEA&#10;IAAAACIAAABkcnMvZG93bnJldi54bWxQSwECFAAUAAAACACHTuJAWHqqlUsCAACHBAAADgAAAAAA&#10;AAABACAAAAAkAQAAZHJzL2Uyb0RvYy54bWxQSwUGAAAAAAYABgBZAQAA4Q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641472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5390515</wp:posOffset>
                      </wp:positionV>
                      <wp:extent cx="1008380" cy="627380"/>
                      <wp:effectExtent l="12700" t="0" r="26670" b="26670"/>
                      <wp:wrapNone/>
                      <wp:docPr id="549" name="流程图: 过程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6273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1.85pt;margin-top:424.45pt;height:49.4pt;width:79.4pt;z-index:257641472;v-text-anchor:middle;mso-width-relative:page;mso-height-relative:page;" fillcolor="#FFFFFF" filled="t" stroked="t" coordsize="21600,21600" o:gfxdata="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l7FktsAAAAKAQAADwAAAAAAAAABACAAAAAi&#10;AAAAZHJzL2Rvd25yZXYueG1sUEsBAhQAFAAAAAgAh07iQIaXXmV5AgAAzwQAAA4AAAAAAAAAAQAg&#10;AAAAKg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baseline"/>
          <w:lang w:eastAsia="zh-CN"/>
        </w:rPr>
        <w:t>道路运输证审验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8236416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8236416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8240512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8240512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822822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8228224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8229248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8229248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823846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8238464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24128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8224128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21056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8221056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20032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8220032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824768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8247680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4563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8245632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8243584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8243584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27200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8227200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42560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8242560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2617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8226176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25152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8225152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23104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8223104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823436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8234368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822208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8222080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8231296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8231296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8230272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8230272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8239488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8239488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8232320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8232320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8233344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8233344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8244608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8244608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8241536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8241536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8235392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8235392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8250752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8250752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4870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8248704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49728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8249728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46656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8246656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8237440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8237440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baseline"/>
          <w:lang w:eastAsia="zh-CN"/>
        </w:rPr>
        <w:t>道路运输证审验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8283520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8283520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830809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8308096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8284544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8284544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8302976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8302976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830092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8300928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82937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8293760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828659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8286592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8285568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8285568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8289664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8289664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830912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8309120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830195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8301952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8304000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8304000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8294784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8294784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8305024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8305024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8299904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8299904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829580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8295808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831014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8310144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8290688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8290688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828761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8287616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830604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8306048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8297856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8297856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8296832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8296832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8291712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8291712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828864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8288640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829273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8292736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830707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8307072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829888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8298880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71F4D"/>
    <w:rsid w:val="6D535020"/>
    <w:rsid w:val="71C71F4D"/>
    <w:rsid w:val="7E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2021-05-14T09:03:00Z</dcterms:created>
  <dc:creator>admin</dc:creator>
  <cp:lastModifiedBy>admin</cp:lastModifiedBy>
  <dcterms:modified xsi:type="dcterms:W3CDTF">2021-05-14T10:07:28Z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