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道路运输企业新建或变更卫星定位监控平台备案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452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6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229" w:hRule="atLeast"/>
        </w:trPr>
        <w:tc>
          <w:tcPr>
            <w:tcW w:w="165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7856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6391275</wp:posOffset>
                      </wp:positionV>
                      <wp:extent cx="610870" cy="3810"/>
                      <wp:effectExtent l="0" t="45720" r="17780" b="64770"/>
                      <wp:wrapNone/>
                      <wp:docPr id="388" name="直接箭头连接符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7" idx="2"/>
                              <a:endCxn id="392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0.45pt;margin-top:503.25pt;height:0.3pt;width:48.1pt;z-index:256377856;mso-width-relative:page;mso-height-relative:page;" filled="f" stroked="t" coordsize="21600,21600" o:gfxdata="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Q4EufWAAAADQEAAA8AAAAAAAAAAQAgAAAAIgAAAGRycy9kb3ducmV2&#10;LnhtbFBLAQIUABQAAAAIAIdO4kDtJ0rKNwIAADIEAAAOAAAAAAAAAAEAIAAAACU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5568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6081395</wp:posOffset>
                      </wp:positionV>
                      <wp:extent cx="746125" cy="586105"/>
                      <wp:effectExtent l="12700" t="0" r="22225" b="29845"/>
                      <wp:wrapNone/>
                      <wp:docPr id="391" name="流程图: 过程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5861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.05pt;margin-top:478.85pt;height:46.15pt;width:58.75pt;z-index:256365568;v-text-anchor:middle;mso-width-relative:page;mso-height-relative:page;" fillcolor="#FFFFFF" filled="t" stroked="t" coordsize="21600,21600" o:gfxdata="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q/rSLbAAAACwEAAA8AAAAAAAAAAQAgAAAA&#10;IgAAAGRycy9kb3ducmV2LnhtbFBLAQIUABQAAAAIAIdO4kAEo6yHegIAAM4EAAAOAAAAAAAAAAEA&#10;IAAAACo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061440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387" name="直接箭头连接符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47255040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C2A+x2AAA&#10;AAsBAAAPAAAAAAAAAAEAIAAAACIAAABkcnMvZG93bnJldi54bWxQSwECFAAUAAAACACHTuJAPIgP&#10;vR4CAADtAwAADgAAAAAAAAABACAAAAAnAQAAZHJzL2Uyb0RvYy54bWxQSwUGAAAAAAYABgBZAQAA&#10;t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2736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3690620</wp:posOffset>
                      </wp:positionV>
                      <wp:extent cx="745490" cy="2540"/>
                      <wp:effectExtent l="0" t="48895" r="16510" b="62865"/>
                      <wp:wrapNone/>
                      <wp:docPr id="211" name="直接箭头连接符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 flipH="1" flipV="1">
                                <a:off x="0" y="0"/>
                                <a:ext cx="745490" cy="25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5.9pt;margin-top:290.6pt;height:0.2pt;width:58.7pt;z-index:256372736;mso-width-relative:page;mso-height-relative:page;" filled="f" stroked="t" coordsize="21600,21600" o:gfxdata="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DXKEx1gAAAAsBAAAP&#10;AAAAAAAAAAEAIAAAACIAAABkcnMvZG93bnJldi54bWxQSwECFAAUAAAACACHTuJAf+tyWBoCAAAH&#10;BAAADgAAAAAAAAABACAAAAAlAQAAZHJzL2Uyb0RvYy54bWxQSwUGAAAAAAYABgBZAQAAs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864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390" name="直接箭头连接符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95" idx="3"/>
                              <a:endCxn id="392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6368640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9NO+dgAAAALAQAADwAAAAAAAAABACAAAAAiAAAAZHJzL2Rvd25yZXYueG1sUEsBAhQAFAAA&#10;AAgAh07iQKpJdwQoAgAAKAQAAA4AAAAAAAAAAQAgAAAAJwEAAGRycy9lMm9Eb2MueG1sUEsFBgAA&#10;AAAGAAYAWQEAAM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5840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392" name="流程图: 过程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6358400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vIHP92QAAAAkBAAAPAAAAAAAAAAEAIAAA&#10;ACIAAABkcnMvZG93bnJldi54bWxQSwECFAAUAAAACACHTuJA0QZDjX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57376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394" name="流程图: 过程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6357376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+w0zjZAAAACgEAAA8AAAAAAAAAAQAgAAAA&#10;IgAAAGRycy9kb3ducmV2LnhtbFBLAQIUABQAAAAIAIdO4kDyftyZ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5635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395" name="流程图: 过程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6356352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BdJV8t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29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819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396" name="文本框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6381952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/Cc+NgAAAAJAQAADwAAAAAA&#10;AAABACAAAAAiAAAAZHJzL2Rvd25yZXYueG1sUEsBAhQAFAAAAAgAh07iQLJZa5BMAgAAhwQAAA4A&#10;AAAAAAAAAQAgAAAAJw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0688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397" name="直接箭头连接符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95" idx="3"/>
                              <a:endCxn id="392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6370688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B8vlzYAAAACwEAAA8AAAAAAAAAAQAgAAAAIgAAAGRycy9kb3ducmV2LnhtbFBLAQIUABQA&#10;AAAIAIdO4kDAhn0rKQIAACgEAAAOAAAAAAAAAAEAIAAAACc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0448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398" name="流程图: 过程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6360448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H+6JHaAAAACgEAAA8AAAAAAAAAAQAgAAAA&#10;IgAAAGRycy9kb3ducmV2LnhtbFBLAQIUABQAAAAIAIdO4kB8LEpa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8880" behindDoc="0" locked="0" layoutInCell="1" allowOverlap="1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6400800</wp:posOffset>
                      </wp:positionV>
                      <wp:extent cx="1438275" cy="3810"/>
                      <wp:effectExtent l="0" t="45720" r="9525" b="64770"/>
                      <wp:wrapNone/>
                      <wp:docPr id="401" name="直接箭头连接符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6" idx="3"/>
                              <a:endCxn id="392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5.75pt;margin-top:504pt;height:0.3pt;width:113.25pt;z-index:256378880;mso-width-relative:page;mso-height-relative:page;" filled="f" stroked="t" coordsize="21600,21600" o:gfxdata="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yWUlr2AAAAA0BAAAPAAAAAAAAAAEAIAAAACIAAABkcnMvZG93bnJldi54bWxQSwEC&#10;FAAUAAAACACHTuJAKsnALi0CAAApBAAADgAAAAAAAAABACAAAAAnAQAAZHJzL2Uyb0RvYy54bWxQ&#10;SwUGAAAAAAYABgBZAQAAx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6832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5485765</wp:posOffset>
                      </wp:positionV>
                      <wp:extent cx="635" cy="624840"/>
                      <wp:effectExtent l="48895" t="0" r="64770" b="3810"/>
                      <wp:wrapNone/>
                      <wp:docPr id="402" name="直接箭头连接符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7" idx="2"/>
                              <a:endCxn id="392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2.1pt;margin-top:431.95pt;height:49.2pt;width:0.05pt;z-index:256376832;mso-width-relative:page;mso-height-relative:page;" filled="f" stroked="t" coordsize="21600,21600" o:gfxdata="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Gl4enZAAAACwEAAA8AAAAAAAAAAQAgAAAAIgAAAGRycy9kb3ducmV2&#10;LnhtbFBLAQIUABQAAAAIAIdO4kCOXgxyNAIAADEEAAAOAAAAAAAAAAEAIAAAACg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9664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405" name="直接箭头连接符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6369664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Y+zffXAAAACwEAAA8AAAAAAAAAAQAgAAAAIgAAAGRycy9kb3ducmV2LnhtbFBLAQIU&#10;ABQAAAAIAIdO4kCFZyrRLQIAACUEAAAOAAAAAAAAAAEAIAAAACYBAABkcnMvZTJvRG9jLnhtbFBL&#10;BQYAAAAABgAGAFkBAADF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59424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409" name="流程图: 过程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6359424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BkHz2QAAAAkBAAAPAAAAAAAAAAEAIAAAACIA&#10;AABkcnMvZG93bnJldi54bWxQSwECFAAUAAAACACHTuJA852Qg3oCAADO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6382976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410" name="文本框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6382976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6ncxE2AAAAAkBAAAPAAAAAAAA&#10;AAEAIAAAACIAAABkcnMvZG93bnJldi54bWxQSwECFAAUAAAACACHTuJAYkcUnEsCAACHBAAADgAA&#10;AAAAAAABACAAAAAnAQAAZHJzL2Uyb0RvYy54bWxQSwUGAAAAAAYABgBZAQAA5A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5808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1771650</wp:posOffset>
                      </wp:positionV>
                      <wp:extent cx="0" cy="1134745"/>
                      <wp:effectExtent l="48895" t="0" r="65405" b="8255"/>
                      <wp:wrapNone/>
                      <wp:docPr id="411" name="直接箭头连接符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85pt;margin-top:139.5pt;height:89.35pt;width:0pt;z-index:256375808;mso-width-relative:page;mso-height-relative:page;" filled="f" stroked="t" coordsize="21600,21600" o:gfxdata="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eHDPjXAAAACwEAAA8AAAAA&#10;AAAAAQAgAAAAIgAAAGRycy9kb3ducmV2LnhtbFBLAQIUABQAAAAIAIdO4kC0pGiTFQIAAO0DAAAO&#10;AAAAAAAAAAEAIAAAACY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454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3943350</wp:posOffset>
                      </wp:positionV>
                      <wp:extent cx="1030605" cy="555625"/>
                      <wp:effectExtent l="12700" t="0" r="23495" b="22225"/>
                      <wp:wrapNone/>
                      <wp:docPr id="406" name="流程图: 过程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5556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4.6pt;margin-top:310.5pt;height:43.75pt;width:81.15pt;z-index:256364544;v-text-anchor:middle;mso-width-relative:page;mso-height-relative:page;" fillcolor="#FFFFFF" filled="t" stroked="t" coordsize="21600,21600" o:gfxdata="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hfbmNoAAAAKAQAADwAAAAAAAAABACAA&#10;AAAiAAAAZHJzL2Rvd25yZXYueG1sUEsBAhQAFAAAAAgAh07iQP8/XNJ9AgAAzwQAAA4AAAAAAAAA&#10;AQAgAAAAKQ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8604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2352040</wp:posOffset>
                      </wp:positionV>
                      <wp:extent cx="681990" cy="365760"/>
                      <wp:effectExtent l="4445" t="4445" r="18415" b="10795"/>
                      <wp:wrapNone/>
                      <wp:docPr id="412" name="文本框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4pt;margin-top:185.2pt;height:28.8pt;width:53.7pt;z-index:256386048;mso-width-relative:page;mso-height-relative:page;" fillcolor="#FFFFFF" filled="t" stroked="t" coordsize="21600,21600" o:gfxdata="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u5yMTWAAAACQEAAA8AAAAAAAAA&#10;AQAgAAAAIgAAAGRycy9kb3ducmV2LnhtbFBLAQIUABQAAAAIAIdO4kDCKfexTAIAAIcEAAAOAAAA&#10;AAAAAAEAIAAAACU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3520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2909570</wp:posOffset>
                      </wp:positionV>
                      <wp:extent cx="841375" cy="396875"/>
                      <wp:effectExtent l="12700" t="0" r="22225" b="28575"/>
                      <wp:wrapNone/>
                      <wp:docPr id="407" name="流程图: 过程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96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9pt;margin-top:229.1pt;height:31.25pt;width:66.25pt;z-index:256363520;v-text-anchor:middle;mso-width-relative:page;mso-height-relative:page;" fillcolor="#FFFFFF" filled="t" stroked="t" coordsize="21600,21600" o:gfxdata="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3581zaAAAACgEAAA8AAAAAAAAAAQAgAAAAIgAA&#10;AGRycy9kb3ducmV2LnhtbFBLAQIUABQAAAAIAIdO4kA4nXpVeAIAAM4EAAAOAAAAAAAAAAEAIAAA&#10;ACk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4784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2329180</wp:posOffset>
                      </wp:positionV>
                      <wp:extent cx="706120" cy="6985"/>
                      <wp:effectExtent l="0" t="48260" r="17780" b="59055"/>
                      <wp:wrapNone/>
                      <wp:docPr id="403" name="直接箭头连接符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 flipV="1">
                                <a:off x="3216910" y="7227570"/>
                                <a:ext cx="70612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75.25pt;margin-top:183.4pt;height:0.55pt;width:55.6pt;z-index:256374784;mso-width-relative:page;mso-height-relative:page;" filled="f" stroked="t" coordsize="21600,21600" o:gfxdata="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gUFJDYAAAACwEAAA8AAAAAAAAAAQAgAAAAIgAAAGRycy9kb3du&#10;cmV2LnhtbFBLAQIUABQAAAAIAIdO4kBYkttyOAIAADIEAAAOAAAAAAAAAAEAIAAAACcBAABkcnMv&#10;ZTJvRG9jLnhtbFBLBQYAAAAABgAGAFkBAADR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85024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1877060</wp:posOffset>
                      </wp:positionV>
                      <wp:extent cx="618490" cy="301625"/>
                      <wp:effectExtent l="4445" t="4445" r="5715" b="17780"/>
                      <wp:wrapNone/>
                      <wp:docPr id="414" name="文本框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0.85pt;margin-top:147.8pt;height:23.75pt;width:48.7pt;z-index:256385024;mso-width-relative:page;mso-height-relative:page;" fillcolor="#FFFFFF" filled="t" stroked="t" coordsize="21600,21600" o:gfxdata="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B09edoAAAALAQAADwAA&#10;AAAAAAABACAAAAAiAAAAZHJzL2Rvd25yZXYueG1sUEsBAhQAFAAAAAgAh07iQK0civ9NAgAAhwQA&#10;AA4AAAAAAAAAAQAgAAAAKQEAAGRycy9lMm9Eb2MueG1sUEsFBgAAAAAGAAYAWQEAAOg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376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1727200</wp:posOffset>
                      </wp:positionV>
                      <wp:extent cx="0" cy="608965"/>
                      <wp:effectExtent l="5080" t="0" r="13970" b="635"/>
                      <wp:wrapNone/>
                      <wp:docPr id="404" name="直接连接符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136pt;height:47.95pt;width:0pt;z-index:256373760;mso-width-relative:page;mso-height-relative:page;" filled="f" stroked="t" coordsize="21600,21600" o:gfxdata="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zzxd2AAAAAsBAAAPAAAAAAAAAAEAIAAAACIAAABkcnMv&#10;ZG93bnJldi54bWxQSwECFAAUAAAACACHTuJA6AqMngMCAADmAwAADgAAAAAAAAABACAAAAAn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7616" behindDoc="0" locked="0" layoutInCell="1" allowOverlap="1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1837055</wp:posOffset>
                      </wp:positionV>
                      <wp:extent cx="872490" cy="1062355"/>
                      <wp:effectExtent l="12700" t="0" r="29210" b="29845"/>
                      <wp:wrapNone/>
                      <wp:docPr id="413" name="流程图: 过程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623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6pt;margin-top:144.65pt;height:83.65pt;width:68.7pt;z-index:256367616;v-text-anchor:middle;mso-width-relative:page;mso-height-relative:page;" fillcolor="#FFFFFF" filled="t" stroked="t" coordsize="21600,21600" o:gfxdata="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qd4zjZAAAACwEAAA8AAAAAAAAAAQAgAAAA&#10;IgAAAGRycy9kb3ducmV2LnhtbFBLAQIUABQAAAAIAIdO4kDg7LBvfAIAAM8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80928" behindDoc="0" locked="0" layoutInCell="1" allowOverlap="1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1562100</wp:posOffset>
                      </wp:positionV>
                      <wp:extent cx="3810" cy="266065"/>
                      <wp:effectExtent l="4445" t="0" r="10795" b="635"/>
                      <wp:wrapNone/>
                      <wp:docPr id="400" name="直接连接符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8.65pt;margin-top:123pt;height:20.95pt;width:0.3pt;z-index:256380928;mso-width-relative:page;mso-height-relative:page;" filled="f" stroked="t" coordsize="21600,21600" o:gfxdata="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Ug52/YAAAACwEAAA8AAAAAAAAAAQAgAAAAIgAAAGRy&#10;cy9kb3ducmV2LnhtbFBLAQIUABQAAAAIAIdO4kBvNiI5BQIAAOk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9904" behindDoc="0" locked="0" layoutInCell="1" allowOverlap="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1543050</wp:posOffset>
                      </wp:positionV>
                      <wp:extent cx="737870" cy="3175"/>
                      <wp:effectExtent l="0" t="46355" r="5080" b="64770"/>
                      <wp:wrapNone/>
                      <wp:docPr id="399" name="直接箭头连接符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1.5pt;margin-top:121.5pt;height:0.25pt;width:58.1pt;z-index:256379904;mso-width-relative:page;mso-height-relative:page;" filled="f" stroked="t" coordsize="21600,21600" o:gfxdata="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yXOC2AAAAAsBAAAPAAAAAAAAAAEAIAAAACIAAABkcnMvZG93&#10;bnJldi54bWxQSwECFAAUAAAACACHTuJAFYxunzkCAAAyBAAADgAAAAAAAAABACAAAAAnAQAAZHJz&#10;L2Uyb0RvYy54bWxQSwUGAAAAAAYABgBZAQAA0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2496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415" name="流程图: 过程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6362496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Shel2QAAAAsBAAAPAAAAAAAAAAEAIAAA&#10;ACIAAABkcnMvZG93bnJldi54bWxQSwECFAAUAAAACACHTuJAJ0D9sX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8400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416" name="文本框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6384000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m6jstYAAAAJAQAADwAAAAAAAAAB&#10;ACAAAAAiAAAAZHJzL2Rvd25yZXYueG1sUEsBAhQAFAAAAAgAh07iQCCA61ZLAgAAhwQAAA4AAAAA&#10;AAAAAQAgAAAAJQ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1472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46075"/>
                      <wp:effectExtent l="12700" t="0" r="17780" b="21590"/>
                      <wp:wrapNone/>
                      <wp:docPr id="418" name="流程图: 过程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7.25pt;width:65.1pt;z-index:256361472;v-text-anchor:middle;mso-width-relative:page;mso-height-relative:page;" fillcolor="#FFFFFF" filled="t" stroked="t" coordsize="21600,21600" o:gfxdata="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A+QG72QAAAAkBAAAPAAAAAAAAAAEAIAAAACIAAABk&#10;cnMvZG93bnJldi54bWxQSwECFAAUAAAACACHTuJAWUBoWHcCAADOBAAADgAAAAAAAAABACAAAAAo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71712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619760</wp:posOffset>
                      </wp:positionV>
                      <wp:extent cx="3810" cy="657225"/>
                      <wp:effectExtent l="48895" t="0" r="61595" b="9525"/>
                      <wp:wrapNone/>
                      <wp:docPr id="419" name="直接箭头连接符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09" idx="2"/>
                              <a:endCxn id="392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9pt;margin-top:48.8pt;height:51.75pt;width:0.3pt;z-index:256371712;mso-width-relative:page;mso-height-relative:page;" filled="f" stroked="t" coordsize="21600,21600" o:gfxdata="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S/39cAAAAKAQAADwAAAAAAAAABACAAAAAiAAAAZHJzL2Rvd25yZXYu&#10;eG1sUEsBAhQAFAAAAAgAh07iQIAruaE1AgAAMgQAAA4AAAAAAAAAAQAgAAAAJg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5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366592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6137910</wp:posOffset>
                      </wp:positionV>
                      <wp:extent cx="1008380" cy="514985"/>
                      <wp:effectExtent l="12700" t="0" r="26670" b="24765"/>
                      <wp:wrapNone/>
                      <wp:docPr id="420" name="流程图: 过程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514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.85pt;margin-top:483.3pt;height:40.55pt;width:79.4pt;z-index:256366592;v-text-anchor:middle;mso-width-relative:page;mso-height-relative:page;" fillcolor="#FFFFFF" filled="t" stroked="t" coordsize="21600,21600" o:gfxdata="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Pn2WXbAAAACwEAAA8AAAAAAAAAAQAgAAAA&#10;IgAAAGRycy9kb3ducmV2LnhtbFBLAQIUABQAAAAIAIdO4kADC7UuegIAAM8EAAAOAAAAAAAAAAEA&#10;IAAAACo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道路运输企业新建或变更卫星定位监控平台备案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694105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6941056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94515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6945152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93286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6932864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933888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6933888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94310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6943104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876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6928768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569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6925696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4672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6924672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95232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6952320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5027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6950272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948224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6948224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3184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6931840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4720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6947200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3081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6930816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9792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6929792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7744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6927744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93900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6939008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92672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6926720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93593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6935936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93491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6934912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6944128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6944128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936960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6936960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6937984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6937984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4924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6949248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946176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6946176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940032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6940032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6955392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6955392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533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6953344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54368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6954368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51296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6951296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694208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6942080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道路运输企业新建或变更卫星定位监控平台备案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8816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6988160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0127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7012736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6989184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6989184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7007616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7007616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00556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7005568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99840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6998400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9123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6991232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99020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6990208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994304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6994304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0137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7013760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700659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7006592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00864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7008640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6999424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6999424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009664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7009664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00454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7004544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00044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7000448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01478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7014784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95328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6995328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9225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6992256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01068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7010688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700249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7002496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001472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7001472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96352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6996352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99328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6993280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699737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6997376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0117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7011712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00352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7003520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1761"/>
    <w:rsid w:val="68551761"/>
    <w:rsid w:val="6D535020"/>
    <w:rsid w:val="71B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2021-05-14T09:02:00Z</dcterms:created>
  <dc:creator>admin</dc:creator>
  <cp:lastModifiedBy>admin</cp:lastModifiedBy>
  <dcterms:modified xsi:type="dcterms:W3CDTF">2021-05-14T10:06:46Z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