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vertAlign w:val="baseline"/>
          <w:lang w:eastAsia="zh-CN"/>
        </w:rPr>
        <w:t>道路运输从业人员服务单位变更登记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流程图</w:t>
      </w:r>
    </w:p>
    <w:tbl>
      <w:tblPr>
        <w:tblStyle w:val="4"/>
        <w:tblW w:w="9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4305"/>
        <w:gridCol w:w="3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申请人</w:t>
            </w:r>
          </w:p>
        </w:tc>
        <w:tc>
          <w:tcPr>
            <w:tcW w:w="4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县行政审批服务管理局</w:t>
            </w:r>
          </w:p>
        </w:tc>
        <w:tc>
          <w:tcPr>
            <w:tcW w:w="30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交通运输局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2" w:hRule="atLeast"/>
        </w:trPr>
        <w:tc>
          <w:tcPr>
            <w:tcW w:w="1799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7206272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2955925</wp:posOffset>
                      </wp:positionV>
                      <wp:extent cx="905510" cy="421005"/>
                      <wp:effectExtent l="12700" t="0" r="15240" b="24130"/>
                      <wp:wrapNone/>
                      <wp:docPr id="486" name="流程图: 过程 4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88415" y="5588635"/>
                                <a:ext cx="905510" cy="4210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退件或整改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0.85pt;margin-top:232.75pt;height:33.15pt;width:71.3pt;z-index:257206272;v-text-anchor:middle;mso-width-relative:page;mso-height-relative:page;" fillcolor="#FFFFFF" filled="t" stroked="t" coordsize="21600,21600" o:gfxdata="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G3q0r3ZAAAACQEAAA8AAAAAAAAAAQAgAAAA&#10;IgAAAGRycy9kb3ducmV2LnhtbFBLAQIUABQAAAAIAIdO4kA7vC6JfAIAAM4EAAAOAAAAAAAAAAEA&#10;IAAAACgBAABkcnMvZTJvRG9jLnhtbFBLBQYAAAAABgAGAFkBAAAWBgAAAAA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退件或整改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7216512" behindDoc="0" locked="0" layoutInCell="1" allowOverlap="1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3156585</wp:posOffset>
                      </wp:positionV>
                      <wp:extent cx="855345" cy="10160"/>
                      <wp:effectExtent l="0" t="40005" r="1905" b="64135"/>
                      <wp:wrapNone/>
                      <wp:docPr id="483" name="直接箭头连接符 4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509" idx="1"/>
                              <a:endCxn id="486" idx="3"/>
                            </wps:cNvCnPr>
                            <wps:spPr>
                              <a:xfrm flipH="1">
                                <a:off x="2106930" y="5480050"/>
                                <a:ext cx="855345" cy="10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72.15pt;margin-top:248.55pt;height:0.8pt;width:67.35pt;z-index:257216512;mso-width-relative:page;mso-height-relative:page;" filled="f" stroked="t" coordsize="21600,21600" o:gfxdata="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rWZlf2QAAAAsBAAAP&#10;AAAAAAAAAAEAIAAAACIAAABkcnMvZG93bnJldi54bWxQSwECFAAUAAAACACHTuJA76XB9RcCAADo&#10;AwAADgAAAAAAAAABACAAAAAoAQAAZHJzL2Uyb0RvYy54bWxQSwUGAAAAAAYABgBZAQAAsQ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7213440" behindDoc="0" locked="0" layoutInCell="1" allowOverlap="1">
                      <wp:simplePos x="0" y="0"/>
                      <wp:positionH relativeFrom="column">
                        <wp:posOffset>947420</wp:posOffset>
                      </wp:positionH>
                      <wp:positionV relativeFrom="paragraph">
                        <wp:posOffset>784860</wp:posOffset>
                      </wp:positionV>
                      <wp:extent cx="666115" cy="2540"/>
                      <wp:effectExtent l="0" t="46990" r="635" b="64770"/>
                      <wp:wrapNone/>
                      <wp:docPr id="484" name="直接箭头连接符 4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489" idx="3"/>
                              <a:endCxn id="486" idx="3"/>
                            </wps:cNvCnPr>
                            <wps:spPr>
                              <a:xfrm>
                                <a:off x="2090420" y="2576195"/>
                                <a:ext cx="666115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4.6pt;margin-top:61.8pt;height:0.2pt;width:52.45pt;z-index:257213440;mso-width-relative:page;mso-height-relative:page;" filled="f" stroked="t" coordsize="21600,21600" o:gfxdata="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99NO+dgAAAALAQAADwAAAAAAAAABACAAAAAiAAAAZHJzL2Rvd25yZXYueG1sUEsBAhQA&#10;FAAAAAgAh07iQFNmx8YrAgAAKAQAAA4AAAAAAAAAAQAgAAAAJwEAAGRycy9lMm9Eb2MueG1sUEsF&#10;BgAAAAAGAAYAWQEAAMQ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7205248" behindDoc="0" locked="0" layoutInCell="1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601345</wp:posOffset>
                      </wp:positionV>
                      <wp:extent cx="889000" cy="366395"/>
                      <wp:effectExtent l="12700" t="0" r="12700" b="20320"/>
                      <wp:wrapNone/>
                      <wp:docPr id="489" name="流程图: 过程 4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72540" y="2559685"/>
                                <a:ext cx="889000" cy="36639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提出申请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.6pt;margin-top:47.35pt;height:28.85pt;width:70pt;z-index:257205248;v-text-anchor:middle;mso-width-relative:page;mso-height-relative:page;" fillcolor="#FFFFFF" filled="t" stroked="t" coordsize="21600,21600" o:gfxdata="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gzv269cAAAAIAQAADwAAAAAAAAABACAAAAAiAAAA&#10;ZHJzL2Rvd25yZXYueG1sUEsBAhQAFAAAAAgAh07iQGZ1L1B6AgAAzgQAAA4AAAAAAAAAAQAgAAAA&#10;JgEAAGRycy9lMm9Eb2MueG1sUEsFBgAAAAAGAAYAWQEAABIGAAAAAA=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提出申请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05" w:type="dxa"/>
            <w:vAlign w:val="top"/>
          </w:tcPr>
          <w:p>
            <w:pPr>
              <w:jc w:val="lef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7219584" behindDoc="0" locked="0" layoutInCell="1" allowOverlap="1">
                      <wp:simplePos x="0" y="0"/>
                      <wp:positionH relativeFrom="column">
                        <wp:posOffset>1589405</wp:posOffset>
                      </wp:positionH>
                      <wp:positionV relativeFrom="paragraph">
                        <wp:posOffset>5880735</wp:posOffset>
                      </wp:positionV>
                      <wp:extent cx="1438275" cy="3810"/>
                      <wp:effectExtent l="0" t="45720" r="9525" b="64770"/>
                      <wp:wrapNone/>
                      <wp:docPr id="495" name="直接箭头连接符 4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500" idx="3"/>
                              <a:endCxn id="486" idx="3"/>
                            </wps:cNvCnPr>
                            <wps:spPr>
                              <a:xfrm>
                                <a:off x="3755390" y="9109075"/>
                                <a:ext cx="1438275" cy="3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25.15pt;margin-top:463.05pt;height:0.3pt;width:113.25pt;z-index:257219584;mso-width-relative:page;mso-height-relative:page;" filled="f" stroked="t" coordsize="21600,21600" o:gfxdata="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AavslDZAAAACwEAAA8AAAAAAAAAAQAgAAAAIgAAAGRycy9kb3ducmV2Lnht&#10;bFBLAQIUABQAAAAIAIdO4kCcZSN5MQIAACkEAAAOAAAAAAAAAAEAIAAAACgBAABkcnMvZTJvRG9j&#10;LnhtbFBLBQYAAAAABgAGAFkBAADL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7218560" behindDoc="0" locked="0" layoutInCell="1" allowOverlap="1">
                      <wp:simplePos x="0" y="0"/>
                      <wp:positionH relativeFrom="column">
                        <wp:posOffset>1035050</wp:posOffset>
                      </wp:positionH>
                      <wp:positionV relativeFrom="paragraph">
                        <wp:posOffset>4994275</wp:posOffset>
                      </wp:positionV>
                      <wp:extent cx="635" cy="624840"/>
                      <wp:effectExtent l="48895" t="0" r="64770" b="3810"/>
                      <wp:wrapNone/>
                      <wp:docPr id="496" name="直接箭头连接符 4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501" idx="2"/>
                              <a:endCxn id="486" idx="3"/>
                            </wps:cNvCnPr>
                            <wps:spPr>
                              <a:xfrm flipH="1">
                                <a:off x="3201035" y="8142605"/>
                                <a:ext cx="635" cy="624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81.5pt;margin-top:393.25pt;height:49.2pt;width:0.05pt;z-index:257218560;mso-width-relative:page;mso-height-relative:page;" filled="f" stroked="t" coordsize="21600,21600" o:gfxdata="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M9HDZ3ZAAAACwEAAA8AAAAAAAAAAQAgAAAAIgAAAGRycy9kb3ducmV2&#10;LnhtbFBLAQIUABQAAAAIAIdO4kBDQn34NAIAADEEAAAOAAAAAAAAAAEAIAAAACgBAABkcnMvZTJv&#10;RG9jLnhtbFBLBQYAAAAABgAGAFkBAADO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7214464" behindDoc="0" locked="0" layoutInCell="1" allowOverlap="1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969010</wp:posOffset>
                      </wp:positionV>
                      <wp:extent cx="8255" cy="735330"/>
                      <wp:effectExtent l="41910" t="0" r="64135" b="7620"/>
                      <wp:wrapNone/>
                      <wp:docPr id="499" name="直接箭头连接符 4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503" idx="2"/>
                              <a:endCxn id="486" idx="3"/>
                            </wps:cNvCnPr>
                            <wps:spPr>
                              <a:xfrm>
                                <a:off x="3209290" y="2760345"/>
                                <a:ext cx="8255" cy="7353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2.75pt;margin-top:76.3pt;height:57.9pt;width:0.65pt;z-index:257214464;mso-width-relative:page;mso-height-relative:page;" filled="f" stroked="t" coordsize="21600,21600" o:gfxdata="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+EY4ldgAAAALAQAADwAAAAAAAAABACAAAAAiAAAAZHJzL2Rvd25yZXYueG1s&#10;UEsBAhQAFAAAAAgAh07iQP+hCgoxAgAAKAQAAA4AAAAAAAAAAQAgAAAAJwEAAGRycy9lMm9Eb2Mu&#10;eG1sUEsFBgAAAAAGAAYAWQEAAMo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7207296" behindDoc="0" locked="0" layoutInCell="1" allowOverlap="1">
                      <wp:simplePos x="0" y="0"/>
                      <wp:positionH relativeFrom="column">
                        <wp:posOffset>534670</wp:posOffset>
                      </wp:positionH>
                      <wp:positionV relativeFrom="paragraph">
                        <wp:posOffset>619125</wp:posOffset>
                      </wp:positionV>
                      <wp:extent cx="777875" cy="349885"/>
                      <wp:effectExtent l="12700" t="0" r="28575" b="18415"/>
                      <wp:wrapNone/>
                      <wp:docPr id="503" name="流程图: 过程 5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20035" y="2560955"/>
                                <a:ext cx="777875" cy="3498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收件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2.1pt;margin-top:48.75pt;height:27.55pt;width:61.25pt;z-index:257207296;v-text-anchor:middle;mso-width-relative:page;mso-height-relative:page;" fillcolor="#FFFFFF" filled="t" stroked="t" coordsize="21600,21600" o:gfxdata="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EcGQfPZAAAACQEAAA8AAAAAAAAAAQAgAAAAIgAA&#10;AGRycy9kb3ducmV2LnhtbFBLAQIUABQAAAAIAIdO4kDsRYeJeQIAAM4EAAAOAAAAAAAAAAEAIAAA&#10;ACgBAABkcnMvZTJvRG9jLnhtbFBLBQYAAAAABgAGAFkBAAATBgAAAAA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收件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bidi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color w:val="auto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7220608" behindDoc="0" locked="0" layoutInCell="1" allowOverlap="1">
                      <wp:simplePos x="0" y="0"/>
                      <wp:positionH relativeFrom="column">
                        <wp:posOffset>1035050</wp:posOffset>
                      </wp:positionH>
                      <wp:positionV relativeFrom="paragraph">
                        <wp:posOffset>36195</wp:posOffset>
                      </wp:positionV>
                      <wp:extent cx="564515" cy="451485"/>
                      <wp:effectExtent l="4445" t="4445" r="21590" b="20320"/>
                      <wp:wrapNone/>
                      <wp:docPr id="504" name="文本框 5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383915" y="3921125"/>
                                <a:ext cx="564515" cy="451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1.5pt;margin-top:2.85pt;height:35.55pt;width:44.45pt;z-index:257220608;mso-width-relative:page;mso-height-relative:page;" fillcolor="#FFFFFF" filled="t" stroked="t" coordsize="21600,21600" o:gfxdata="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jvjZL9cAAAAIAQAADwAAAAAAAAAB&#10;ACAAAAAiAAAAZHJzL2Rvd25yZXYueG1sUEsBAhQAFAAAAAgAh07iQKd2bfxKAgAAhwQAAA4AAAAA&#10;AAAAAQAgAAAAJgEAAGRycy9lMm9Eb2MueG1sUEsFBgAAAAAGAAYAWQEAAOIFAAAAAA==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7208320" behindDoc="0" locked="0" layoutInCell="1" allowOverlap="1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15875</wp:posOffset>
                      </wp:positionV>
                      <wp:extent cx="913765" cy="445135"/>
                      <wp:effectExtent l="12700" t="0" r="26035" b="18415"/>
                      <wp:wrapNone/>
                      <wp:docPr id="512" name="流程图: 过程 5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35910" y="4257040"/>
                                <a:ext cx="913765" cy="4451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3.95pt;margin-top:1.25pt;height:35.05pt;width:71.95pt;z-index:257208320;v-text-anchor:middle;mso-width-relative:page;mso-height-relative:page;" fillcolor="#FFFFFF" filled="t" stroked="t" coordsize="21600,21600" o:gfxdata="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LSitZHYAAAABwEAAA8AAAAAAAAAAQAgAAAAIgAA&#10;AGRycy9kb3ducmV2LnhtbFBLAQIUABQAAAAIAIdO4kAXTMR6egIAAM4EAAAOAAAAAAAAAAEAIAAA&#10;ACcBAABkcnMvZTJvRG9jLnhtbFBLBQYAAAAABgAGAFkBAAATBgAAAAA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7239040" behindDoc="0" locked="0" layoutInCell="1" allowOverlap="1">
                      <wp:simplePos x="0" y="0"/>
                      <wp:positionH relativeFrom="column">
                        <wp:posOffset>1090930</wp:posOffset>
                      </wp:positionH>
                      <wp:positionV relativeFrom="paragraph">
                        <wp:posOffset>1584325</wp:posOffset>
                      </wp:positionV>
                      <wp:extent cx="666750" cy="500380"/>
                      <wp:effectExtent l="5080" t="4445" r="13970" b="9525"/>
                      <wp:wrapNone/>
                      <wp:docPr id="555" name="文本框 5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376295" y="5554980"/>
                                <a:ext cx="666750" cy="500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5.9pt;margin-top:124.75pt;height:39.4pt;width:52.5pt;z-index:257239040;mso-width-relative:page;mso-height-relative:page;" fillcolor="#FFFFFF" filled="t" stroked="t" coordsize="21600,21600" o:gfxdata="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FLgIw2gAAAAsBAAAPAAAAAAAAAAEAIAAA&#10;ACIAAABkcnMvZG93bnJldi54bWxQSwECFAAUAAAACACHTuJAVJCWakMCAACHBAAADgAAAAAAAAAB&#10;ACAAAAApAQAAZHJzL2Uyb0RvYy54bWxQSwUGAAAAAAYABgBZAQAA3gUAAAAA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7211392" behindDoc="0" locked="0" layoutInCell="1" allowOverlap="1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3451225</wp:posOffset>
                      </wp:positionV>
                      <wp:extent cx="1030605" cy="499745"/>
                      <wp:effectExtent l="12700" t="0" r="23495" b="20955"/>
                      <wp:wrapNone/>
                      <wp:docPr id="500" name="流程图: 过程 5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28290" y="8882380"/>
                                <a:ext cx="1030605" cy="49974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办结、推送相关主管部门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4pt;margin-top:271.75pt;height:39.35pt;width:81.15pt;z-index:257211392;v-text-anchor:middle;mso-width-relative:page;mso-height-relative:page;" fillcolor="#FFFFFF" filled="t" stroked="t" coordsize="21600,21600" o:gfxdata="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QMFtzNoAAAAKAQAADwAAAAAAAAABACAAAAAi&#10;AAAAZHJzL2Rvd25yZXYueG1sUEsBAhQAFAAAAAgAh07iQJJEFWJ6AgAAzwQAAA4AAAAAAAAAAQAg&#10;AAAAKQEAAGRycy9lMm9Eb2MueG1sUEsFBgAAAAAGAAYAWQEAABUGAAAAAA=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办结、推送相关主管部门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7210368" behindDoc="0" locked="0" layoutInCell="1" allowOverlap="1">
                      <wp:simplePos x="0" y="0"/>
                      <wp:positionH relativeFrom="column">
                        <wp:posOffset>614680</wp:posOffset>
                      </wp:positionH>
                      <wp:positionV relativeFrom="paragraph">
                        <wp:posOffset>2465070</wp:posOffset>
                      </wp:positionV>
                      <wp:extent cx="841375" cy="349885"/>
                      <wp:effectExtent l="12700" t="0" r="22225" b="18415"/>
                      <wp:wrapNone/>
                      <wp:docPr id="501" name="流程图: 过程 5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96540" y="7649845"/>
                                <a:ext cx="841375" cy="3498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决定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8.4pt;margin-top:194.1pt;height:27.55pt;width:66.25pt;z-index:257210368;v-text-anchor:middle;mso-width-relative:page;mso-height-relative:page;" fillcolor="#FFFFFF" filled="t" stroked="t" coordsize="21600,21600" o:gfxdata="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IXYYpnaAAAACgEAAA8AAAAAAAAAAQAgAAAA&#10;IgAAAGRycy9kb3ducmV2LnhtbFBLAQIUABQAAAAIAIdO4kCyn7XDewIAAM4EAAAOAAAAAAAAAAEA&#10;IAAAACkBAABkcnMvZTJvRG9jLnhtbFBLBQYAAAAABgAGAFkBAAAWBgAAAAA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决定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7217536" behindDoc="0" locked="0" layoutInCell="1" allowOverlap="1">
                      <wp:simplePos x="0" y="0"/>
                      <wp:positionH relativeFrom="column">
                        <wp:posOffset>955675</wp:posOffset>
                      </wp:positionH>
                      <wp:positionV relativeFrom="paragraph">
                        <wp:posOffset>1257300</wp:posOffset>
                      </wp:positionV>
                      <wp:extent cx="0" cy="1134745"/>
                      <wp:effectExtent l="48895" t="0" r="65405" b="8255"/>
                      <wp:wrapNone/>
                      <wp:docPr id="505" name="直接箭头连接符 5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503" idx="2"/>
                              <a:endCxn id="486" idx="3"/>
                            </wps:cNvCnPr>
                            <wps:spPr>
                              <a:xfrm>
                                <a:off x="2931160" y="6648450"/>
                                <a:ext cx="0" cy="11347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5.25pt;margin-top:99pt;height:89.35pt;width:0pt;z-index:257217536;mso-width-relative:page;mso-height-relative:page;" filled="f" stroked="t" coordsize="21600,21600" o:gfxdata="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qXS4EdgAAAALAQAADwAA&#10;AAAAAAABACAAAAAiAAAAZHJzL2Rvd25yZXYueG1sUEsBAhQAFAAAAAgAh07iQBr6kFoWAgAA7QMA&#10;AA4AAAAAAAAAAQAgAAAAJwEAAGRycy9lMm9Eb2MueG1sUEsFBgAAAAAGAAYAWQEAAK8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7221632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600710</wp:posOffset>
                      </wp:positionV>
                      <wp:extent cx="643255" cy="246380"/>
                      <wp:effectExtent l="4445" t="4445" r="19050" b="15875"/>
                      <wp:wrapNone/>
                      <wp:docPr id="510" name="文本框 5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303780" y="5126990"/>
                                <a:ext cx="643255" cy="246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.25pt;margin-top:47.3pt;height:19.4pt;width:50.65pt;z-index:257221632;mso-width-relative:page;mso-height-relative:page;" fillcolor="#FFFFFF" filled="t" stroked="t" coordsize="21600,21600" o:gfxdata="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dKgZB1wAAAAgBAAAPAAAAAAAAAAEA&#10;IAAAACIAAABkcnMvZG93bnJldi54bWxQSwECFAAUAAAACACHTuJAIRYElEkCAACHBAAADgAAAAAA&#10;AAABACAAAAAmAQAAZHJzL2Uyb0RvYy54bWxQSwUGAAAAAAYABgBZAQAA4QUAAAAA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7209344" behindDoc="0" locked="0" layoutInCell="1" allowOverlap="1">
                      <wp:simplePos x="0" y="0"/>
                      <wp:positionH relativeFrom="column">
                        <wp:posOffset>629285</wp:posOffset>
                      </wp:positionH>
                      <wp:positionV relativeFrom="paragraph">
                        <wp:posOffset>774700</wp:posOffset>
                      </wp:positionV>
                      <wp:extent cx="918845" cy="405130"/>
                      <wp:effectExtent l="12700" t="0" r="20955" b="19685"/>
                      <wp:wrapNone/>
                      <wp:docPr id="509" name="流程图: 过程 5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56535" y="5610225"/>
                                <a:ext cx="918845" cy="40513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9.55pt;margin-top:61pt;height:31.9pt;width:72.35pt;z-index:257209344;v-text-anchor:middle;mso-width-relative:page;mso-height-relative:page;" fillcolor="#FFFFFF" filled="t" stroked="t" coordsize="21600,21600" o:gfxdata="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EeRJobZAAAACgEAAA8AAAAAAAAAAQAgAAAA&#10;IgAAAGRycy9kb3ducmV2LnhtbFBLAQIUABQAAAAIAIdO4kA6cU3ffAIAAM4EAAAOAAAAAAAAAAEA&#10;IAAAACgBAABkcnMvZTJvRG9jLnhtbFBLBQYAAAAABgAGAFkBAAAWBgAAAAA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7215488" behindDoc="0" locked="0" layoutInCell="1" allowOverlap="1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95885</wp:posOffset>
                      </wp:positionV>
                      <wp:extent cx="3810" cy="657225"/>
                      <wp:effectExtent l="48895" t="0" r="61595" b="9525"/>
                      <wp:wrapNone/>
                      <wp:docPr id="513" name="直接箭头连接符 5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503" idx="2"/>
                              <a:endCxn id="486" idx="3"/>
                            </wps:cNvCnPr>
                            <wps:spPr>
                              <a:xfrm flipH="1">
                                <a:off x="3225165" y="4526915"/>
                                <a:ext cx="3810" cy="657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75.9pt;margin-top:7.55pt;height:51.75pt;width:0.3pt;z-index:257215488;mso-width-relative:page;mso-height-relative:page;" filled="f" stroked="t" coordsize="21600,21600" o:gfxdata="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K3PNnWAAAACgEAAA8AAAAAAAAAAQAgAAAAIgAAAGRycy9kb3ducmV2&#10;LnhtbFBLAQIUABQAAAAIAIdO4kCqrNuANwIAADIEAAAOAAAAAAAAAAEAIAAAACUBAABkcnMvZTJv&#10;RG9jLnhtbFBLBQYAAAAABgAGAFkBAADO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3054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7212416" behindDoc="0" locked="0" layoutInCell="1" allowOverlap="1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5621020</wp:posOffset>
                      </wp:positionV>
                      <wp:extent cx="1008380" cy="476250"/>
                      <wp:effectExtent l="12700" t="0" r="26670" b="25400"/>
                      <wp:wrapNone/>
                      <wp:docPr id="514" name="流程图: 过程 5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915" y="8928100"/>
                                <a:ext cx="1008380" cy="4762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25.6pt;margin-top:442.6pt;height:37.5pt;width:79.4pt;z-index:257212416;v-text-anchor:middle;mso-width-relative:page;mso-height-relative:page;" fillcolor="#FFFFFF" filled="t" stroked="t" coordsize="21600,21600" o:gfxdata="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MwyD//aAAAACgEAAA8AAAAAAAAAAQAgAAAA&#10;IgAAAGRycy9kb3ducmV2LnhtbFBLAQIUABQAAAAIAIdO4kCxiyCbewIAAM8EAAAOAAAAAAAAAAEA&#10;IAAAACkBAABkcnMvZTJvRG9jLnhtbFBLBQYAAAAABgAGAFkBAAAWBgAAAAA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/>
    <w:p>
      <w:pPr>
        <w:jc w:val="both"/>
        <w:rPr>
          <w:rFonts w:hint="eastAsia" w:ascii="宋体" w:hAnsi="宋体" w:eastAsia="宋体" w:cs="宋体"/>
          <w:b w:val="0"/>
          <w:bCs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  <w:lang w:eastAsia="zh-CN"/>
        </w:rPr>
        <w:t>交城县</w:t>
      </w:r>
      <w:r>
        <w:rPr>
          <w:rFonts w:hint="eastAsia" w:ascii="宋体" w:hAnsi="宋体" w:cs="宋体"/>
          <w:b w:val="0"/>
          <w:bCs/>
          <w:sz w:val="36"/>
          <w:szCs w:val="36"/>
          <w:lang w:val="en-US" w:eastAsia="zh-CN"/>
        </w:rPr>
        <w:t>行政审批服务管理局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>行政许可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>权力运行流程图</w:t>
      </w:r>
    </w:p>
    <w:p>
      <w:pPr>
        <w:jc w:val="center"/>
        <w:rPr>
          <w:rFonts w:hint="eastAsia" w:ascii="宋体" w:hAnsi="宋体" w:eastAsia="宋体" w:cs="宋体"/>
          <w:b w:val="0"/>
          <w:bCs/>
          <w:sz w:val="36"/>
          <w:szCs w:val="36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vertAlign w:val="baseline"/>
          <w:lang w:eastAsia="zh-CN"/>
        </w:rPr>
        <w:t>道路运输从业人员服务单位变更登记</w:t>
      </w:r>
    </w:p>
    <w:p>
      <w:pPr>
        <w:jc w:val="left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b/>
          <w:bCs/>
          <w:sz w:val="32"/>
        </w:rPr>
        <mc:AlternateContent>
          <mc:Choice Requires="wps">
            <w:drawing>
              <wp:anchor distT="0" distB="0" distL="114300" distR="114300" simplePos="0" relativeHeight="257794048" behindDoc="0" locked="0" layoutInCell="1" allowOverlap="1">
                <wp:simplePos x="0" y="0"/>
                <wp:positionH relativeFrom="column">
                  <wp:posOffset>1753870</wp:posOffset>
                </wp:positionH>
                <wp:positionV relativeFrom="paragraph">
                  <wp:posOffset>20320</wp:posOffset>
                </wp:positionV>
                <wp:extent cx="1428750" cy="635635"/>
                <wp:effectExtent l="8255" t="7620" r="10795" b="23495"/>
                <wp:wrapNone/>
                <wp:docPr id="1" name="流程图: 终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63563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18"/>
                                <w:szCs w:val="18"/>
                              </w:rPr>
                              <w:t>收到交通行政许可申请材料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38.1pt;margin-top:1.6pt;height:50.05pt;width:112.5pt;z-index:257794048;mso-width-relative:page;mso-height-relative:page;" fillcolor="#FFFFFF" filled="t" stroked="t" coordsize="21600,21600" o:gfxdata="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PiucC1wAAAAkBAAAPAAAAAAAAAAEAIAAAACIAAABk&#10;cnMvZG93bnJldi54bWxQSwECFAAUAAAACACHTuJAbRDCeQcCAAAEBAAADgAAAAAAAAABACAAAAAm&#10;AQAAZHJzL2Uyb0RvYy54bWxQSwUGAAAAAAYABgBZAQAAnwUAAAAA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18"/>
                          <w:szCs w:val="18"/>
                        </w:rPr>
                        <w:t>收到交通行政许可申请材料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pPr w:leftFromText="180" w:rightFromText="180" w:vertAnchor="text" w:horzAnchor="page" w:tblpX="9047" w:tblpY="160"/>
        <w:tblOverlap w:val="never"/>
        <w:tblW w:w="13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3" w:hRule="atLeast"/>
        </w:trPr>
        <w:tc>
          <w:tcPr>
            <w:tcW w:w="139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申请事项依法不属于本实施机关职权范围的，即时作出不予受理的决定，并向申请人出具《交通行政许可申请不予受理决定书》，同时告知申请人应当向有关行政机关提出申请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br w:type="textWrapping"/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7798144" behindDoc="0" locked="0" layoutInCell="1" allowOverlap="1">
                <wp:simplePos x="0" y="0"/>
                <wp:positionH relativeFrom="column">
                  <wp:posOffset>2472055</wp:posOffset>
                </wp:positionH>
                <wp:positionV relativeFrom="paragraph">
                  <wp:posOffset>56515</wp:posOffset>
                </wp:positionV>
                <wp:extent cx="9525" cy="161925"/>
                <wp:effectExtent l="33020" t="635" r="33655" b="889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9525" cy="1619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4.65pt;margin-top:4.45pt;height:12.75pt;width:0.75pt;z-index:257798144;mso-width-relative:page;mso-height-relative:page;" filled="f" stroked="t" coordsize="21600,21600" o:gfxdata="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tcFbjdcAAAAIAQAADwAAAAAAAAABACAAAAAiAAAAZHJzL2Rvd25yZXYueG1sUEsBAhQA&#10;FAAAAAgAh07iQLtHCa3zAQAA0gMAAA4AAAAAAAAAAQAgAAAAJgEAAGRycy9lMm9Eb2MueG1sUEsF&#10;BgAAAAAGAAYAWQEAAIs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tbl>
      <w:tblPr>
        <w:tblStyle w:val="4"/>
        <w:tblpPr w:leftFromText="180" w:rightFromText="180" w:vertAnchor="text" w:tblpX="212" w:tblpY="1426"/>
        <w:tblOverlap w:val="never"/>
        <w:tblW w:w="10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0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申请事项依法不需要取得交通行政许可的，应当即时告知申请人不受理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.</w:t>
            </w:r>
          </w:p>
        </w:tc>
      </w:tr>
    </w:tbl>
    <w:tbl>
      <w:tblPr>
        <w:tblStyle w:val="4"/>
        <w:tblpPr w:leftFromText="180" w:rightFromText="180" w:vertAnchor="text" w:tblpX="4607" w:tblpY="1321"/>
        <w:tblOverlap w:val="never"/>
        <w:tblW w:w="1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8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涉及公共利益和公路安全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、及依法应举行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听证等重大交通行政许可的事项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。</w:t>
            </w:r>
          </w:p>
        </w:tc>
      </w:tr>
    </w:tbl>
    <w:tbl>
      <w:tblPr>
        <w:tblStyle w:val="4"/>
        <w:tblpPr w:leftFromText="180" w:rightFromText="180" w:vertAnchor="text" w:tblpX="407" w:tblpY="2932"/>
        <w:tblOverlap w:val="never"/>
        <w:tblW w:w="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8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7785856" behindDoc="0" locked="0" layoutInCell="1" allowOverlap="1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782955</wp:posOffset>
                      </wp:positionV>
                      <wp:extent cx="9525" cy="2105025"/>
                      <wp:effectExtent l="29210" t="0" r="37465" b="952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>
                                <a:off x="0" y="0"/>
                                <a:ext cx="9525" cy="210502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5.3pt;margin-top:61.65pt;height:165.75pt;width:0.75pt;z-index:257785856;mso-width-relative:page;mso-height-relative:page;" filled="f" stroked="t" coordsize="21600,21600" o:gfxdata="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sSyIdgAAAAJAQAADwAAAAAAAAABACAAAAAiAAAAZHJzL2Rvd25yZXYueG1sUEsB&#10;AhQAFAAAAAgAh07iQKyYcJD1AQAA0wMAAA4AAAAAAAAAAQAgAAAAJwEAAGRycy9lMm9Eb2MueG1s&#10;UEsFBgAAAAAGAAYAWQEAAI4FAAAAAA=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7786880" behindDoc="0" locked="0" layoutInCell="1" allowOverlap="1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760095</wp:posOffset>
                      </wp:positionV>
                      <wp:extent cx="85725" cy="635"/>
                      <wp:effectExtent l="0" t="0" r="0" b="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>
                                <a:off x="0" y="0"/>
                                <a:ext cx="85725" cy="63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0pt;margin-top:59.85pt;height:0.05pt;width:6.75pt;z-index:257786880;mso-width-relative:page;mso-height-relative:page;" filled="f" stroked="t" coordsize="21600,21600" o:gfxdata="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9QObXUAAAACQEAAA8AAAAAAAAAAQAgAAAAIgAAAGRycy9kb3ducmV2LnhtbFBLAQIUABQAAAAI&#10;AIdO4kAuVzYh8QEAAMwDAAAOAAAAAAAAAAEAIAAAACMBAABkcnMvZTJvRG9jLnhtbFBLBQYAAAAA&#10;BgAGAFkBAACGBQAAAAA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允许申请人当场补全或者更正错误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.</w:t>
            </w:r>
          </w:p>
        </w:tc>
      </w:tr>
    </w:tbl>
    <w:tbl>
      <w:tblPr>
        <w:tblStyle w:val="4"/>
        <w:tblpPr w:leftFromText="180" w:rightFromText="180" w:vertAnchor="text" w:tblpX="2582" w:tblpY="2917"/>
        <w:tblOverlap w:val="never"/>
        <w:tblW w:w="1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83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申请人当场不能补全或者更正的，当场或者在5日内向申请人出具《交通行政许可申请补正通知书》，一次性告知申请人需要补正的全部内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 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br w:type="textWrapping"/>
            </w:r>
          </w:p>
        </w:tc>
      </w:tr>
    </w:tbl>
    <w:tbl>
      <w:tblPr>
        <w:tblStyle w:val="4"/>
        <w:tblpPr w:leftFromText="180" w:rightFromText="180" w:vertAnchor="text" w:horzAnchor="page" w:tblpX="4252" w:tblpY="1372"/>
        <w:tblOverlap w:val="never"/>
        <w:tblW w:w="1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申请材料不齐全或者不符合法定形式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.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7796096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21590</wp:posOffset>
                </wp:positionV>
                <wp:extent cx="1409700" cy="866140"/>
                <wp:effectExtent l="15240" t="9525" r="22860" b="19685"/>
                <wp:wrapNone/>
                <wp:docPr id="5" name="流程图: 决策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86614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审查申请材料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40.55pt;margin-top:1.7pt;height:68.2pt;width:111pt;z-index:257796096;mso-width-relative:page;mso-height-relative:page;" fillcolor="#FFFFFF" filled="t" stroked="t" coordsize="21600,21600" o:gfxdata="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Ex1jDYAAAACQEAAA8AAAAAAAAAAQAgAAAAIgAAAGRy&#10;cy9kb3ducmV2LnhtbFBLAQIUABQAAAAIAIdO4kCjNOBUBQIAAAIEAAAOAAAAAAAAAAEAIAAAACcB&#10;AABkcnMvZTJvRG9jLnhtbFBLBQYAAAAABgAGAFkBAACe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审查申请材料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781760" behindDoc="0" locked="0" layoutInCell="1" allowOverlap="1">
                <wp:simplePos x="0" y="0"/>
                <wp:positionH relativeFrom="column">
                  <wp:posOffset>2018030</wp:posOffset>
                </wp:positionH>
                <wp:positionV relativeFrom="paragraph">
                  <wp:posOffset>1687830</wp:posOffset>
                </wp:positionV>
                <wp:extent cx="635" cy="171450"/>
                <wp:effectExtent l="37465" t="0" r="3810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635" cy="1714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8.9pt;margin-top:132.9pt;height:13.5pt;width:0.05pt;z-index:257781760;mso-width-relative:page;mso-height-relative:page;" filled="f" stroked="t" coordsize="21600,21600" o:gfxdata="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wgUaXYAAAACwEAAA8AAAAAAAAAAQAgAAAAIgAAAGRycy9kb3ducmV2LnhtbFBL&#10;AQIUABQAAAAIAIdO4kByJlIE9gEAANEDAAAOAAAAAAAAAAEAIAAAACcBAABkcnMvZTJvRG9jLnht&#10;bFBLBQYAAAAABgAGAFkBAACPBQAAAAA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778688" behindDoc="0" locked="0" layoutInCell="1" allowOverlap="1">
                <wp:simplePos x="0" y="0"/>
                <wp:positionH relativeFrom="column">
                  <wp:posOffset>1151890</wp:posOffset>
                </wp:positionH>
                <wp:positionV relativeFrom="paragraph">
                  <wp:posOffset>1268730</wp:posOffset>
                </wp:positionV>
                <wp:extent cx="352425" cy="635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0.7pt;margin-top:99.9pt;height:0.05pt;width:27.75pt;z-index:257778688;mso-width-relative:page;mso-height-relative:page;" filled="f" stroked="t" coordsize="21600,21600" o:gfxdata="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lsmr7ZAAAACwEA&#10;AA8AAAAAAAAAAQAgAAAAIgAAAGRycy9kb3ducmV2LnhtbFBLAQIUABQAAAAIAIdO4kDoWzq54AEA&#10;AKYDAAAOAAAAAAAAAAEAIAAAACgBAABkcnMvZTJvRG9jLnhtbFBLBQYAAAAABgAGAFkBAAB6BQAA&#10;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777664" behindDoc="0" locked="0" layoutInCell="1" allowOverlap="1">
                <wp:simplePos x="0" y="0"/>
                <wp:positionH relativeFrom="column">
                  <wp:posOffset>2103755</wp:posOffset>
                </wp:positionH>
                <wp:positionV relativeFrom="paragraph">
                  <wp:posOffset>621030</wp:posOffset>
                </wp:positionV>
                <wp:extent cx="635" cy="285750"/>
                <wp:effectExtent l="37465" t="0" r="3810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857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5.65pt;margin-top:48.9pt;height:22.5pt;width:0.05pt;z-index:257777664;mso-width-relative:page;mso-height-relative:page;" filled="f" stroked="t" coordsize="21600,21600" o:gfxdata="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1dP5J&#10;2AAAAAoBAAAPAAAAAAAAAAEAIAAAACIAAABkcnMvZG93bnJldi54bWxQSwECFAAUAAAACACHTuJA&#10;F6pjWOgBAACqAwAADgAAAAAAAAABACAAAAAnAQAAZHJzL2Uyb0RvYy54bWxQSwUGAAAAAAYABgBZ&#10;AQAAgQ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    </w:t>
      </w: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7805312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168275</wp:posOffset>
                </wp:positionV>
                <wp:extent cx="2047875" cy="9525"/>
                <wp:effectExtent l="0" t="52070" r="9525" b="5270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V="1">
                          <a:off x="0" y="0"/>
                          <a:ext cx="2047875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.85pt;margin-top:13.25pt;height:0.75pt;width:161.25pt;z-index:257805312;mso-width-relative:page;mso-height-relative:page;" filled="f" stroked="t" coordsize="21600,21600" o:gfxdata="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asXwN9UAAAAJAQAADwAAAAAAAAABACAAAAAiAAAAZHJzL2Rvd25yZXYueG1s&#10;UEsBAhQAFAAAAAgAh07iQDiMbxv7AQAA2gMAAA4AAAAAAAAAAQAgAAAAJAEAAGRycy9lMm9Eb2Mu&#10;eG1sUEsFBgAAAAAGAAYAWQEAAJEFAAAAAA==&#10;">
                <v:fill on="f" focussize="0,0"/>
                <v:stroke weight="1.25pt"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803264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158750</wp:posOffset>
                </wp:positionV>
                <wp:extent cx="19050" cy="3552825"/>
                <wp:effectExtent l="7620" t="0" r="11430" b="952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19050" cy="35528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85pt;margin-top:12.5pt;height:279.75pt;width:1.5pt;z-index:257803264;mso-width-relative:page;mso-height-relative:page;" filled="f" stroked="t" coordsize="21600,21600" o:gfxdata="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LRoXb2gAAAAoBAAAPAAAAAAAAAAEAIAAAACIAAABkcnMvZG93bnJldi54bWxQSwECFAAU&#10;AAAACACHTuJAvNFSeu8BAADSAwAADgAAAAAAAAABACAAAAApAQAAZHJzL2Uyb0RvYy54bWxQSwUG&#10;AAAAAAYABgBZAQAAig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3186"/>
        </w:tabs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7801216" behindDoc="0" locked="0" layoutInCell="1" allowOverlap="1">
                <wp:simplePos x="0" y="0"/>
                <wp:positionH relativeFrom="column">
                  <wp:posOffset>365125</wp:posOffset>
                </wp:positionH>
                <wp:positionV relativeFrom="paragraph">
                  <wp:posOffset>109855</wp:posOffset>
                </wp:positionV>
                <wp:extent cx="1270" cy="409575"/>
                <wp:effectExtent l="38100" t="0" r="36830" b="952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H="1">
                          <a:off x="0" y="0"/>
                          <a:ext cx="1270" cy="409575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.75pt;margin-top:8.65pt;height:32.25pt;width:0.1pt;z-index:257801216;mso-width-relative:page;mso-height-relative:page;" filled="f" stroked="t" coordsize="21600,21600" o:gfxdata="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7cLKrXAAAABwEAAA8AAAAAAAAAAQAgAAAAIgAAAGRycy9k&#10;b3ducmV2LnhtbFBLAQIUABQAAAAIAIdO4kBs4ZtTAwIAAOYDAAAOAAAAAAAAAAEAIAAAACYBAABk&#10;cnMvZTJvRG9jLnhtbFBLBQYAAAAABgAGAFkBAACbBQAAAAA=&#10;">
                <v:fill on="f" focussize="0,0"/>
                <v:stroke weight="1.2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784832" behindDoc="0" locked="0" layoutInCell="1" allowOverlap="1">
                <wp:simplePos x="0" y="0"/>
                <wp:positionH relativeFrom="column">
                  <wp:posOffset>366395</wp:posOffset>
                </wp:positionH>
                <wp:positionV relativeFrom="paragraph">
                  <wp:posOffset>103505</wp:posOffset>
                </wp:positionV>
                <wp:extent cx="1609725" cy="6985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V="1">
                          <a:off x="0" y="0"/>
                          <a:ext cx="1609725" cy="698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8.85pt;margin-top:8.15pt;height:0.55pt;width:126.75pt;z-index:257784832;mso-width-relative:page;mso-height-relative:page;" filled="f" stroked="t" coordsize="21600,21600" o:gfxdata="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Inbw7WAAAACAEAAA8AAAAAAAAAAQAgAAAAIgAAAGRycy9kb3ducmV2LnhtbFBLAQIU&#10;ABQAAAAIAIdO4kBrxiik9QEAANsDAAAOAAAAAAAAAAEAIAAAACUBAABkcnMvZTJvRG9jLnhtbFBL&#10;BQYAAAAABgAGAFkBAACM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800192" behindDoc="0" locked="0" layoutInCell="1" allowOverlap="1">
                <wp:simplePos x="0" y="0"/>
                <wp:positionH relativeFrom="column">
                  <wp:posOffset>3185160</wp:posOffset>
                </wp:positionH>
                <wp:positionV relativeFrom="paragraph">
                  <wp:posOffset>109855</wp:posOffset>
                </wp:positionV>
                <wp:extent cx="1333500" cy="19050"/>
                <wp:effectExtent l="0" t="20320" r="0" b="3683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1333500" cy="190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0.8pt;margin-top:8.65pt;height:1.5pt;width:105pt;z-index:257800192;mso-width-relative:page;mso-height-relative:page;" filled="f" stroked="t" coordsize="21600,21600" o:gfxdata="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zesZt1gAAAAkBAAAPAAAAAAAAAAEAIAAAACIAAABkcnMvZG93bnJldi54bWxQ&#10;SwECFAAUAAAACACHTuJAjCN/pPkBAADWAwAADgAAAAAAAAABACAAAAAlAQAAZHJzL2Uyb0RvYy54&#10;bWxQSwUGAAAAAAYABgBZAQAAkA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783808" behindDoc="0" locked="0" layoutInCell="1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119380</wp:posOffset>
                </wp:positionV>
                <wp:extent cx="23495" cy="2599690"/>
                <wp:effectExtent l="37465" t="0" r="15240" b="1016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H="1">
                          <a:off x="0" y="0"/>
                          <a:ext cx="23495" cy="259969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41.25pt;margin-top:9.4pt;height:204.7pt;width:1.85pt;z-index:257783808;mso-width-relative:page;mso-height-relative:page;" filled="f" stroked="t" coordsize="21600,21600" o:gfxdata="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LIXGq2QAAAAoBAAAPAAAAAAAAAAEAIAAAACIAAABkcnMv&#10;ZG93bnJldi54bWxQSwECFAAUAAAACACHTuJAEGr9dwICAADgAwAADgAAAAAAAAABACAAAAAoAQAA&#10;ZHJzL2Uyb0RvYy54bWxQSwUGAAAAAAYABgBZAQAAnA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782784" behindDoc="0" locked="0" layoutInCell="1" allowOverlap="1">
                <wp:simplePos x="0" y="0"/>
                <wp:positionH relativeFrom="column">
                  <wp:posOffset>769620</wp:posOffset>
                </wp:positionH>
                <wp:positionV relativeFrom="paragraph">
                  <wp:posOffset>120015</wp:posOffset>
                </wp:positionV>
                <wp:extent cx="5715" cy="2728595"/>
                <wp:effectExtent l="38100" t="0" r="32385" b="1460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H="1">
                          <a:off x="0" y="0"/>
                          <a:ext cx="5715" cy="272859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60.6pt;margin-top:9.45pt;height:214.85pt;width:0.45pt;z-index:257782784;mso-width-relative:page;mso-height-relative:page;" filled="f" stroked="t" coordsize="21600,21600" o:gfxdata="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Hp/PL2AAAAAoBAAAPAAAAAAAAAAEAIAAAACIAAABkcnMvZG93bnJl&#10;di54bWxQSwECFAAUAAAACACHTuJAGXuVvf0BAADfAwAADgAAAAAAAAABACAAAAAnAQAAZHJzL2Uy&#10;b0RvYy54bWxQSwUGAAAAAAYABgBZAQAAlg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780736" behindDoc="0" locked="0" layoutInCell="1" allowOverlap="1">
                <wp:simplePos x="0" y="0"/>
                <wp:positionH relativeFrom="column">
                  <wp:posOffset>3113405</wp:posOffset>
                </wp:positionH>
                <wp:positionV relativeFrom="paragraph">
                  <wp:posOffset>74930</wp:posOffset>
                </wp:positionV>
                <wp:extent cx="9525" cy="381000"/>
                <wp:effectExtent l="30480" t="0" r="36195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9525" cy="38100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5.15pt;margin-top:5.9pt;height:30pt;width:0.75pt;z-index:257780736;mso-width-relative:page;mso-height-relative:page;" filled="f" stroked="t" coordsize="21600,21600" o:gfxdata="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0TNRZNYAAAAJAQAADwAAAAAAAAABACAAAAAiAAAAZHJzL2Rvd25yZXYueG1sUEsB&#10;AhQAFAAAAAgAh07iQP8KEDX3AQAA1AMAAA4AAAAAAAAAAQAgAAAAJQEAAGRycy9lMm9Eb2MueG1s&#10;UEsFBgAAAAAGAAYAWQEAAI4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</w:t>
      </w:r>
    </w:p>
    <w:tbl>
      <w:tblPr>
        <w:tblStyle w:val="4"/>
        <w:tblpPr w:leftFromText="180" w:rightFromText="180" w:vertAnchor="text" w:horzAnchor="page" w:tblpX="4180" w:tblpY="5903"/>
        <w:tblOverlap w:val="never"/>
        <w:tblW w:w="23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385" w:type="dxa"/>
            <w:vAlign w:val="top"/>
          </w:tcPr>
          <w:p>
            <w:pPr>
              <w:jc w:val="left"/>
              <w:rPr>
                <w:rFonts w:hint="eastAsia" w:eastAsia="宋体"/>
                <w:sz w:val="32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当场不能作出许可决定的，出具《交通行政许可申请受理通知书》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20个工作日办结</w:t>
            </w:r>
          </w:p>
        </w:tc>
      </w:tr>
    </w:tbl>
    <w:tbl>
      <w:tblPr>
        <w:tblStyle w:val="4"/>
        <w:tblpPr w:leftFromText="180" w:rightFromText="180" w:vertAnchor="text" w:tblpX="5305" w:tblpY="5991"/>
        <w:tblOverlap w:val="never"/>
        <w:tblW w:w="2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75" w:type="dxa"/>
            <w:vAlign w:val="top"/>
          </w:tcPr>
          <w:p>
            <w:pPr>
              <w:rPr>
                <w:sz w:val="32"/>
                <w:vertAlign w:val="baseline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7792000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400050</wp:posOffset>
                      </wp:positionV>
                      <wp:extent cx="9525" cy="1171575"/>
                      <wp:effectExtent l="29210" t="0" r="37465" b="9525"/>
                      <wp:wrapNone/>
                      <wp:docPr id="17" name="直接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>
                                <a:off x="0" y="0"/>
                                <a:ext cx="9525" cy="117157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1.05pt;margin-top:31.5pt;height:92.25pt;width:0.75pt;z-index:257792000;mso-width-relative:page;mso-height-relative:page;" filled="f" stroked="t" coordsize="21600,21600" o:gfxdata="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vb+p29cAAAAIAQAADwAAAAAAAAABACAAAAAiAAAAZHJzL2Rvd25yZXYueG1sUEsB&#10;AhQAFAAAAAgAh07iQIj96tv2AQAA1QMAAA4AAAAAAAAAAQAgAAAAJgEAAGRycy9lMm9Eb2MueG1s&#10;UEsFBgAAAAAGAAYAWQEAAI4FAAAAAA=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根据听证结论作出许可或不许可决定。</w:t>
            </w:r>
          </w:p>
        </w:tc>
      </w:tr>
    </w:tbl>
    <w:p>
      <w:pPr>
        <w:jc w:val="left"/>
        <w:rPr>
          <w:rFonts w:hint="eastAsia"/>
          <w:sz w:val="32"/>
          <w:szCs w:val="32"/>
          <w:vertAlign w:val="baseline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7779712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277495</wp:posOffset>
                </wp:positionV>
                <wp:extent cx="5080" cy="581660"/>
                <wp:effectExtent l="33655" t="0" r="37465" b="889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5080" cy="58166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.4pt;margin-top:21.85pt;height:45.8pt;width:0.4pt;z-index:257779712;mso-width-relative:page;mso-height-relative:page;" filled="f" stroked="t" coordsize="21600,21600" o:gfxdata="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+27gytYAAAAIAQAADwAAAAAAAAABACAAAAAiAAAAZHJzL2Rvd25yZXYueG1sUEsB&#10;AhQAFAAAAAgAh07iQLcSUff3AQAA1AMAAA4AAAAAAAAAAQAgAAAAJQEAAGRycy9lMm9Eb2MueG1s&#10;UEsFBgAAAAAGAAYAWQEAAI4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7788928" behindDoc="0" locked="0" layoutInCell="1" allowOverlap="1">
                <wp:simplePos x="0" y="0"/>
                <wp:positionH relativeFrom="column">
                  <wp:posOffset>2605405</wp:posOffset>
                </wp:positionH>
                <wp:positionV relativeFrom="paragraph">
                  <wp:posOffset>3525520</wp:posOffset>
                </wp:positionV>
                <wp:extent cx="635" cy="276225"/>
                <wp:effectExtent l="37465" t="0" r="38100" b="9525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635" cy="2762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5.15pt;margin-top:277.6pt;height:21.75pt;width:0.05pt;z-index:257788928;mso-width-relative:page;mso-height-relative:page;" filled="f" stroked="t" coordsize="21600,21600" o:gfxdata="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hLsPPNgAAAALAQAADwAAAAAAAAABACAAAAAiAAAAZHJzL2Rvd25yZXYueG1sUEsB&#10;AhQAFAAAAAgAh07iQAnymab1AQAA0wMAAA4AAAAAAAAAAQAgAAAAJwEAAGRycy9lMm9Eb2MueG1s&#10;UEsFBgAAAAAGAAYAWQEAAI4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7787904" behindDoc="0" locked="0" layoutInCell="1" allowOverlap="1">
                <wp:simplePos x="0" y="0"/>
                <wp:positionH relativeFrom="column">
                  <wp:posOffset>2491105</wp:posOffset>
                </wp:positionH>
                <wp:positionV relativeFrom="paragraph">
                  <wp:posOffset>862330</wp:posOffset>
                </wp:positionV>
                <wp:extent cx="19050" cy="657225"/>
                <wp:effectExtent l="20955" t="0" r="36195" b="9525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19050" cy="6572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6.15pt;margin-top:67.9pt;height:51.75pt;width:1.5pt;z-index:257787904;mso-width-relative:page;mso-height-relative:page;" filled="f" stroked="t" coordsize="21600,21600" o:gfxdata="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COdlg2AAAAAsBAAAPAAAAAAAAAAEAIAAAACIAAABkcnMvZG93bnJldi54bWxQ&#10;SwECFAAUAAAACACHTuJAKpBVjvcBAADVAwAADgAAAAAAAAABACAAAAAnAQAAZHJzL2Uyb0RvYy54&#10;bWxQSwUGAAAAAAYABgBZAQAAkA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4"/>
        <w:tblpPr w:leftFromText="180" w:rightFromText="180" w:vertAnchor="text" w:horzAnchor="page" w:tblpX="8497" w:tblpY="2777"/>
        <w:tblOverlap w:val="never"/>
        <w:tblW w:w="1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</w:trPr>
        <w:tc>
          <w:tcPr>
            <w:tcW w:w="1570" w:type="dxa"/>
            <w:vAlign w:val="top"/>
          </w:tcPr>
          <w:p>
            <w:pPr>
              <w:jc w:val="left"/>
              <w:rPr>
                <w:sz w:val="32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申请事项属于本实施机关职权范围，申请材料齐全，符合法定形式，能够当场作出交通行政许可决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定。</w:t>
            </w:r>
          </w:p>
        </w:tc>
      </w:tr>
    </w:tbl>
    <w:tbl>
      <w:tblPr>
        <w:tblStyle w:val="4"/>
        <w:tblpPr w:leftFromText="180" w:rightFromText="180" w:vertAnchor="text" w:horzAnchor="page" w:tblpX="2025" w:tblpY="2906"/>
        <w:tblOverlap w:val="never"/>
        <w:tblW w:w="1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695" w:type="dxa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依法需要对申材料的实质内容进行核实的，由局下设机构按照各自的职责进行核查。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核查结报审批股。</w:t>
            </w:r>
          </w:p>
          <w:p>
            <w:pPr>
              <w:jc w:val="left"/>
              <w:rPr>
                <w:sz w:val="32"/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horzAnchor="page" w:tblpX="6465" w:tblpY="1782"/>
        <w:tblOverlap w:val="never"/>
        <w:tblW w:w="1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55" w:type="dxa"/>
            <w:vAlign w:val="top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应向分管领导并局长汇报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经局领导研究认为需要进行听证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的，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向社会发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布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《交通行政许可听证公告》公告期10日，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举行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听证。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7797120" behindDoc="0" locked="0" layoutInCell="1" allowOverlap="1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201295</wp:posOffset>
                      </wp:positionV>
                      <wp:extent cx="635" cy="1047750"/>
                      <wp:effectExtent l="37465" t="0" r="38100" b="0"/>
                      <wp:wrapNone/>
                      <wp:docPr id="21" name="直接连接符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>
                                <a:off x="0" y="0"/>
                                <a:ext cx="635" cy="1047750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3.1pt;margin-top:15.85pt;height:82.5pt;width:0.05pt;z-index:257797120;mso-width-relative:page;mso-height-relative:page;" filled="f" stroked="t" coordsize="21600,21600" o:gfxdata="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IfpnDWAAAACAEAAA8AAAAAAAAAAQAgAAAAIgAAAGRycy9kb3ducmV2LnhtbFBL&#10;AQIUABQAAAAIAIdO4kAmrJcH+AEAANQDAAAOAAAAAAAAAAEAIAAAACUBAABkcnMvZTJvRG9jLnht&#10;bFBLBQYAAAAABgAGAFkBAACPBQAAAAA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</w:tbl>
    <w:tbl>
      <w:tblPr>
        <w:tblStyle w:val="4"/>
        <w:tblpPr w:leftFromText="180" w:rightFromText="180" w:vertAnchor="text" w:horzAnchor="page" w:tblpX="1795" w:tblpY="6569"/>
        <w:tblOverlap w:val="never"/>
        <w:tblW w:w="56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663" w:type="dxa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发现行政许可事项直接关系他人重大利益的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，应告知利害关系人，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向利害关系人送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达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《交通行政许可征求意见通知书》，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5日内提出意见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。</w:t>
            </w:r>
          </w:p>
          <w:p>
            <w:pPr>
              <w:rPr>
                <w:rFonts w:hint="eastAsia" w:eastAsia="宋体"/>
                <w:sz w:val="21"/>
                <w:vertAlign w:val="baseline"/>
                <w:lang w:eastAsia="zh-CN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7789952" behindDoc="0" locked="0" layoutInCell="1" allowOverlap="1">
                      <wp:simplePos x="0" y="0"/>
                      <wp:positionH relativeFrom="column">
                        <wp:posOffset>1256030</wp:posOffset>
                      </wp:positionH>
                      <wp:positionV relativeFrom="paragraph">
                        <wp:posOffset>193675</wp:posOffset>
                      </wp:positionV>
                      <wp:extent cx="1905" cy="339090"/>
                      <wp:effectExtent l="36830" t="0" r="37465" b="3810"/>
                      <wp:wrapNone/>
                      <wp:docPr id="22" name="直接连接符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>
                                <a:off x="0" y="0"/>
                                <a:ext cx="1905" cy="339090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8.9pt;margin-top:15.25pt;height:26.7pt;width:0.15pt;z-index:257789952;mso-width-relative:page;mso-height-relative:page;" filled="f" stroked="t" coordsize="21600,21600" o:gfxdata="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pSK/rXAAAACQEAAA8AAAAAAAAAAQAgAAAAIgAAAGRycy9kb3ducmV2LnhtbFBL&#10;AQIUABQAAAAIAIdO4kCDxvgk9wEAANQDAAAOAAAAAAAAAAEAIAAAACYBAABkcnMvZTJvRG9jLnht&#10;bFBLBQYAAAAABgAGAFkBAACPBQAAAAA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</w:tbl>
    <w:tbl>
      <w:tblPr>
        <w:tblStyle w:val="4"/>
        <w:tblpPr w:leftFromText="180" w:rightFromText="180" w:vertAnchor="text" w:horzAnchor="page" w:tblpX="2055" w:tblpY="7994"/>
        <w:tblOverlap w:val="never"/>
        <w:tblW w:w="30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045" w:type="dxa"/>
            <w:vAlign w:val="top"/>
          </w:tcPr>
          <w:p>
            <w:pPr>
              <w:jc w:val="left"/>
              <w:rPr>
                <w:sz w:val="32"/>
                <w:vertAlign w:val="baseline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7790976" behindDoc="0" locked="0" layoutInCell="1" allowOverlap="1">
                      <wp:simplePos x="0" y="0"/>
                      <wp:positionH relativeFrom="column">
                        <wp:posOffset>1890395</wp:posOffset>
                      </wp:positionH>
                      <wp:positionV relativeFrom="paragraph">
                        <wp:posOffset>182880</wp:posOffset>
                      </wp:positionV>
                      <wp:extent cx="685800" cy="16510"/>
                      <wp:effectExtent l="0" t="36195" r="0" b="23495"/>
                      <wp:wrapNone/>
                      <wp:docPr id="25" name="直接连接符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 flipV="1">
                                <a:off x="0" y="0"/>
                                <a:ext cx="685800" cy="16510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48.85pt;margin-top:14.4pt;height:1.3pt;width:54pt;z-index:257790976;mso-width-relative:page;mso-height-relative:page;" filled="f" stroked="t" coordsize="21600,21600" o:gfxdata="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TmPDPYAAAACQEAAA8AAAAAAAAAAQAgAAAAIgAAAGRycy9kb3du&#10;cmV2LnhtbFBLAQIUABQAAAAIAIdO4kBuZAXb/wEAAN8DAAAOAAAAAAAAAAEAIAAAACcBAABkcnMv&#10;ZTJvRG9jLnhtbFBLBQYAAAAABgAGAFkBAACYBQAAAAA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依法作出准予许可、不予许可决定</w:t>
            </w:r>
          </w:p>
        </w:tc>
      </w:tr>
    </w:tbl>
    <w:p>
      <w:pPr>
        <w:jc w:val="left"/>
        <w:rPr>
          <w:rFonts w:hint="eastAsia"/>
          <w:sz w:val="32"/>
          <w:szCs w:val="32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7802240" behindDoc="0" locked="0" layoutInCell="1" allowOverlap="1">
                <wp:simplePos x="0" y="0"/>
                <wp:positionH relativeFrom="column">
                  <wp:posOffset>1348105</wp:posOffset>
                </wp:positionH>
                <wp:positionV relativeFrom="paragraph">
                  <wp:posOffset>3959860</wp:posOffset>
                </wp:positionV>
                <wp:extent cx="635" cy="209550"/>
                <wp:effectExtent l="37465" t="0" r="3810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635" cy="2095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6.15pt;margin-top:311.8pt;height:16.5pt;width:0.05pt;z-index:257802240;mso-width-relative:page;mso-height-relative:page;" filled="f" stroked="t" coordsize="21600,21600" o:gfxdata="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dOgi22AAAAAsBAAAPAAAAAAAAAAEAIAAAACIAAABkcnMvZG93bnJldi54bWxQ&#10;SwECFAAUAAAACACHTuJAfXZrDvcBAADTAwAADgAAAAAAAAABACAAAAAnAQAAZHJzL2Uyb0RvYy54&#10;bWxQSwUGAAAAAAYABgBZAQAAkA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7799168" behindDoc="0" locked="0" layoutInCell="1" allowOverlap="1">
                <wp:simplePos x="0" y="0"/>
                <wp:positionH relativeFrom="column">
                  <wp:posOffset>4253230</wp:posOffset>
                </wp:positionH>
                <wp:positionV relativeFrom="paragraph">
                  <wp:posOffset>5561330</wp:posOffset>
                </wp:positionV>
                <wp:extent cx="9525" cy="304800"/>
                <wp:effectExtent l="35560" t="0" r="31115" b="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H="1" flipV="1">
                          <a:off x="0" y="0"/>
                          <a:ext cx="9525" cy="30480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34.9pt;margin-top:437.9pt;height:24pt;width:0.75pt;z-index:257799168;mso-width-relative:page;mso-height-relative:page;" filled="f" stroked="t" coordsize="21600,21600" o:gfxdata="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q4KTzdoAAAALAQAADwAAAAAAAAABACAAAAAiAAAA&#10;ZHJzL2Rvd25yZXYueG1sUEsBAhQAFAAAAAgAh07iQCpL0+kFAgAA6AMAAA4AAAAAAAAAAQAgAAAA&#10;KQEAAGRycy9lMm9Eb2MueG1sUEsFBgAAAAAGAAYAWQEAAKA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7793024" behindDoc="0" locked="0" layoutInCell="1" allowOverlap="1">
                <wp:simplePos x="0" y="0"/>
                <wp:positionH relativeFrom="column">
                  <wp:posOffset>3757930</wp:posOffset>
                </wp:positionH>
                <wp:positionV relativeFrom="paragraph">
                  <wp:posOffset>3849370</wp:posOffset>
                </wp:positionV>
                <wp:extent cx="9525" cy="940435"/>
                <wp:effectExtent l="29210" t="0" r="37465" b="12065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9525" cy="9404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5.9pt;margin-top:303.1pt;height:74.05pt;width:0.75pt;z-index:257793024;mso-width-relative:page;mso-height-relative:page;" filled="f" stroked="t" coordsize="21600,21600" o:gfxdata="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PSKOVjaAAAACwEAAA8AAAAAAAAAAQAgAAAAIgAAAGRycy9kb3ducmV2Lnht&#10;bFBLAQIUABQAAAAIAIdO4kDgXPb19wEAANQDAAAOAAAAAAAAAAEAIAAAACkBAABkcnMvZTJvRG9j&#10;LnhtbFBLBQYAAAAABgAGAFkBAACSBQAAAAA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4"/>
        <w:tblpPr w:leftFromText="180" w:rightFromText="180" w:vertAnchor="text" w:horzAnchor="page" w:tblpX="6225" w:tblpY="7230"/>
        <w:tblOverlap w:val="never"/>
        <w:tblW w:w="1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00" w:type="dxa"/>
            <w:vAlign w:val="top"/>
          </w:tcPr>
          <w:p>
            <w:pPr>
              <w:jc w:val="left"/>
              <w:rPr>
                <w:sz w:val="32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不予许可，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10内送达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《不予交通行政许可决定书》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7808384" behindDoc="0" locked="0" layoutInCell="1" allowOverlap="1">
                <wp:simplePos x="0" y="0"/>
                <wp:positionH relativeFrom="column">
                  <wp:posOffset>-2672080</wp:posOffset>
                </wp:positionH>
                <wp:positionV relativeFrom="paragraph">
                  <wp:posOffset>5443855</wp:posOffset>
                </wp:positionV>
                <wp:extent cx="3838575" cy="19050"/>
                <wp:effectExtent l="0" t="7620" r="9525" b="1143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V="1">
                          <a:off x="0" y="0"/>
                          <a:ext cx="3838575" cy="190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10.4pt;margin-top:428.65pt;height:1.5pt;width:302.25pt;z-index:257808384;mso-width-relative:page;mso-height-relative:page;" filled="f" stroked="t" coordsize="21600,21600" o:gfxdata="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TQuUzaAAAADAEAAA8AAAAAAAAAAQAgAAAAIgAAAGRycy9kb3ducmV2&#10;LnhtbFBLAQIUABQAAAAIAIdO4kBr4nj0+gEAANwDAAAOAAAAAAAAAAEAIAAAACkBAABkcnMvZTJv&#10;RG9jLnhtbFBLBQYAAAAABgAGAFkBAACV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806336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4392930</wp:posOffset>
                </wp:positionV>
                <wp:extent cx="1720850" cy="742950"/>
                <wp:effectExtent l="8255" t="7620" r="23495" b="11430"/>
                <wp:wrapNone/>
                <wp:docPr id="34" name="流程图: 终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0" cy="742950"/>
                        </a:xfrm>
                        <a:prstGeom prst="flowChartTerminator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十日内向申请人颁发、送达行政许可证件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  <w:t>.归挡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3.5pt;margin-top:345.9pt;height:58.5pt;width:135.5pt;z-index:257806336;mso-width-relative:page;mso-height-relative:page;" fillcolor="#FFFFFF" filled="t" stroked="t" coordsize="21600,21600" o:gfxdata="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Nz0AEHbAAAACgEAAA8AAAAAAAAAAQAg&#10;AAAAIgAAAGRycy9kb3ducmV2LnhtbFBLAQIUABQAAAAIAIdO4kDV+wQiRAIAAI0EAAAOAAAAAAAA&#10;AAEAIAAAACoBAABkcnMvZTJvRG9jLnhtbFBLBQYAAAAABgAGAFkBAADgBQAAAAA=&#10;">
                <v:fill type="gradient" on="t" color2="#FFFFFF" angle="90" focus="100%" focussize="0,0">
                  <o:fill type="gradientUnscaled" v:ext="backwardCompatible"/>
                </v:fill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十日内向申请人颁发、送达行政许可证件</w:t>
                      </w:r>
                      <w:r>
                        <w:rPr>
                          <w:rFonts w:hint="eastAsia"/>
                          <w:color w:val="000000"/>
                          <w:sz w:val="18"/>
                          <w:szCs w:val="18"/>
                          <w:lang w:val="en-US" w:eastAsia="zh-CN"/>
                        </w:rPr>
                        <w:t>.归挡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807360" behindDoc="0" locked="0" layoutInCell="1" allowOverlap="1">
                <wp:simplePos x="0" y="0"/>
                <wp:positionH relativeFrom="column">
                  <wp:posOffset>-2681605</wp:posOffset>
                </wp:positionH>
                <wp:positionV relativeFrom="paragraph">
                  <wp:posOffset>5031105</wp:posOffset>
                </wp:positionV>
                <wp:extent cx="9525" cy="447675"/>
                <wp:effectExtent l="7620" t="0" r="20955" b="889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9525" cy="44767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11.15pt;margin-top:396.15pt;height:35.25pt;width:0.75pt;z-index:257807360;mso-width-relative:page;mso-height-relative:page;" filled="f" stroked="t" coordsize="21600,21600" o:gfxdata="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Pwc5tsAAAANAQAADwAAAAAAAAABACAAAAAiAAAAZHJzL2Rvd25yZXYueG1sUEsB&#10;AhQAFAAAAAgAh07iQMD+NNfyAQAA0AMAAA4AAAAAAAAAAQAgAAAAKgEAAGRycy9lMm9Eb2MueG1s&#10;UEsFBgAAAAAGAAYAWQEAAI4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804288" behindDoc="0" locked="0" layoutInCell="1" allowOverlap="1">
                <wp:simplePos x="0" y="0"/>
                <wp:positionH relativeFrom="column">
                  <wp:posOffset>-4034155</wp:posOffset>
                </wp:positionH>
                <wp:positionV relativeFrom="paragraph">
                  <wp:posOffset>2098040</wp:posOffset>
                </wp:positionV>
                <wp:extent cx="180975" cy="635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18097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17.65pt;margin-top:165.2pt;height:0.05pt;width:14.25pt;z-index:257804288;mso-width-relative:page;mso-height-relative:page;" filled="f" stroked="t" coordsize="21600,21600" o:gfxdata="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YUqtbNsAAAANAQAADwAAAAAAAAABACAAAAAiAAAAZHJzL2Rvd25yZXYueG1sUEsBAhQA&#10;FAAAAAgAh07iQIwYK1jvAQAAzwMAAA4AAAAAAAAAAQAgAAAAKgEAAGRycy9lMm9Eb2MueG1sUEsF&#10;BgAAAAAGAAYAWQEAAIs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7795072" behindDoc="0" locked="0" layoutInCell="1" allowOverlap="1">
                <wp:simplePos x="0" y="0"/>
                <wp:positionH relativeFrom="column">
                  <wp:posOffset>1891030</wp:posOffset>
                </wp:positionH>
                <wp:positionV relativeFrom="paragraph">
                  <wp:posOffset>15875</wp:posOffset>
                </wp:positionV>
                <wp:extent cx="19050" cy="1619250"/>
                <wp:effectExtent l="19685" t="0" r="37465" b="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19050" cy="16192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8.9pt;margin-top:1.25pt;height:127.5pt;width:1.5pt;z-index:257795072;mso-width-relative:page;mso-height-relative:page;" filled="f" stroked="t" coordsize="21600,21600" o:gfxdata="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Xli+tUAAAAJAQAADwAAAAAAAAABACAAAAAiAAAAZHJzL2Rvd25yZXYueG1sUEsB&#10;AhQAFAAAAAgAh07iQO6WJ174AQAA1gMAAA4AAAAAAAAAAQAgAAAAJAEAAGRycy9lMm9Eb2MueG1s&#10;UEsFBgAAAAAGAAYAWQEAAI4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16"/>
          <w:szCs w:val="16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  <w:t>实施机构：交城县行政审批服务管理局        监督电话 0358——</w:t>
      </w:r>
      <w:r>
        <w:rPr>
          <w:rFonts w:hint="eastAsia" w:ascii="宋体" w:hAnsi="宋体" w:cs="宋体"/>
          <w:sz w:val="16"/>
          <w:szCs w:val="16"/>
          <w:lang w:val="en-US" w:eastAsia="zh-CN"/>
        </w:rPr>
        <w:t>3915222</w:t>
      </w:r>
    </w:p>
    <w:p>
      <w:pPr>
        <w:jc w:val="center"/>
        <w:rPr>
          <w:rFonts w:hint="eastAsia"/>
          <w:b w:val="0"/>
          <w:bCs w:val="0"/>
          <w:sz w:val="40"/>
          <w:szCs w:val="40"/>
          <w:lang w:val="en-US" w:eastAsia="zh-CN"/>
        </w:rPr>
      </w:pPr>
      <w:r>
        <w:rPr>
          <w:rFonts w:hint="eastAsia"/>
          <w:b w:val="0"/>
          <w:bCs w:val="0"/>
          <w:sz w:val="40"/>
          <w:szCs w:val="40"/>
          <w:lang w:val="en-US" w:eastAsia="zh-CN"/>
        </w:rPr>
        <w:t>交城县</w:t>
      </w:r>
      <w:r>
        <w:rPr>
          <w:rFonts w:hint="eastAsia" w:ascii="宋体" w:hAnsi="宋体" w:cs="宋体"/>
          <w:b w:val="0"/>
          <w:bCs/>
          <w:sz w:val="40"/>
          <w:szCs w:val="40"/>
          <w:lang w:val="en-US" w:eastAsia="zh-CN"/>
        </w:rPr>
        <w:t>行政审批服务管理局</w:t>
      </w:r>
      <w:bookmarkStart w:id="0" w:name="_GoBack"/>
      <w:bookmarkEnd w:id="0"/>
      <w:r>
        <w:rPr>
          <w:rFonts w:hint="eastAsia"/>
          <w:b w:val="0"/>
          <w:bCs w:val="0"/>
          <w:sz w:val="40"/>
          <w:szCs w:val="40"/>
          <w:lang w:val="en-US" w:eastAsia="zh-CN"/>
        </w:rPr>
        <w:t>行政许可权力运行风险防控图</w:t>
      </w:r>
    </w:p>
    <w:p>
      <w:pPr>
        <w:jc w:val="center"/>
        <w:rPr>
          <w:rFonts w:hint="eastAsia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vertAlign w:val="baseline"/>
          <w:lang w:eastAsia="zh-CN"/>
        </w:rPr>
        <w:t>道路运输从业人员服务单位变更登记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7841152" behindDoc="0" locked="0" layoutInCell="1" allowOverlap="1">
                <wp:simplePos x="0" y="0"/>
                <wp:positionH relativeFrom="column">
                  <wp:posOffset>1994535</wp:posOffset>
                </wp:positionH>
                <wp:positionV relativeFrom="paragraph">
                  <wp:posOffset>36830</wp:posOffset>
                </wp:positionV>
                <wp:extent cx="1133475" cy="837565"/>
                <wp:effectExtent l="8255" t="8255" r="20320" b="11430"/>
                <wp:wrapNone/>
                <wp:docPr id="75" name="流程图: 终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6381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行政审批服务管理局统一受理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57.05pt;margin-top:2.9pt;height:65.95pt;width:89.25pt;z-index:257841152;mso-width-relative:page;mso-height-relative:page;" fillcolor="#FFFFFF" filled="t" stroked="t" coordsize="21600,21600" o:gfxdata="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6astutgAAAAJAQAADwAAAAAAAAABACAAAAAi&#10;AAAAZHJzL2Rvd25yZXYueG1sUEsBAhQAFAAAAAgAh07iQJd0QwMKAgAABgQAAA4AAAAAAAAAAQAg&#10;AAAAJwEAAGRycy9lMm9Eb2MueG1sUEsFBgAAAAAGAAYAWQEAAKM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行政审批服务管理局统一受理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7865728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119380</wp:posOffset>
                </wp:positionV>
                <wp:extent cx="969010" cy="1543050"/>
                <wp:effectExtent l="7620" t="7620" r="13970" b="11430"/>
                <wp:wrapNone/>
                <wp:docPr id="103" name="流程图: 过程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010" cy="15430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对不符合条件的予以受理。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对符合条件的不予受理或拖延受理。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未一次性告知所需的材料。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.55pt;margin-top:9.4pt;height:121.5pt;width:76.3pt;z-index:257865728;mso-width-relative:page;mso-height-relative:page;" fillcolor="#FFFFFF" filled="t" stroked="t" coordsize="21600,21600" o:gfxdata="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ubjpnXAAAACQEAAA8AAAAAAAAAAQAgAAAAIgAAAGRy&#10;cy9kb3ducmV2LnhtbFBLAQIUABQAAAAIAIdO4kAoawVKBgIAAAUEAAAOAAAAAAAAAAEAIAAAACYB&#10;AABkcnMvZTJvRG9jLnhtbFBLBQYAAAAABgAGAFkBAACe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对不符合条件的予以受理。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对符合条件的不予受理或拖延受理。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未一次性告知所需的材料。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7842176" behindDoc="0" locked="0" layoutInCell="1" allowOverlap="1">
                <wp:simplePos x="0" y="0"/>
                <wp:positionH relativeFrom="column">
                  <wp:posOffset>4072255</wp:posOffset>
                </wp:positionH>
                <wp:positionV relativeFrom="paragraph">
                  <wp:posOffset>327025</wp:posOffset>
                </wp:positionV>
                <wp:extent cx="1078230" cy="728980"/>
                <wp:effectExtent l="7620" t="7620" r="19050" b="25400"/>
                <wp:wrapNone/>
                <wp:docPr id="74" name="流程图: 过程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230" cy="7289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首问负责制。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政务公开制。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一次性告知制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度。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20.65pt;margin-top:25.75pt;height:57.4pt;width:84.9pt;z-index:257842176;mso-width-relative:page;mso-height-relative:page;" fillcolor="#FFFFFF" filled="t" stroked="t" coordsize="21600,21600" o:gfxdata="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frSAMtkAAAAKAQAADwAAAAAAAAABACAAAAAiAAAA&#10;ZHJzL2Rvd25yZXYueG1sUEsBAhQAFAAAAAgAh07iQPPeSbIGAgAAAwQAAA4AAAAAAAAAAQAgAAAA&#10;KAEAAGRycy9lMm9Eb2MueG1sUEsFBgAAAAAGAAYAWQEAAKA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首问负责制。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政务公开制。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一次性告知制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度。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</w: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b w:val="0"/>
          <w:bCs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7860608" behindDoc="0" locked="0" layoutInCell="1" allowOverlap="1">
                <wp:simplePos x="0" y="0"/>
                <wp:positionH relativeFrom="column">
                  <wp:posOffset>1013460</wp:posOffset>
                </wp:positionH>
                <wp:positionV relativeFrom="paragraph">
                  <wp:posOffset>193675</wp:posOffset>
                </wp:positionV>
                <wp:extent cx="1028700" cy="635"/>
                <wp:effectExtent l="0" t="37465" r="0" b="38100"/>
                <wp:wrapNone/>
                <wp:docPr id="76" name="直接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9.8pt;margin-top:15.25pt;height:0.05pt;width:81pt;z-index:257860608;mso-width-relative:page;mso-height-relative:page;" filled="f" stroked="t" coordsize="21600,21600" o:gfxdata="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Rcx0r1wAAAAkBAAAPAAAAAAAAAAEAIAAAACIAAABkcnMvZG93bnJldi54bWxQSwECFAAUAAAA&#10;CACHTuJAFV1Ime8BAAC3AwAADgAAAAAAAAABACAAAAAmAQAAZHJzL2Uyb0RvYy54bWxQSwUGAAAA&#10;AAYABgBZAQAAhw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>风险点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>制度措施</w: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7858560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24130</wp:posOffset>
                </wp:positionV>
                <wp:extent cx="895350" cy="635"/>
                <wp:effectExtent l="0" t="37465" r="0" b="38100"/>
                <wp:wrapNone/>
                <wp:docPr id="77" name="直接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7.8pt;margin-top:1.9pt;height:0.05pt;width:70.5pt;z-index:257858560;mso-width-relative:page;mso-height-relative:page;" filled="f" stroked="t" coordsize="21600,21600" o:gfxdata="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jO3Gc1QAA&#10;AAcBAAAPAAAAAAAAAAEAIAAAACIAAABkcnMvZG93bnJldi54bWxQSwECFAAUAAAACACHTuJAKMih&#10;EegBAACsAwAADgAAAAAAAAABACAAAAAkAQAAZHJzL2Uyb0RvYy54bWxQSwUGAAAAAAYABgBZAQAA&#10;fg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7851392" behindDoc="0" locked="0" layoutInCell="1" allowOverlap="1">
                <wp:simplePos x="0" y="0"/>
                <wp:positionH relativeFrom="column">
                  <wp:posOffset>2557145</wp:posOffset>
                </wp:positionH>
                <wp:positionV relativeFrom="paragraph">
                  <wp:posOffset>93345</wp:posOffset>
                </wp:positionV>
                <wp:extent cx="76200" cy="962025"/>
                <wp:effectExtent l="9525" t="7620" r="9525" b="59055"/>
                <wp:wrapNone/>
                <wp:docPr id="78" name="下箭头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62025"/>
                        </a:xfrm>
                        <a:prstGeom prst="downArrow">
                          <a:avLst>
                            <a:gd name="adj1" fmla="val 50000"/>
                            <a:gd name="adj2" fmla="val 315625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1.35pt;margin-top:7.35pt;height:75.75pt;width:6pt;z-index:257851392;mso-width-relative:page;mso-height-relative:page;" fillcolor="#FFFFFF" filled="t" stroked="t" coordsize="21600,21600" o:gfxdata="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RYRs6dcAAAAKAQAA&#10;DwAAAAAAAAABACAAAAAiAAAAZHJzL2Rvd25yZXYueG1sUEsBAhQAFAAAAAgAh07iQIU9XoEaAgAA&#10;RwQAAA4AAAAAAAAAAQAgAAAAJgEAAGRycy9lMm9Eb2MueG1sUEsFBgAAAAAGAAYAWQEAALIFAAAA&#10;AA==&#10;" adj="16200,5400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7844224" behindDoc="0" locked="0" layoutInCell="1" allowOverlap="1">
                <wp:simplePos x="0" y="0"/>
                <wp:positionH relativeFrom="column">
                  <wp:posOffset>2194560</wp:posOffset>
                </wp:positionH>
                <wp:positionV relativeFrom="paragraph">
                  <wp:posOffset>1689735</wp:posOffset>
                </wp:positionV>
                <wp:extent cx="1123950" cy="683895"/>
                <wp:effectExtent l="7620" t="7620" r="11430" b="13335"/>
                <wp:wrapNone/>
                <wp:docPr id="79" name="流程图: 过程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68389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需要现场勘验的，组织有关人员现场勘验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72.8pt;margin-top:133.05pt;height:53.85pt;width:88.5pt;z-index:257844224;mso-width-relative:page;mso-height-relative:page;" fillcolor="#FFFFFF" filled="t" stroked="t" coordsize="21600,21600" o:gfxdata="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cxIpv2gAAAAsBAAAPAAAAAAAAAAEAIAAAACIAAABk&#10;cnMvZG93bnJldi54bWxQSwECFAAUAAAACACHTuJAtURsYQQCAAADBAAADgAAAAAAAAABACAAAAAp&#10;AQAAZHJzL2Uyb0RvYy54bWxQSwUGAAAAAAYABgBZAQAAnwUAAAAA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需要现场勘验的，组织有关人员现场勘验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          </w:t>
      </w:r>
    </w:p>
    <w:p>
      <w:pPr>
        <w:jc w:val="center"/>
        <w:rPr>
          <w:rFonts w:hint="eastAsia"/>
          <w:b w:val="0"/>
          <w:bCs w:val="0"/>
          <w:sz w:val="16"/>
          <w:szCs w:val="16"/>
          <w:lang w:val="en-US" w:eastAsia="zh-CN"/>
        </w:rPr>
      </w:pP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7843200" behindDoc="0" locked="0" layoutInCell="1" allowOverlap="1">
                <wp:simplePos x="0" y="0"/>
                <wp:positionH relativeFrom="column">
                  <wp:posOffset>2093595</wp:posOffset>
                </wp:positionH>
                <wp:positionV relativeFrom="paragraph">
                  <wp:posOffset>5080</wp:posOffset>
                </wp:positionV>
                <wp:extent cx="1111885" cy="654050"/>
                <wp:effectExtent l="7620" t="7620" r="23495" b="24130"/>
                <wp:wrapNone/>
                <wp:docPr id="83" name="流程图: 过程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5219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行政审批服务管理局窗口工作人员审核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64.85pt;margin-top:0.4pt;height:51.5pt;width:87.55pt;z-index:257843200;mso-width-relative:page;mso-height-relative:page;" fillcolor="#FFFFFF" filled="t" stroked="t" coordsize="21600,21600" o:gfxdata="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NafZjYAAAACAEAAA8AAAAAAAAAAQAgAAAAIgAAAGRy&#10;cy9kb3ducmV2LnhtbFBLAQIUABQAAAAIAIdO4kA1aBakBQIAAAIEAAAOAAAAAAAAAAEAIAAAACcB&#10;AABkcnMvZTJvRG9jLnhtbFBLBQYAAAAABgAGAFkBAACe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行政审批服务管理局窗口工作人员审核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7847296" behindDoc="0" locked="0" layoutInCell="1" allowOverlap="1">
                <wp:simplePos x="0" y="0"/>
                <wp:positionH relativeFrom="column">
                  <wp:posOffset>4234180</wp:posOffset>
                </wp:positionH>
                <wp:positionV relativeFrom="paragraph">
                  <wp:posOffset>26035</wp:posOffset>
                </wp:positionV>
                <wp:extent cx="876935" cy="2141220"/>
                <wp:effectExtent l="7620" t="7620" r="10795" b="22860"/>
                <wp:wrapNone/>
                <wp:docPr id="84" name="流程图: 过程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935" cy="21412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实行限时办结制；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特事特办制；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权力运行痕迹管理制；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廉政风险防控工作制；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行政许可监督制。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33.4pt;margin-top:2.05pt;height:168.6pt;width:69.05pt;z-index:257847296;mso-width-relative:page;mso-height-relative:page;" fillcolor="#FFFFFF" filled="t" stroked="t" coordsize="21600,21600" o:gfxdata="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et19D9kAAAAJAQAADwAAAAAAAAABACAAAAAiAAAA&#10;ZHJzL2Rvd25yZXYueG1sUEsBAhQAFAAAAAgAh07iQPv2hFoGAgAAAwQAAA4AAAAAAAAAAQAgAAAA&#10;KAEAAGRycy9lMm9Eb2MueG1sUEsFBgAAAAAGAAYAWQEAAKA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实行限时办结制；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特事特办制；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权力运行痕迹管理制；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廉政风险防控工作制；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行政许可监督制。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7866752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127635</wp:posOffset>
                </wp:positionV>
                <wp:extent cx="942975" cy="1746250"/>
                <wp:effectExtent l="7620" t="8255" r="20955" b="17145"/>
                <wp:wrapNone/>
                <wp:docPr id="102" name="流程图: 过程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174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对申报材料审核把关不严，对重大疑点疏忽或故意隐瞒。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未按规定程序操作刁难申请人，徇私谋利，审查超时。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.4pt;margin-top:10.05pt;height:137.5pt;width:74.25pt;z-index:257866752;mso-width-relative:page;mso-height-relative:page;" fillcolor="#FFFFFF" filled="t" stroked="t" coordsize="21600,21600" o:gfxdata="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3Y4v/XAAAACAEAAA8AAAAAAAAAAQAgAAAAIgAAAGRy&#10;cy9kb3ducmV2LnhtbFBLAQIUABQAAAAIAIdO4kByMLwtBgIAAAUEAAAOAAAAAAAAAAEAIAAAACYB&#10;AABkcnMvZTJvRG9jLnhtbFBLBQYAAAAABgAGAFkBAACe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4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对申报材料审核把关不严，对重大疑点疏忽或故意隐瞒。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未按规定程序操作刁难申请人，徇私谋利，审查超时。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7859584" behindDoc="0" locked="0" layoutInCell="1" allowOverlap="1">
                <wp:simplePos x="0" y="0"/>
                <wp:positionH relativeFrom="column">
                  <wp:posOffset>3185160</wp:posOffset>
                </wp:positionH>
                <wp:positionV relativeFrom="paragraph">
                  <wp:posOffset>170815</wp:posOffset>
                </wp:positionV>
                <wp:extent cx="1047750" cy="635"/>
                <wp:effectExtent l="0" t="37465" r="0" b="38100"/>
                <wp:wrapNone/>
                <wp:docPr id="85" name="直接连接符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0.8pt;margin-top:13.45pt;height:0.05pt;width:82.5pt;z-index:257859584;mso-width-relative:page;mso-height-relative:page;" filled="f" stroked="t" coordsize="21600,21600" o:gfxdata="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SSvOp&#10;1gAAAAkBAAAPAAAAAAAAAAEAIAAAACIAAABkcnMvZG93bnJldi54bWxQSwECFAAUAAAACACHTuJA&#10;PVxSe+oBAACtAwAADgAAAAAAAAABACAAAAAlAQAAZHJzL2Uyb0RvYy54bWxQSwUGAAAAAAYABgBZ&#10;AQAAgQ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>风险点</w:t>
      </w:r>
      <w:r>
        <w:rPr>
          <w:rFonts w:hint="eastAsia"/>
          <w:b w:val="0"/>
          <w:bCs w:val="0"/>
          <w:sz w:val="16"/>
          <w:szCs w:val="16"/>
          <w:lang w:val="en-US" w:eastAsia="zh-CN"/>
        </w:rPr>
        <w:t xml:space="preserve">          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制度措施 </w: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</w: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7861632" behindDoc="0" locked="0" layoutInCell="1" allowOverlap="1">
                <wp:simplePos x="0" y="0"/>
                <wp:positionH relativeFrom="column">
                  <wp:posOffset>956310</wp:posOffset>
                </wp:positionH>
                <wp:positionV relativeFrom="paragraph">
                  <wp:posOffset>10795</wp:posOffset>
                </wp:positionV>
                <wp:extent cx="1181100" cy="635"/>
                <wp:effectExtent l="0" t="37465" r="0" b="38100"/>
                <wp:wrapNone/>
                <wp:docPr id="86" name="直接连接符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110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5.3pt;margin-top:0.85pt;height:0.05pt;width:93pt;z-index:257861632;mso-width-relative:page;mso-height-relative:page;" filled="f" stroked="t" coordsize="21600,21600" o:gfxdata="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b&#10;QIzu1AAAAAcBAAAPAAAAAAAAAAEAIAAAACIAAABkcnMvZG93bnJldi54bWxQSwECFAAUAAAACACH&#10;TuJA+xce8u8BAAC3AwAADgAAAAAAAAABACAAAAAjAQAAZHJzL2Uyb0RvYy54bWxQSwUGAAAAAAYA&#10;BgBZAQAAhA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7852416" behindDoc="0" locked="0" layoutInCell="1" allowOverlap="1">
                <wp:simplePos x="0" y="0"/>
                <wp:positionH relativeFrom="column">
                  <wp:posOffset>2594610</wp:posOffset>
                </wp:positionH>
                <wp:positionV relativeFrom="paragraph">
                  <wp:posOffset>12700</wp:posOffset>
                </wp:positionV>
                <wp:extent cx="75565" cy="876300"/>
                <wp:effectExtent l="9525" t="7620" r="10160" b="49530"/>
                <wp:wrapNone/>
                <wp:docPr id="87" name="下箭头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876300"/>
                        </a:xfrm>
                        <a:prstGeom prst="downArrow">
                          <a:avLst>
                            <a:gd name="adj1" fmla="val 50000"/>
                            <a:gd name="adj2" fmla="val 289915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4.3pt;margin-top:1pt;height:69pt;width:5.95pt;z-index:257852416;mso-width-relative:page;mso-height-relative:page;" fillcolor="#FFFFFF" filled="t" stroked="t" coordsize="21600,21600" o:gfxdata="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ihBR4dgAAAAJ&#10;AQAADwAAAAAAAAABACAAAAAiAAAAZHJzL2Rvd25yZXYueG1sUEsBAhQAFAAAAAgAh07iQOHhl8wc&#10;AgAARwQAAA4AAAAAAAAAAQAgAAAAJwEAAGRycy9lMm9Eb2MueG1sUEsFBgAAAAAGAAYAWQEAALUF&#10;AAAAAA==&#10;" adj="16201,5400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风险点</w: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7862656" behindDoc="0" locked="0" layoutInCell="1" allowOverlap="1">
                <wp:simplePos x="0" y="0"/>
                <wp:positionH relativeFrom="column">
                  <wp:posOffset>994410</wp:posOffset>
                </wp:positionH>
                <wp:positionV relativeFrom="paragraph">
                  <wp:posOffset>88900</wp:posOffset>
                </wp:positionV>
                <wp:extent cx="1200150" cy="9525"/>
                <wp:effectExtent l="0" t="29210" r="0" b="37465"/>
                <wp:wrapNone/>
                <wp:docPr id="88" name="直接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0150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8.3pt;margin-top:7pt;height:0.75pt;width:94.5pt;z-index:257862656;mso-width-relative:page;mso-height-relative:page;" filled="f" stroked="t" coordsize="21600,21600" o:gfxdata="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zqNGE9UAAAAJAQAADwAAAAAAAAABACAAAAAiAAAAZHJzL2Rvd25yZXYueG1sUEsBAhQAFAAAAAgA&#10;h07iQLbkkibvAQAAuAMAAA4AAAAAAAAAAQAgAAAAJAEAAGRycy9lMm9Eb2MueG1sUEsFBgAAAAAG&#10;AAYAWQEAAIU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制度措施 </w: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7857536" behindDoc="0" locked="0" layoutInCell="1" allowOverlap="1">
                <wp:simplePos x="0" y="0"/>
                <wp:positionH relativeFrom="column">
                  <wp:posOffset>3347085</wp:posOffset>
                </wp:positionH>
                <wp:positionV relativeFrom="paragraph">
                  <wp:posOffset>24130</wp:posOffset>
                </wp:positionV>
                <wp:extent cx="866775" cy="9525"/>
                <wp:effectExtent l="0" t="37465" r="9525" b="29210"/>
                <wp:wrapNone/>
                <wp:docPr id="89" name="直接连接符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6775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63.55pt;margin-top:1.9pt;height:0.75pt;width:68.25pt;z-index:257857536;mso-width-relative:page;mso-height-relative:page;" filled="f" stroked="t" coordsize="21600,21600" o:gfxdata="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Wx5vk1wAAAAcBAAAPAAAAAAAAAAEAIAAAACIAAABkcnMvZG93bnJldi54bWxQSwECFAAUAAAA&#10;CACHTuJAL5RRrO8BAAC3AwAADgAAAAAAAAABACAAAAAmAQAAZHJzL2Uyb0RvYy54bWxQSwUGAAAA&#10;AAYABgBZAQAAhw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7853440" behindDoc="0" locked="0" layoutInCell="1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18415</wp:posOffset>
                </wp:positionV>
                <wp:extent cx="76200" cy="1114425"/>
                <wp:effectExtent l="8890" t="8255" r="10160" b="58420"/>
                <wp:wrapNone/>
                <wp:docPr id="90" name="下箭头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114425"/>
                        </a:xfrm>
                        <a:prstGeom prst="downArrow">
                          <a:avLst>
                            <a:gd name="adj1" fmla="val 50000"/>
                            <a:gd name="adj2" fmla="val 365624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8.8pt;margin-top:1.45pt;height:87.75pt;width:6pt;z-index:257853440;mso-width-relative:page;mso-height-relative:page;" fillcolor="#FFFFFF" filled="t" stroked="t" coordsize="21600,21600" o:gfxdata="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q/eAwtkA&#10;AAAJAQAADwAAAAAAAAABACAAAAAiAAAAZHJzL2Rvd25yZXYueG1sUEsBAhQAFAAAAAgAh07iQMZp&#10;tDEeAgAASAQAAA4AAAAAAAAAAQAgAAAAKAEAAGRycy9lMm9Eb2MueG1sUEsFBgAAAAAGAAYAWQEA&#10;ALgFAAAAAA==&#10;" adj="16201,5400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7867776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156210</wp:posOffset>
                </wp:positionV>
                <wp:extent cx="1266825" cy="1697355"/>
                <wp:effectExtent l="8255" t="7620" r="20320" b="9525"/>
                <wp:wrapNone/>
                <wp:docPr id="101" name="流程图: 过程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6973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违规审批，对不符合法定条件的申请人准予批准；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对符合条件的申请人不予批准；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刁难申请人，徇私谋利；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审批超时。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0.65pt;margin-top:12.3pt;height:133.65pt;width:99.75pt;z-index:257867776;mso-width-relative:page;mso-height-relative:page;" fillcolor="#FFFFFF" filled="t" stroked="t" coordsize="21600,21600" o:gfxdata="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vlPftdUAAAAIAQAADwAAAAAAAAABACAAAAAiAAAAZHJzL2Rv&#10;d25yZXYueG1sUEsBAhQAFAAAAAgAh07iQErDlyEEAgAABgQAAA4AAAAAAAAAAQAgAAAAJAEAAGRy&#10;cy9lMm9Eb2MueG1sUEsFBgAAAAAGAAYAWQEAAJo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5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违规审批，对不符合法定条件的申请人准予批准；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对符合条件的申请人不予批准；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刁难申请人，徇私谋利；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审批超时。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7848320" behindDoc="0" locked="0" layoutInCell="1" allowOverlap="1">
                <wp:simplePos x="0" y="0"/>
                <wp:positionH relativeFrom="column">
                  <wp:posOffset>4049395</wp:posOffset>
                </wp:positionH>
                <wp:positionV relativeFrom="paragraph">
                  <wp:posOffset>89535</wp:posOffset>
                </wp:positionV>
                <wp:extent cx="1191895" cy="895350"/>
                <wp:effectExtent l="8255" t="8255" r="19050" b="10795"/>
                <wp:wrapNone/>
                <wp:docPr id="80" name="流程图: 过程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895" cy="8953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实行行政不作为和过错责任追究制；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2、首席代表审批全权负责制</w:t>
                            </w: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18.85pt;margin-top:7.05pt;height:70.5pt;width:93.85pt;z-index:257848320;mso-width-relative:page;mso-height-relative:page;" fillcolor="#FFFFFF" filled="t" stroked="t" coordsize="21600,21600" o:gfxdata="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XjwEi2QAAAAoBAAAPAAAAAAAAAAEAIAAAACIAAABkcnMv&#10;ZG93bnJldi54bWxQSwECFAAUAAAACACHTuJAZ9jOLwICAAADBAAADgAAAAAAAAABACAAAAAoAQAA&#10;ZHJzL2Uyb0RvYy54bWxQSwUGAAAAAAYABgBZAQAAnAUAAAAA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6"/>
                        </w:num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实行行政不作为和过错责任追究制；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2、首席代表审批全权负责制</w:t>
                      </w:r>
                      <w:r>
                        <w:rPr>
                          <w:rFonts w:hint="eastAsia" w:ascii="宋体" w:hAnsi="宋体" w:cs="宋体"/>
                          <w:sz w:val="18"/>
                          <w:szCs w:val="18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7845248" behindDoc="0" locked="0" layoutInCell="1" allowOverlap="1">
                <wp:simplePos x="0" y="0"/>
                <wp:positionH relativeFrom="column">
                  <wp:posOffset>2223770</wp:posOffset>
                </wp:positionH>
                <wp:positionV relativeFrom="paragraph">
                  <wp:posOffset>130175</wp:posOffset>
                </wp:positionV>
                <wp:extent cx="962025" cy="344805"/>
                <wp:effectExtent l="7620" t="7620" r="20955" b="9525"/>
                <wp:wrapNone/>
                <wp:docPr id="91" name="流程图: 过程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44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首席代表审批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75.1pt;margin-top:10.25pt;height:27.15pt;width:75.75pt;z-index:257845248;mso-width-relative:page;mso-height-relative:page;" fillcolor="#FFFFFF" filled="t" stroked="t" coordsize="21600,21600" o:gfxdata="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sWSdr9kAAAAJAQAADwAAAAAAAAABACAAAAAiAAAAZHJz&#10;L2Rvd25yZXYueG1sUEsBAhQAFAAAAAgAh07iQKXx+FUDAgAAAgQAAA4AAAAAAAAAAQAgAAAAKAEA&#10;AGRycy9lMm9Eb2MueG1sUEsFBgAAAAAGAAYAWQEAAJ0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首席代表审批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eastAsia"/>
          <w:b w:val="0"/>
          <w:bCs w:val="0"/>
          <w:sz w:val="16"/>
          <w:szCs w:val="16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7863680" behindDoc="0" locked="0" layoutInCell="1" allowOverlap="1">
                <wp:simplePos x="0" y="0"/>
                <wp:positionH relativeFrom="column">
                  <wp:posOffset>1299210</wp:posOffset>
                </wp:positionH>
                <wp:positionV relativeFrom="paragraph">
                  <wp:posOffset>144145</wp:posOffset>
                </wp:positionV>
                <wp:extent cx="895350" cy="9525"/>
                <wp:effectExtent l="0" t="37465" r="0" b="29210"/>
                <wp:wrapNone/>
                <wp:docPr id="92" name="直接连接符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95350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02.3pt;margin-top:11.35pt;height:0.75pt;width:70.5pt;z-index:257863680;mso-width-relative:page;mso-height-relative:page;" filled="f" stroked="t" coordsize="21600,21600" o:gfxdata="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Goph/2AAAAAkBAAAPAAAAAAAAAAEAIAAAACIAAABkcnMvZG93bnJldi54bWxQSwEC&#10;FAAUAAAACACHTuJAgd7eK/QBAADBAwAADgAAAAAAAAABACAAAAAnAQAAZHJzL2Uyb0RvYy54bWxQ&#10;SwUGAAAAAAYABgBZAQAAjQ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7855488" behindDoc="0" locked="0" layoutInCell="1" allowOverlap="1">
                <wp:simplePos x="0" y="0"/>
                <wp:positionH relativeFrom="column">
                  <wp:posOffset>3242310</wp:posOffset>
                </wp:positionH>
                <wp:positionV relativeFrom="paragraph">
                  <wp:posOffset>182245</wp:posOffset>
                </wp:positionV>
                <wp:extent cx="742950" cy="9525"/>
                <wp:effectExtent l="0" t="29845" r="0" b="36830"/>
                <wp:wrapNone/>
                <wp:docPr id="93" name="直接连接符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5.3pt;margin-top:14.35pt;height:0.75pt;width:58.5pt;z-index:257855488;mso-width-relative:page;mso-height-relative:page;" filled="f" stroked="t" coordsize="21600,21600" o:gfxdata="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R0Fn4&#10;1wAAAAkBAAAPAAAAAAAAAAEAIAAAACIAAABkcnMvZG93bnJldi54bWxQSwECFAAUAAAACACHTuJA&#10;2sLfVOkBAACtAwAADgAAAAAAAAABACAAAAAmAQAAZHJzL2Uyb0RvYy54bWxQSwUGAAAAAAYABgBZ&#10;AQAAgQ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 风险点  </w:t>
      </w:r>
      <w:r>
        <w:rPr>
          <w:rFonts w:hint="eastAsia"/>
          <w:b w:val="0"/>
          <w:bCs w:val="0"/>
          <w:sz w:val="16"/>
          <w:szCs w:val="16"/>
          <w:lang w:val="en-US" w:eastAsia="zh-CN"/>
        </w:rPr>
        <w:t xml:space="preserve">    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制度措施</w:t>
      </w:r>
    </w:p>
    <w:p>
      <w:pPr>
        <w:jc w:val="both"/>
        <w:rPr>
          <w:rFonts w:hint="eastAsia"/>
          <w:b w:val="0"/>
          <w:bCs w:val="0"/>
          <w:sz w:val="16"/>
          <w:szCs w:val="16"/>
          <w:lang w:val="en-US" w:eastAsia="zh-CN"/>
        </w:rPr>
      </w:pP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7854464" behindDoc="0" locked="0" layoutInCell="1" allowOverlap="1">
                <wp:simplePos x="0" y="0"/>
                <wp:positionH relativeFrom="column">
                  <wp:posOffset>2718435</wp:posOffset>
                </wp:positionH>
                <wp:positionV relativeFrom="paragraph">
                  <wp:posOffset>88900</wp:posOffset>
                </wp:positionV>
                <wp:extent cx="75565" cy="1295400"/>
                <wp:effectExtent l="8890" t="7620" r="10795" b="68580"/>
                <wp:wrapNone/>
                <wp:docPr id="94" name="下箭头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1295400"/>
                        </a:xfrm>
                        <a:prstGeom prst="downArrow">
                          <a:avLst>
                            <a:gd name="adj1" fmla="val 50000"/>
                            <a:gd name="adj2" fmla="val 428571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14.05pt;margin-top:7pt;height:102pt;width:5.95pt;z-index:257854464;mso-width-relative:page;mso-height-relative:page;" fillcolor="#FFFFFF" filled="t" stroked="t" coordsize="21600,21600" o:gfxdata="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Dfrev2QAA&#10;AAoBAAAPAAAAAAAAAAEAIAAAACIAAABkcnMvZG93bnJldi54bWxQSwECFAAUAAAACACHTuJA/elj&#10;oB0CAABIBAAADgAAAAAAAAABACAAAAAoAQAAZHJzL2Uyb0RvYy54bWxQSwUGAAAAAAYABgBZAQAA&#10;twUAAAAA&#10;" adj="16201,5400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7849344" behindDoc="0" locked="0" layoutInCell="1" allowOverlap="1">
                <wp:simplePos x="0" y="0"/>
                <wp:positionH relativeFrom="column">
                  <wp:posOffset>4016375</wp:posOffset>
                </wp:positionH>
                <wp:positionV relativeFrom="paragraph">
                  <wp:posOffset>187325</wp:posOffset>
                </wp:positionV>
                <wp:extent cx="1113790" cy="979170"/>
                <wp:effectExtent l="8255" t="7620" r="20955" b="22860"/>
                <wp:wrapNone/>
                <wp:docPr id="81" name="流程图: 过程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790" cy="9791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1、落实交通运输局岗位廉政风限评制；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2、限时办结制</w:t>
                            </w: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16.25pt;margin-top:14.75pt;height:77.1pt;width:87.7pt;z-index:257849344;mso-width-relative:page;mso-height-relative:page;" fillcolor="#FFFFFF" filled="t" stroked="t" coordsize="21600,21600" o:gfxdata="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cXfjzaAAAACgEAAA8AAAAAAAAAAQAgAAAAIgAA&#10;AGRycy9kb3ducmV2LnhtbFBLAQIUABQAAAAIAIdO4kDv3pjwBgIAAAMEAAAOAAAAAAAAAAEAIAAA&#10;ACkBAABkcnMvZTJvRG9jLnhtbFBLBQYAAAAABgAGAFkBAACh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1、落实交通运输局岗位廉政风限评制；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2、限时办结制</w:t>
                      </w:r>
                      <w:r>
                        <w:rPr>
                          <w:rFonts w:hint="eastAsia" w:ascii="宋体" w:hAnsi="宋体" w:cs="宋体"/>
                          <w:sz w:val="18"/>
                          <w:szCs w:val="18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16"/>
          <w:szCs w:val="16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7846272" behindDoc="0" locked="0" layoutInCell="1" allowOverlap="1">
                <wp:simplePos x="0" y="0"/>
                <wp:positionH relativeFrom="column">
                  <wp:posOffset>2366010</wp:posOffset>
                </wp:positionH>
                <wp:positionV relativeFrom="paragraph">
                  <wp:posOffset>185420</wp:posOffset>
                </wp:positionV>
                <wp:extent cx="763270" cy="439420"/>
                <wp:effectExtent l="8255" t="7620" r="9525" b="10160"/>
                <wp:wrapNone/>
                <wp:docPr id="82" name="流程图: 终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70" cy="43942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办结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86.3pt;margin-top:14.6pt;height:34.6pt;width:60.1pt;z-index:257846272;mso-width-relative:page;mso-height-relative:page;" fillcolor="#FFFFFF" filled="t" stroked="t" coordsize="21600,21600" o:gfxdata="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rUawdtgAAAAJAQAADwAAAAAAAAABACAA&#10;AAAiAAAAZHJzL2Rvd25yZXYueG1sUEsBAhQAFAAAAAgAh07iQArTb+MNAgAABQQAAA4AAAAAAAAA&#10;AQAgAAAAJwEAAGRycy9lMm9Eb2MueG1sUEsFBgAAAAAGAAYAWQEAAKY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办结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7850368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102235</wp:posOffset>
                </wp:positionV>
                <wp:extent cx="1590675" cy="476250"/>
                <wp:effectExtent l="7620" t="7620" r="20955" b="11430"/>
                <wp:wrapNone/>
                <wp:docPr id="95" name="流程图: 过程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未及时送达批准文件或许可证的。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8.65pt;margin-top:8.05pt;height:37.5pt;width:125.25pt;z-index:257850368;mso-width-relative:page;mso-height-relative:page;" fillcolor="#FFFFFF" filled="t" stroked="t" coordsize="21600,21600" o:gfxdata="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MA169tkAAAAJAQAADwAAAAAAAAABACAAAAAiAAAAZHJz&#10;L2Rvd25yZXYueG1sUEsBAhQAFAAAAAgAh07iQKFB3/MDAgAAAwQAAA4AAAAAAAAAAQAgAAAAKAEA&#10;AGRycy9lMm9Eb2MueG1sUEsFBgAAAAAGAAYAWQEAAJ0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未及时送达批准文件或许可证的。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7864704" behindDoc="0" locked="0" layoutInCell="1" allowOverlap="1">
                <wp:simplePos x="0" y="0"/>
                <wp:positionH relativeFrom="column">
                  <wp:posOffset>1546860</wp:posOffset>
                </wp:positionH>
                <wp:positionV relativeFrom="paragraph">
                  <wp:posOffset>205740</wp:posOffset>
                </wp:positionV>
                <wp:extent cx="828040" cy="1270"/>
                <wp:effectExtent l="0" t="36830" r="10160" b="38100"/>
                <wp:wrapNone/>
                <wp:docPr id="96" name="直接连接符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040" cy="127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1.8pt;margin-top:16.2pt;height:0.1pt;width:65.2pt;z-index:257864704;mso-width-relative:page;mso-height-relative:page;" filled="f" stroked="t" coordsize="21600,21600" o:gfxdata="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ul5ll2AAAAAkBAAAPAAAAAAAAAAEAIAAAACIAAABkcnMvZG93bnJldi54bWxQSwEC&#10;FAAUAAAACACHTuJAsvwNJfQBAAC3AwAADgAAAAAAAAABACAAAAAnAQAAZHJzL2Uyb0RvYy54bWxQ&#10;SwUGAAAAAAYABgBZAQAAjQ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7856512" behindDoc="0" locked="0" layoutInCell="1" allowOverlap="1">
                <wp:simplePos x="0" y="0"/>
                <wp:positionH relativeFrom="column">
                  <wp:posOffset>3166110</wp:posOffset>
                </wp:positionH>
                <wp:positionV relativeFrom="paragraph">
                  <wp:posOffset>187960</wp:posOffset>
                </wp:positionV>
                <wp:extent cx="847725" cy="635"/>
                <wp:effectExtent l="0" t="37465" r="9525" b="38100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9.3pt;margin-top:14.8pt;height:0.05pt;width:66.75pt;z-index:257856512;mso-width-relative:page;mso-height-relative:page;" filled="f" stroked="t" coordsize="21600,21600" o:gfxdata="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GOy0P9cA&#10;AAAJAQAADwAAAAAAAAABACAAAAAiAAAAZHJzL2Rvd25yZXYueG1sUEsBAhQAFAAAAAgAh07iQM1A&#10;ohTnAQAArAMAAA4AAAAAAAAAAQAgAAAAJgEAAGRycy9lMm9Eb2MueG1sUEsFBgAAAAAGAAYAWQEA&#10;AH8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16"/>
          <w:szCs w:val="16"/>
          <w:lang w:val="en-US" w:eastAsia="zh-CN"/>
        </w:rPr>
        <w:t xml:space="preserve">             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  风险点  </w:t>
      </w:r>
      <w:r>
        <w:rPr>
          <w:rFonts w:hint="eastAsia"/>
          <w:b w:val="0"/>
          <w:bCs w:val="0"/>
          <w:sz w:val="16"/>
          <w:szCs w:val="16"/>
          <w:lang w:val="en-US" w:eastAsia="zh-CN"/>
        </w:rPr>
        <w:t xml:space="preserve">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制度措施 </w: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               </w: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                                                                               </w: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16"/>
          <w:szCs w:val="16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  <w:t xml:space="preserve"> 实施机构：交城县行政审批服务管理局        监督电话 0358——3915222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17C5C"/>
    <w:multiLevelType w:val="singleLevel"/>
    <w:tmpl w:val="56617C5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6617D75"/>
    <w:multiLevelType w:val="singleLevel"/>
    <w:tmpl w:val="56617D7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6618345"/>
    <w:multiLevelType w:val="singleLevel"/>
    <w:tmpl w:val="56618345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661846D"/>
    <w:multiLevelType w:val="singleLevel"/>
    <w:tmpl w:val="5661846D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56618569"/>
    <w:multiLevelType w:val="singleLevel"/>
    <w:tmpl w:val="56618569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5661993F"/>
    <w:multiLevelType w:val="singleLevel"/>
    <w:tmpl w:val="5661993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569EE"/>
    <w:rsid w:val="1D8569EE"/>
    <w:rsid w:val="3DBA2CD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2021-05-14T09:03:00Z</dcterms:created>
  <dc:creator>admin</dc:creator>
  <cp:lastModifiedBy>admin</cp:lastModifiedBy>
  <dcterms:modified xsi:type="dcterms:W3CDTF">2021-05-14T10:06:24Z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