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道路旅客运输站（场）经营许可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9984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6080125</wp:posOffset>
                      </wp:positionV>
                      <wp:extent cx="746125" cy="490855"/>
                      <wp:effectExtent l="12700" t="0" r="22225" b="29845"/>
                      <wp:wrapNone/>
                      <wp:docPr id="181" name="流程图: 过程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.45pt;margin-top:478.75pt;height:38.65pt;width:58.75pt;z-index:253609984;v-text-anchor:middle;mso-width-relative:page;mso-height-relative:page;" fillcolor="#FFFFFF" filled="t" stroked="t" coordsize="21600,21600" o:gfxdata="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01EBXbAAAACwEAAA8AAAAAAAAAAQAgAAAA&#10;IgAAAGRycy9kb3ducmV2LnhtbFBLAQIUABQAAAAIAIdO4kAbfpUaegIAAM4EAAAOAAAAAAAAAAEA&#10;IAAAACo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6286500</wp:posOffset>
                      </wp:positionV>
                      <wp:extent cx="610870" cy="3810"/>
                      <wp:effectExtent l="0" t="45720" r="17780" b="64770"/>
                      <wp:wrapNone/>
                      <wp:docPr id="178" name="直接箭头连接符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7" idx="2"/>
                              <a:endCxn id="182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7.15pt;margin-top:495pt;height:0.3pt;width:48.1pt;z-index:253622272;mso-width-relative:page;mso-height-relative:page;" filled="f" stroked="t" coordsize="21600,21600" o:gfxdata="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ZbvfvYAAAACwEAAA8AAAAAAAAAAQAgAAAAIgAAAGRycy9kb3ducmV2&#10;LnhtbFBLAQIUABQAAAAIAIdO4kA1tM+CNQIAADI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5104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2613660</wp:posOffset>
                      </wp:positionV>
                      <wp:extent cx="754380" cy="1270"/>
                      <wp:effectExtent l="0" t="48260" r="7620" b="64770"/>
                      <wp:wrapNone/>
                      <wp:docPr id="176" name="直接箭头连接符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61540" y="4390390"/>
                                <a:ext cx="75438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pt;margin-top:205.8pt;height:0.1pt;width:59.4pt;z-index:253615104;mso-width-relative:page;mso-height-relative:page;" filled="f" stroked="t" coordsize="21600,21600" o:gfxdata="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1zM4XYAAAA&#10;CwEAAA8AAAAAAAAAAQAgAAAAIgAAAGRycy9kb3ducmV2LnhtbFBLAQIUABQAAAAIAIdO4kCWY0JW&#10;HQIAAO4DAAAOAAAAAAAAAAEAIAAAACcBAABkcnMvZTJvRG9jLnhtbFBLBQYAAAAABgAGAFkBAAC2&#10;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442048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177" name="直接箭头连接符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49874432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C2A+x2AAAAAsB&#10;AAAPAAAAAAAAAAEAIAAAACIAAABkcnMvZG93bnJldi54bWxQSwECFAAUAAAACACHTuJAMLuB3RsC&#10;AADtAwAADgAAAAAAAAABACAAAAAnAQAAZHJzL2Uyb0RvYy54bWxQSwUGAAAAAAYABgBZAQAAtA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179" name="直接箭头连接符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05" idx="1"/>
                              <a:endCxn id="182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3617152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YO4VvXAAAACwEAAA8AAAAA&#10;AAAAAQAgAAAAIgAAAGRycy9kb3ducmV2LnhtbFBLAQIUABQAAAAIAIdO4kDqIdGdFQIAAOcDAAAO&#10;AAAAAAAAAAEAIAAAACY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2032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180" name="直接箭头连接符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85" idx="3"/>
                              <a:endCxn id="182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3612032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fTTvnYAAAACwEAAA8AAAAAAAAAAQAgAAAAIgAAAGRycy9kb3ducmV2LnhtbFBLAQIUABQA&#10;AAAIAIdO4kAOSbSKKQIAACgEAAAOAAAAAAAAAAEAIAAAACc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281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182" name="流程图: 过程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3602816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gc/3ZAAAACQEAAA8AAAAAAAAAAQAgAAAA&#10;IgAAAGRycy9kb3ducmV2LnhtbFBLAQIUABQAAAAIAIdO4kCM9zCk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2418080</wp:posOffset>
                      </wp:positionV>
                      <wp:extent cx="904240" cy="285750"/>
                      <wp:effectExtent l="12700" t="0" r="16510" b="26035"/>
                      <wp:wrapNone/>
                      <wp:docPr id="183" name="流程图: 过程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48410" y="4209415"/>
                                <a:ext cx="90424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90.4pt;height:22.5pt;width:71.2pt;z-index:253601792;v-text-anchor:middle;mso-width-relative:page;mso-height-relative:page;" fillcolor="#FFFFFF" filled="t" stroked="t" coordsize="21600,21600" o:gfxdata="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OkBKk2AAAAAoBAAAPAAAAAAAAAAEAIAAAACIA&#10;AABkcnMvZG93bnJldi54bWxQSwECFAAUAAAACACHTuJALviUH3sCAADOBAAADgAAAAAAAAABACAA&#10;AAAn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076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184" name="流程图: 过程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3600768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7DTONkAAAAKAQAADwAAAAAAAAABACAAAAAi&#10;AAAAZHJzL2Rvd25yZXYueG1sUEsBAhQAFAAAAAgAh07iQK+Pr7B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59974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185" name="流程图: 过程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3599744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Eq4JOJ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186" name="文本框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3626368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wUvD9E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187" name="直接箭头连接符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85" idx="3"/>
                              <a:endCxn id="182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3614080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fL5c2AAAAAsBAAAPAAAAAAAAAAEAIAAAACIAAABkcnMvZG93bnJldi54bWxQSwECFAAU&#10;AAAACACHTuJAZIa+pSoCAAAoBAAADgAAAAAAAAABACAAAAAn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4864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188" name="流程图: 过程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3604864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H+6JHaAAAACgEAAA8AAAAAAAAAAQAgAAAA&#10;IgAAAGRycy9kb3ducmV2LnhtbFBLAQIUABQAAAAIAIdO4kAh3Tlz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6278245</wp:posOffset>
                      </wp:positionV>
                      <wp:extent cx="1438275" cy="3810"/>
                      <wp:effectExtent l="0" t="45720" r="9525" b="64770"/>
                      <wp:wrapNone/>
                      <wp:docPr id="191" name="直接箭头连接符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6" idx="3"/>
                              <a:endCxn id="182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5.75pt;margin-top:494.35pt;height:0.3pt;width:113.25pt;z-index:253623296;mso-width-relative:page;mso-height-relative:page;" filled="f" stroked="t" coordsize="21600,21600" o:gfxdata="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hsDbdkAAAALAQAADwAAAAAAAAABACAAAAAiAAAAZHJzL2Rvd25yZXYueG1sUEsB&#10;AhQAFAAAAAgAh07iQO7xsu0tAgAAKQQAAA4AAAAAAAAAAQAgAAAAKAEAAGRycy9lMm9Eb2MueG1s&#10;UEsFBgAAAAAGAAYAWQEAAM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5398770</wp:posOffset>
                      </wp:positionV>
                      <wp:extent cx="635" cy="624840"/>
                      <wp:effectExtent l="48895" t="0" r="64770" b="3810"/>
                      <wp:wrapNone/>
                      <wp:docPr id="192" name="直接箭头连接符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7" idx="2"/>
                              <a:endCxn id="182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2.1pt;margin-top:425.1pt;height:49.2pt;width:0.05pt;z-index:253621248;mso-width-relative:page;mso-height-relative:page;" filled="f" stroked="t" coordsize="21600,21600" o:gfxdata="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qBw582AAAAAsBAAAPAAAAAAAAAAEAIAAAACIAAABkcnMvZG93bnJldi54&#10;bWxQSwECFAAUAAAACACHTuJAt8Iz/zMCAAAxBAAADgAAAAAAAAABACAAAAAnAQAAZHJzL2Uyb0Rv&#10;Yy54bWxQSwUGAAAAAAYABgBZAQAAz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195" name="直接箭头连接符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9" idx="2"/>
                              <a:endCxn id="182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3613056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j7N99cAAAALAQAADwAAAAAAAAABACAAAAAiAAAAZHJzL2Rvd25yZXYueG1sUEsBAhQA&#10;FAAAAAgAh07iQAb57OQsAgAAJQQAAA4AAAAAAAAAAQAgAAAAJg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3840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199" name="流程图: 过程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3603840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BkHz2QAAAAkBAAAPAAAAAAAAAAEAIAAAACIA&#10;AABkcnMvZG93bnJldi54bWxQSwECFAAUAAAACACHTuJAGsPKEXoCAADO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200" name="文本框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3627392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qdzETYAAAACQEAAA8AAAAAAAAA&#10;AQAgAAAAIgAAAGRycy9kb3ducmV2LnhtbFBLAQIUABQAAAAIAIdO4kCkRefGSgIAAIcEAAAOAAAA&#10;AAAAAAEAIAAAACc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1127760</wp:posOffset>
                      </wp:positionV>
                      <wp:extent cx="643255" cy="246380"/>
                      <wp:effectExtent l="4445" t="4445" r="19050" b="15875"/>
                      <wp:wrapNone/>
                      <wp:docPr id="206" name="文本框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5pt;margin-top:88.8pt;height:19.4pt;width:50.65pt;z-index:253628416;mso-width-relative:page;mso-height-relative:page;" fillcolor="#FFFFFF" filled="t" stroked="t" coordsize="21600,21600" o:gfxdata="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Nm3ULXAAAACQEAAA8AAAAAAAAA&#10;AQAgAAAAIgAAAGRycy9kb3ducmV2LnhtbFBLAQIUABQAAAAIAIdO4kDmghgMSwIAAIcEAAAOAAAA&#10;AAAAAAEAIAAAACY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8960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3848735</wp:posOffset>
                      </wp:positionV>
                      <wp:extent cx="1030605" cy="499745"/>
                      <wp:effectExtent l="12700" t="0" r="23495" b="20955"/>
                      <wp:wrapNone/>
                      <wp:docPr id="196" name="流程图: 过程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4.6pt;margin-top:303.05pt;height:39.35pt;width:81.15pt;z-index:253608960;v-text-anchor:middle;mso-width-relative:page;mso-height-relative:page;" fillcolor="#FFFFFF" filled="t" stroked="t" coordsize="21600,21600" o:gfxdata="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hKqZF2gAAAAoBAAAPAAAAAAAAAAEAIAAA&#10;ACIAAABkcnMvZG93bnJldi54bWxQSwECFAAUAAAACACHTuJA0i6wYnwCAADPBAAADgAAAAAAAAAB&#10;ACAAAAAp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2869565</wp:posOffset>
                      </wp:positionV>
                      <wp:extent cx="841375" cy="349885"/>
                      <wp:effectExtent l="12700" t="0" r="22225" b="18415"/>
                      <wp:wrapNone/>
                      <wp:docPr id="197" name="流程图: 过程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9pt;margin-top:225.95pt;height:27.55pt;width:66.25pt;z-index:253607936;v-text-anchor:middle;mso-width-relative:page;mso-height-relative:page;" fillcolor="#FFFFFF" filled="t" stroked="t" coordsize="21600,21600" o:gfxdata="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iQGOv2gAAAAoBAAAPAAAAAAAAAAEAIAAAACIA&#10;AABkcnMvZG93bnJldi54bWxQSwECFAAUAAAACACHTuJAst/fZnkCAADO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3046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2240915</wp:posOffset>
                      </wp:positionV>
                      <wp:extent cx="681990" cy="326390"/>
                      <wp:effectExtent l="4445" t="4445" r="18415" b="12065"/>
                      <wp:wrapNone/>
                      <wp:docPr id="202" name="文本框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2pt;margin-top:176.45pt;height:25.7pt;width:53.7pt;z-index:253630464;mso-width-relative:page;mso-height-relative:page;" fillcolor="#FFFFFF" filled="t" stroked="t" coordsize="21600,21600" o:gfxdata="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vr/3g2QAAAAoBAAAPAAAAAAAA&#10;AAEAIAAAACIAAABkcnMvZG93bnJldi54bWxQSwECFAAUAAAACACHTuJANNDTrUoCAACHBAAADgAA&#10;AAAAAAABACAAAAAo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1724025</wp:posOffset>
                      </wp:positionV>
                      <wp:extent cx="0" cy="1134745"/>
                      <wp:effectExtent l="48895" t="0" r="65405" b="8255"/>
                      <wp:wrapNone/>
                      <wp:docPr id="201" name="直接箭头连接符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05" idx="1"/>
                              <a:endCxn id="182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95pt;margin-top:135.75pt;height:89.35pt;width:0pt;z-index:253620224;mso-width-relative:page;mso-height-relative:page;" filled="f" stroked="t" coordsize="21600,21600" o:gfxdata="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fWz9NcAAAALAQAADwAAAAAA&#10;AAABACAAAAAiAAAAZHJzL2Rvd25yZXYueG1sUEsBAhQAFAAAAAgAh07iQNvhDtwUAgAA7QMAAA4A&#10;AAAAAAAAAQAgAAAAJgEAAGRycy9lMm9Eb2MueG1sUEsFBgAAAAAGAAYAWQEAAKw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2449195</wp:posOffset>
                      </wp:positionV>
                      <wp:extent cx="618490" cy="365125"/>
                      <wp:effectExtent l="4445" t="4445" r="5715" b="11430"/>
                      <wp:wrapNone/>
                      <wp:docPr id="204" name="文本框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5pt;margin-top:192.85pt;height:28.75pt;width:48.7pt;z-index:253629440;mso-width-relative:page;mso-height-relative:page;" fillcolor="#FFFFFF" filled="t" stroked="t" coordsize="21600,21600" o:gfxdata="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xIoprZAAAACwEAAA8AAAAA&#10;AAAAAQAgAAAAIgAAAGRycy9kb3ducmV2LnhtbFBLAQIUABQAAAAIAIdO4kBgqRFVTAIAAIcEAAAO&#10;AAAAAAAAAAEAIAAAACgBAABkcnMvZTJvRG9jLnhtbFBLBQYAAAAABgAGAFkBAADm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870080" behindDoc="0" locked="0" layoutInCell="1" allowOverlap="1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1800225</wp:posOffset>
                      </wp:positionV>
                      <wp:extent cx="872490" cy="1016000"/>
                      <wp:effectExtent l="12700" t="0" r="29210" b="19050"/>
                      <wp:wrapNone/>
                      <wp:docPr id="203" name="流程图: 过程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2.95pt;margin-top:141.75pt;height:80pt;width:68.7pt;z-index:253870080;v-text-anchor:middle;mso-width-relative:page;mso-height-relative:page;" fillcolor="#FFFFFF" filled="t" stroked="t" coordsize="21600,21600" o:gfxdata="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/YNmlNoAAAALAQAADwAAAAAAAAABACAA&#10;AAAiAAAAZHJzL2Rvd25yZXYueG1sUEsBAhQAFAAAAAgAh07iQHLjG+R9AgAAzwQAAA4AAAAAAAAA&#10;AQAgAAAAKQ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9200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2325370</wp:posOffset>
                      </wp:positionV>
                      <wp:extent cx="454660" cy="4445"/>
                      <wp:effectExtent l="0" t="48260" r="2540" b="61595"/>
                      <wp:wrapNone/>
                      <wp:docPr id="123" name="直接箭头连接符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05" idx="1"/>
                              <a:endCxn id="182" idx="3"/>
                            </wps:cNvCnPr>
                            <wps:spPr>
                              <a:xfrm flipV="1">
                                <a:off x="0" y="0"/>
                                <a:ext cx="454660" cy="4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3.15pt;margin-top:183.1pt;height:0.35pt;width:35.8pt;z-index:253619200;mso-width-relative:page;mso-height-relative:page;" filled="f" stroked="t" coordsize="21600,21600" o:gfxdata="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eS8pNkAAAALAQAADwAAAAAA&#10;AAABACAAAAAiAAAAZHJzL2Rvd25yZXYueG1sUEsBAhQAFAAAAAgAh07iQH33A2ESAgAA/QMAAA4A&#10;AAAAAAAAAQAgAAAAKAEAAGRycy9lMm9Eb2MueG1sUEsFBgAAAAAGAAYAWQEAAKw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1729105</wp:posOffset>
                      </wp:positionV>
                      <wp:extent cx="0" cy="608965"/>
                      <wp:effectExtent l="5080" t="0" r="13970" b="635"/>
                      <wp:wrapNone/>
                      <wp:docPr id="194" name="直接连接符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05" idx="1"/>
                              <a:endCxn id="182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55pt;margin-top:136.15pt;height:47.95pt;width:0pt;z-index:253618176;mso-width-relative:page;mso-height-relative:page;" filled="f" stroked="t" coordsize="21600,21600" o:gfxdata="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3eUprXAAAACwEAAA8AAAAAAAAAAQAgAAAAIgAAAGRycy9k&#10;b3ducmV2LnhtbFBLAQIUABQAAAAIAIdO4kDV8ZpcAwIAAOY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1494155</wp:posOffset>
                      </wp:positionV>
                      <wp:extent cx="3810" cy="266065"/>
                      <wp:effectExtent l="4445" t="0" r="10795" b="635"/>
                      <wp:wrapNone/>
                      <wp:docPr id="190" name="直接连接符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6" idx="3"/>
                              <a:endCxn id="182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1.15pt;margin-top:117.65pt;height:20.95pt;width:0.3pt;z-index:253625344;mso-width-relative:page;mso-height-relative:page;" filled="f" stroked="t" coordsize="21600,21600" o:gfxdata="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f1eITYAAAACwEAAA8AAAAAAAAAAQAgAAAAIgAAAGRycy9k&#10;b3ducmV2LnhtbFBLAQIUABQAAAAIAIdO4kB/nYoTAgIAAOkDAAAOAAAAAAAAAAEAIAAAACc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1473200</wp:posOffset>
                      </wp:positionV>
                      <wp:extent cx="737870" cy="3175"/>
                      <wp:effectExtent l="0" t="46355" r="5080" b="64770"/>
                      <wp:wrapNone/>
                      <wp:docPr id="189" name="直接箭头连接符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6" idx="3"/>
                              <a:endCxn id="182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3.35pt;margin-top:116pt;height:0.25pt;width:58.1pt;z-index:253624320;mso-width-relative:page;mso-height-relative:page;" filled="f" stroked="t" coordsize="21600,21600" o:gfxdata="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Ir6UL2QAAAAsBAAAPAAAAAAAAAAEAIAAAACIAAABkcnMvZG93bnJl&#10;di54bWxQSwECFAAUAAAACACHTuJAOxYRTTUCAAAyBAAADgAAAAAAAAABACAAAAAoAQAAZHJzL2Uy&#10;b0RvYy54bWxQSwUGAAAAAAYABgBZAQAAz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6912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205" name="流程图: 过程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3606912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Shel2QAAAAsBAAAPAAAAAAAAAAEAIAAA&#10;ACIAAABkcnMvZG93bnJldi54bWxQSwECFAAUAAAACACHTuJAMkcBPn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05888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27025"/>
                      <wp:effectExtent l="12700" t="0" r="17780" b="21590"/>
                      <wp:wrapNone/>
                      <wp:docPr id="208" name="流程图: 过程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5.75pt;width:65.1pt;z-index:253605888;v-text-anchor:middle;mso-width-relative:page;mso-height-relative:page;" fillcolor="#FFFFFF" filled="t" stroked="t" coordsize="21600,21600" o:gfxdata="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hiZ7H2QAAAAkBAAAPAAAAAAAAAAEAIAAAACIAAABk&#10;cnMvZG93bnJldi54bWxQSwECFAAUAAAACACHTuJATEeU13cCAADOBAAADgAAAAAAAAABACAAAAAo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6128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209" name="直接箭头连接符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9" idx="2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3616128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BL/f1wAAAAoBAAAPAAAAAAAAAAEAIAAAACIAAABkcnMvZG93bnJldi54bWxQSwECFAAU&#10;AAAACACHTuJAWPwLUisCAAAWBAAADgAAAAAAAAABACAAAAAm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61100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6069965</wp:posOffset>
                      </wp:positionV>
                      <wp:extent cx="1008380" cy="476250"/>
                      <wp:effectExtent l="12700" t="0" r="26670" b="25400"/>
                      <wp:wrapNone/>
                      <wp:docPr id="210" name="流程图: 过程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.95pt;margin-top:477.95pt;height:37.5pt;width:79.4pt;z-index:253611008;v-text-anchor:middle;mso-width-relative:page;mso-height-relative:page;" fillcolor="#FFFFFF" filled="t" stroked="t" coordsize="21600,21600" o:gfxdata="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/SKvmdoAAAALAQAADwAAAAAAAAABACAA&#10;AAAiAAAAZHJzL2Rvd25yZXYueG1sUEsBAhQAFAAAAAgAh07iQP8QWPJ9AgAAzwQAAA4AAAAAAAAA&#10;AQAgAAAAKQ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道路旅客运输站（场）经营许可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4425088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4425088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29184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4429184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416896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4416896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417920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4417920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2713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4427136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1280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4412800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0972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4409728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0870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4408704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3635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4436352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3430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4434304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3225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4432256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15872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4415872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3123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4431232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1484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4414848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13824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4413824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11776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4411776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4423040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1075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4410752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41996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4419968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41894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4418944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4428160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4420992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4422016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3328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4433280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43020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4430208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424064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4424064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39424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4439424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3737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4437376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4438400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35328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4435328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442611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4426112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道路旅客运输站（场）经营许可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7219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4472192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49676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4496768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47321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4473216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449164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4491648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4489600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4482432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75264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4475264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47424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4474240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47833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4478336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4977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4497792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449062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4490624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9267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4492672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4483456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9369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4493696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8857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4488576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4484480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4988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4498816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4479360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7628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4476288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49472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4494720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448652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4486528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48550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4485504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80384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4480384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477312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4477312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4481408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49574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4495744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48755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4487552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57C5C"/>
    <w:rsid w:val="38A57C5C"/>
    <w:rsid w:val="3FE352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2021-05-14T09:01:00Z</dcterms:created>
  <dc:creator>admin</dc:creator>
  <cp:lastModifiedBy>admin</cp:lastModifiedBy>
  <dcterms:modified xsi:type="dcterms:W3CDTF">2021-05-14T10:06:03Z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