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出租汽车经营许可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6314440</wp:posOffset>
                      </wp:positionV>
                      <wp:extent cx="548640" cy="2540"/>
                      <wp:effectExtent l="0" t="46990" r="3810" b="6477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640" cy="25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7.9pt;margin-top:497.2pt;height:0.2pt;width:43.2pt;z-index:252148736;mso-width-relative:page;mso-height-relative:page;" filled="f" stroked="t" coordsize="21600,21600" o:gfxdata="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TYJUvYAAAACwEAAA8AAAAAAAAAAQAgAAAAIgAAAGRycy9kb3ducmV2LnhtbFBL&#10;AQIUABQAAAAIAIdO4kCRi51B9gEAALcDAAAOAAAAAAAAAAEAIAAAACcBAABkcnMvZTJvRG9jLnht&#10;bFBLBQYAAAAABgAGAFkBAACP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1663700</wp:posOffset>
                      </wp:positionV>
                      <wp:extent cx="735330" cy="1270"/>
                      <wp:effectExtent l="0" t="48260" r="7620" b="6477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5330" cy="12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25pt;margin-top:131pt;height:0.1pt;width:57.9pt;z-index:252141568;mso-width-relative:page;mso-height-relative:page;" filled="f" stroked="t" coordsize="21600,21600" o:gfxdata="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0hCg1wAAAAsBAAAPAAAAAAAAAAEAIAAAACIAAABkcnMvZG93bnJldi54bWxQ&#10;SwECFAAUAAAACACHTuJAdMtGdPgBAAC3AwAADgAAAAAAAAABACAAAAAmAQAAZHJzL2Uyb0RvYy54&#10;bWxQSwUGAAAAAAYABgBZAQAAk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2602865</wp:posOffset>
                      </wp:positionV>
                      <wp:extent cx="735330" cy="1270"/>
                      <wp:effectExtent l="0" t="48260" r="7620" b="6477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5330" cy="12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1.2pt;margin-top:204.95pt;height:0.1pt;width:57.9pt;z-index:252140544;mso-width-relative:page;mso-height-relative:page;" filled="f" stroked="t" coordsize="21600,21600" o:gfxdata="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mFTM7YAAAACwEAAA8AAAAAAAAAAQAgAAAAIgAAAGRycy9kb3ducmV2Lnht&#10;bFBLAQIUABQAAAAIAIdO4kDlJ5rL+QEAALcDAAAOAAAAAAAAAAEAIAAAACc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285481395</wp:posOffset>
                      </wp:positionV>
                      <wp:extent cx="1724660" cy="2961640"/>
                      <wp:effectExtent l="0" t="0" r="8890" b="10160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24660" cy="2961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5.9pt;margin-top:22478.85pt;height:233.2pt;width:135.8pt;z-index:252133376;mso-width-relative:page;mso-height-relative:page;" filled="f" stroked="t" coordsize="21600,21600" o:gfxdata="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0rTiO2gAAAA8BAAAPAAAAAAAAAAEAIAAAACIAAABkcnMv&#10;ZG93bnJldi54bWxQSwECFAAUAAAACACHTuJA6igxRAECAADFAwAADgAAAAAAAAABACAAAAApAQAA&#10;ZHJzL2Uyb0RvYy54bWxQSwUGAAAAAAYABgBZAQAAn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6089015</wp:posOffset>
                      </wp:positionV>
                      <wp:extent cx="746125" cy="490855"/>
                      <wp:effectExtent l="12700" t="0" r="22225" b="29845"/>
                      <wp:wrapNone/>
                      <wp:docPr id="41" name="流程图: 过程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6.8pt;margin-top:479.45pt;height:38.65pt;width:58.75pt;z-index:251758592;v-text-anchor:middle;mso-width-relative:page;mso-height-relative:page;" fillcolor="#FFFFFF" filled="t" stroked="t" coordsize="21600,21600" o:gfxdata="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MZxJdsAAAALAQAADwAAAAAAAAABACAAAAAi&#10;AAAAZHJzL2Rvd25yZXYueG1sUEsBAhQAFAAAAAgAh07iQLLGN+15AgAAzAQAAA4AAAAAAAAAAQAg&#10;AAAAKg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-31646495</wp:posOffset>
                      </wp:positionV>
                      <wp:extent cx="1135380" cy="3239770"/>
                      <wp:effectExtent l="4445" t="1270" r="22225" b="1651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5380" cy="32397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2.7pt;margin-top:-2491.85pt;height:255.1pt;width:89.4pt;z-index:251763712;mso-width-relative:page;mso-height-relative:page;" filled="f" stroked="t" coordsize="21600,21600" o:gfxdata="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YvJp3QAAAA8BAAAPAAAAAAAAAAEAIAAAACIAAABkcnMvZG93bnJldi54&#10;bWxQSwECFAAUAAAACACHTuJAwvG90PUBAACxAwAADgAAAAAAAAABACAAAAAs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-31646495</wp:posOffset>
                      </wp:positionV>
                      <wp:extent cx="1135380" cy="3239770"/>
                      <wp:effectExtent l="4445" t="1270" r="22225" b="1651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5380" cy="32397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2.7pt;margin-top:-2491.85pt;height:255.1pt;width:89.4pt;z-index:-251612160;mso-width-relative:page;mso-height-relative:page;" filled="f" stroked="t" coordsize="21600,21600" o:gfxdata="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5i8mndAAAADwEAAA8AAAAAAAAAAQAgAAAAIgAAAGRycy9kb3ducmV2Lnht&#10;bFBLAQIUABQAAAAIAIdO4kAereVN9AEAALEDAAAOAAAAAAAAAAEAIAAAACw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36" name="直接箭头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1765760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YO4VvXAAAACwEAAA8AAAAAAAAA&#10;AQAgAAAAIgAAAGRycy9kb3ducmV2LnhtbFBLAQIUABQAAAAIAIdO4kC7D5SPEgIAAOMDAAAOAAAA&#10;AAAAAAEAIAAAACYBAABkcnMvZTJvRG9jLnhtbFBLBQYAAAAABgAGAFkBAACq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5" idx="3"/>
                              <a:endCxn id="42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1760640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300752AAAAAsBAAAPAAAAAAAAAAEAIAAAACIAAABkcnMvZG93bnJldi54bWxQSwECFAAUAAAA&#10;CACHTuJASpkCdCcCAAAkBAAADgAAAAAAAAABACAAAAAnAQAAZHJzL2Uyb0RvYy54bWxQSwUGAAAA&#10;AAYABgBZAQAAw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42" name="流程图: 过程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1751424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7yBz/dkAAAAJAQAADwAAAAAAAAABACAAAAAi&#10;AAAAZHJzL2Rvd25yZXYueG1sUEsBAhQAFAAAAAgAh07iQLMIrv57AgAAzA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2418080</wp:posOffset>
                      </wp:positionV>
                      <wp:extent cx="904240" cy="285750"/>
                      <wp:effectExtent l="12700" t="0" r="16510" b="26035"/>
                      <wp:wrapNone/>
                      <wp:docPr id="43" name="流程图: 过程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48410" y="4209415"/>
                                <a:ext cx="90424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90.4pt;height:22.5pt;width:71.2pt;z-index:251750400;v-text-anchor:middle;mso-width-relative:page;mso-height-relative:page;" fillcolor="#FFFFFF" filled="t" stroked="t" coordsize="21600,21600" o:gfxdata="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OkBKk2AAAAAoBAAAPAAAAAAAAAAEAIAAAACIA&#10;AABkcnMvZG93bnJldi54bWxQSwECFAAUAAAACACHTuJAXDgxl3sCAADMBAAADgAAAAAAAAABACAA&#10;AAAn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44" name="流程图: 过程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1749376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fsNM42QAAAAoBAAAPAAAAAAAAAAEAIAAAACIA&#10;AABkcnMvZG93bnJldi54bWxQSwECFAAUAAAACACHTuJA/fk4a3oCAADM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45" name="流程图: 过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1748352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M79uvXAAAACAEAAA8AAAAAAAAAAQAgAAAAIgAA&#10;AGRycy9kb3ducmV2LnhtbFBLAQIUABQAAAAIAIdO4kBV8YjrewIAAMwEAAAOAAAAAAAAAAEAIAAA&#10;ACY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46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1773952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58/yYUsCAACF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47" name="直接箭头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5" idx="3"/>
                              <a:endCxn id="42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1762688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fL5c2AAAAAsBAAAPAAAAAAAAAAEAIAAAACIAAABkcnMvZG93bnJldi54bWxQSwECFAAU&#10;AAAACACHTuJAWLYIiyoCAAAkBAAADgAAAAAAAAABACAAAAAn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48" name="流程图: 过程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1753472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f7okdoAAAAKAQAADwAAAAAAAAABACAAAAAi&#10;AAAAZHJzL2Rvd25yZXYueG1sUEsBAhQAFAAAAAgAh07iQOi/zHF6AgAAzAQAAA4AAAAAAAAAAQAg&#10;AAAAKQ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59" name="流程图: 过程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1752448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cGQfPZAAAACQEAAA8AAAAAAAAAAQAgAAAAIgAA&#10;AGRycy9kb3ducmV2LnhtbFBLAQIUABQAAAAIAIdO4kCMmLvJeQIAAMw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62230</wp:posOffset>
                      </wp:positionV>
                      <wp:extent cx="0" cy="415925"/>
                      <wp:effectExtent l="48895" t="0" r="65405" b="3175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5" idx="3"/>
                              <a:endCxn id="42" idx="3"/>
                            </wps:cNvCnPr>
                            <wps:spPr>
                              <a:xfrm>
                                <a:off x="0" y="0"/>
                                <a:ext cx="0" cy="4159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1.2pt;margin-top:4.9pt;height:32.75pt;width:0pt;z-index:251761664;mso-width-relative:page;mso-height-relative:page;" filled="f" stroked="t" coordsize="21600,21600" o:gfxdata="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tdFo1QAAAAgBAAAPAAAAAAAAAAEAIAAAACIAAABkcnMvZG93&#10;bnJldi54bWxQSwECFAAUAAAACACHTuJArlr/LQMCAADsAwAADgAAAAAAAAABACAAAAAk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60" name="文本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1774976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p3MRNgAAAAJAQAADwAAAAAAAAAB&#10;ACAAAAAiAAAAZHJzL2Rvd25yZXYueG1sUEsBAhQAFAAAAAgAh07iQH5R8jlJAgAAhQQAAA4AAAAA&#10;AAAAAQAgAAAAJw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2843530</wp:posOffset>
                      </wp:positionV>
                      <wp:extent cx="841375" cy="349885"/>
                      <wp:effectExtent l="12700" t="0" r="22225" b="18415"/>
                      <wp:wrapNone/>
                      <wp:docPr id="57" name="流程图: 过程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4.25pt;margin-top:223.9pt;height:27.55pt;width:66.25pt;z-index:251756544;v-text-anchor:middle;mso-width-relative:page;mso-height-relative:page;" fillcolor="#FFFFFF" filled="t" stroked="t" coordsize="21600,21600" o:gfxdata="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89KTHbAAAACgEAAA8AAAAAAAAAAQAgAAAA&#10;IgAAAGRycy9kb3ducmV2LnhtbFBLAQIUABQAAAAIAIdO4kBk6MsYegIAAMwEAAAOAAAAAAAAAAEA&#10;IAAAACo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2050415</wp:posOffset>
                      </wp:positionV>
                      <wp:extent cx="681990" cy="326390"/>
                      <wp:effectExtent l="4445" t="4445" r="18415" b="12065"/>
                      <wp:wrapNone/>
                      <wp:docPr id="62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85pt;margin-top:161.45pt;height:25.7pt;width:53.7pt;z-index:251778048;mso-width-relative:page;mso-height-relative:page;" fillcolor="#FFFFFF" filled="t" stroked="t" coordsize="21600,21600" o:gfxdata="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reIqdgAAAAKAQAADwAAAAAAAAAB&#10;ACAAAAAiAAAAZHJzL2Rvd25yZXYueG1sUEsBAhQAFAAAAAgAh07iQJ6Pm/9JAgAAhQQAAA4AAAAA&#10;AAAAAQAgAAAAJw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2345690</wp:posOffset>
                      </wp:positionV>
                      <wp:extent cx="618490" cy="365125"/>
                      <wp:effectExtent l="4445" t="4445" r="5715" b="11430"/>
                      <wp:wrapNone/>
                      <wp:docPr id="64" name="文本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9pt;margin-top:184.7pt;height:28.75pt;width:48.7pt;z-index:251777024;mso-width-relative:page;mso-height-relative:page;" fillcolor="#FFFFFF" filled="t" stroked="t" coordsize="21600,21600" o:gfxdata="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l95xtoAAAALAQAADwAAAAAA&#10;AAABACAAAAAiAAAAZHJzL2Rvd25yZXYueG1sUEsBAhQAFAAAAAgAh07iQBstzytKAgAAhQQAAA4A&#10;AAAAAAAAAQAgAAAAKQ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1689100</wp:posOffset>
                      </wp:positionV>
                      <wp:extent cx="0" cy="1134745"/>
                      <wp:effectExtent l="48895" t="0" r="65405" b="8255"/>
                      <wp:wrapNone/>
                      <wp:docPr id="61" name="直接箭头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1.65pt;margin-top:133pt;height:89.35pt;width:0pt;z-index:251768832;mso-width-relative:page;mso-height-relative:page;" filled="f" stroked="t" coordsize="21600,21600" o:gfxdata="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v4Mp1wAAAAsBAAAPAAAAAAAA&#10;AAEAIAAAACIAAABkcnMvZG93bnJldi54bWxQSwECFAAUAAAACACHTuJAj2c73BMCAADpAwAADgAA&#10;AAAAAAABACAAAAAm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2305050</wp:posOffset>
                      </wp:positionV>
                      <wp:extent cx="394335" cy="8255"/>
                      <wp:effectExtent l="0" t="47625" r="5715" b="58420"/>
                      <wp:wrapNone/>
                      <wp:docPr id="49" name="直接箭头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 flipV="1">
                                <a:off x="0" y="0"/>
                                <a:ext cx="394335" cy="82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7.25pt;margin-top:181.5pt;height:0.65pt;width:31.05pt;z-index:251767808;mso-width-relative:page;mso-height-relative:page;" filled="f" stroked="t" coordsize="21600,21600" o:gfxdata="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cboQdgAAAALAQAADwAAAAAAAAAB&#10;ACAAAAAiAAAAZHJzL2Rvd25yZXYueG1sUEsBAhQAFAAAAAgAh07iQJNBKXoQAgAA+QMAAA4AAAAA&#10;AAAAAQAgAAAAJw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1711325</wp:posOffset>
                      </wp:positionV>
                      <wp:extent cx="0" cy="608965"/>
                      <wp:effectExtent l="5080" t="0" r="13970" b="635"/>
                      <wp:wrapNone/>
                      <wp:docPr id="54" name="直接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6.6pt;margin-top:134.75pt;height:47.95pt;width:0pt;z-index:251766784;mso-width-relative:page;mso-height-relative:page;" filled="f" stroked="t" coordsize="21600,21600" o:gfxdata="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sVTg/YAAAACwEAAA8AAAAAAAAAAQAgAAAAIgAAAGRycy9kb3du&#10;cmV2LnhtbFBLAQIUABQAAAAIAIdO4kBpkbAP/wEAAOIDAAAOAAAAAAAAAAEAIAAAACc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1658620</wp:posOffset>
                      </wp:positionV>
                      <wp:extent cx="3810" cy="266065"/>
                      <wp:effectExtent l="4445" t="0" r="10795" b="635"/>
                      <wp:wrapNone/>
                      <wp:docPr id="50" name="直接连接符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1.15pt;margin-top:130.6pt;height:20.95pt;width:0.3pt;z-index:251772928;mso-width-relative:page;mso-height-relative:page;" filled="f" stroked="t" coordsize="21600,21600" o:gfxdata="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7OQY9cAAAALAQAADwAAAAAAAAABACAAAAAiAAAAZHJzL2Rv&#10;d25yZXYueG1sUEsBAhQAFAAAAAgAh07iQPoG4NgCAgAA5QMAAA4AAAAAAAAAAQAgAAAAJg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1646555</wp:posOffset>
                      </wp:positionV>
                      <wp:extent cx="737870" cy="3175"/>
                      <wp:effectExtent l="0" t="46355" r="5080" b="64770"/>
                      <wp:wrapNone/>
                      <wp:docPr id="51" name="直接箭头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3.3pt;margin-top:129.65pt;height:0.25pt;width:58.1pt;z-index:251771904;mso-width-relative:page;mso-height-relative:page;" filled="f" stroked="t" coordsize="21600,21600" o:gfxdata="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E9ElrZAAAACwEAAA8AAAAAAAAAAQAgAAAAIgAAAGRycy9kb3ducmV2&#10;LnhtbFBLAQIUABQAAAAIAIdO4kDIl0azNAIAAC4EAAAOAAAAAAAAAAEAIAAAACg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283302075</wp:posOffset>
                      </wp:positionV>
                      <wp:extent cx="1724660" cy="2961640"/>
                      <wp:effectExtent l="0" t="0" r="8890" b="10160"/>
                      <wp:wrapNone/>
                      <wp:docPr id="52" name="直接箭头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24660" cy="2961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14.05pt;margin-top:22307.25pt;height:233.2pt;width:135.8pt;z-index:252126208;mso-width-relative:page;mso-height-relative:page;" filled="f" stroked="t" coordsize="21600,21600" o:gfxdata="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DKub2gAAAA8BAAAPAAAAAAAAAAEAIAAAACIAAABkcnMv&#10;ZG93bnJldi54bWxQSwECFAAUAAAACACHTuJAcIrpLgECAADFAwAADgAAAAAAAAABACAAAAApAQAA&#10;ZHJzL2Uyb0RvYy54bWxQSwUGAAAAAAYABgBZAQAAn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65" name="流程图: 过程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1755520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1KF6XZAAAACwEAAA8AAAAAAAAAAQAgAAAA&#10;IgAAAGRycy9kb3ducmV2LnhtbFBLAQIUABQAAAAIAIdO4kAHTx3PfAIAAMw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1776000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2bqOy1gAAAAkBAAAPAAAAAAAAAAEA&#10;IAAAACIAAABkcnMvZG93bnJldi54bWxQSwECFAAUAAAACACHTuJA7U2b30oCAACFBAAADgAAAAAA&#10;AAABACAAAAAl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27025"/>
                      <wp:effectExtent l="12700" t="0" r="17780" b="21590"/>
                      <wp:wrapNone/>
                      <wp:docPr id="68" name="流程图: 过程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5.75pt;width:65.1pt;z-index:251754496;v-text-anchor:middle;mso-width-relative:page;mso-height-relative:page;" fillcolor="#FFFFFF" filled="t" stroked="t" coordsize="21600,21600" o:gfxdata="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hiZ7H2QAAAAkBAAAPAAAAAAAAAAEAIAAAACIAAABk&#10;cnMvZG93bnJldi54bWxQSwECFAAUAAAACACHTuJAr2TRLXcCAADMBAAADgAAAAAAAAABACAAAAAo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69" name="直接箭头连接符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9" idx="2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1764736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UEv9/XAAAACgEAAA8AAAAAAAAAAQAgAAAAIgAAAGRycy9kb3ducmV2LnhtbFBLAQIUABQA&#10;AAAIAIdO4kAPeW8uKgIAABMEAAAOAAAAAAAAAAEAIAAAACY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81280</wp:posOffset>
                      </wp:positionV>
                      <wp:extent cx="1237615" cy="1270"/>
                      <wp:effectExtent l="0" t="48260" r="635" b="64770"/>
                      <wp:wrapNone/>
                      <wp:docPr id="53" name="直接箭头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7615" cy="12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8.4pt;margin-top:6.4pt;height:0.1pt;width:97.45pt;z-index:252149760;mso-width-relative:page;mso-height-relative:page;" filled="f" stroked="t" coordsize="21600,21600" o:gfxdata="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1QJwPXAAAACQEAAA8AAAAAAAAAAQAgAAAAIgAAAGRycy9kb3ducmV2LnhtbFBLAQIUABQA&#10;AAAIAIdO4kBBqH4Z8QEAAK4DAAAOAAAAAAAAAAEAIAAAACYBAABkcnMvZTJvRG9jLnhtbFBLBQYA&#10;AAAABgAGAFkBAACJ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172720</wp:posOffset>
                      </wp:positionV>
                      <wp:extent cx="872490" cy="1016000"/>
                      <wp:effectExtent l="12700" t="0" r="29210" b="19050"/>
                      <wp:wrapNone/>
                      <wp:docPr id="63" name="流程图: 过程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0.25pt;margin-top:13.6pt;height:80pt;width:68.7pt;z-index:252132352;v-text-anchor:middle;mso-width-relative:page;mso-height-relative:page;" fillcolor="#FFFFFF" filled="t" stroked="t" coordsize="21600,21600" o:gfxdata="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DFPQbZAAAACgEAAA8AAAAAAAAAAQAgAAAA&#10;IgAAAGRycy9kb3ducmV2LnhtbFBLAQIUABQAAAAIAIdO4kA1L9uBfAIAAM0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68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1972310</wp:posOffset>
                      </wp:positionV>
                      <wp:extent cx="1438275" cy="3810"/>
                      <wp:effectExtent l="0" t="45720" r="9525" b="64770"/>
                      <wp:wrapNone/>
                      <wp:docPr id="55" name="直接箭头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5.1pt;margin-top:155.3pt;height:0.3pt;width:113.25pt;z-index:251770880;mso-width-relative:page;mso-height-relative:page;" filled="f" stroked="t" coordsize="21600,21600" o:gfxdata="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mE4lj2QAAAAsBAAAPAAAAAAAAAAEAIAAAACIAAABkcnMvZG93bnJldi54bWxQ&#10;SwECFAAUAAAACACHTuJAgPjwTi8CAAAlBAAADgAAAAAAAAABACAAAAAoAQAAZHJzL2Uyb0RvYy54&#10;bWxQSwUGAAAAAAYABgBZAQAAy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1721485</wp:posOffset>
                      </wp:positionV>
                      <wp:extent cx="1030605" cy="499745"/>
                      <wp:effectExtent l="12700" t="0" r="23495" b="20955"/>
                      <wp:wrapNone/>
                      <wp:docPr id="56" name="流程图: 过程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0.5pt;margin-top:135.55pt;height:39.35pt;width:81.15pt;z-index:251757568;v-text-anchor:middle;mso-width-relative:page;mso-height-relative:page;" fillcolor="#FFFFFF" filled="t" stroked="t" coordsize="21600,21600" o:gfxdata="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5jCIbaAAAACgEAAA8AAAAAAAAAAQAgAAAA&#10;IgAAAGRycy9kb3ducmV2LnhtbFBLAQIUABQAAAAIAIdO4kAWS8EFewIAAM0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1066165</wp:posOffset>
                      </wp:positionV>
                      <wp:extent cx="635" cy="624840"/>
                      <wp:effectExtent l="48895" t="0" r="64770" b="381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5" idx="1"/>
                              <a:endCxn id="42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0.75pt;margin-top:83.95pt;height:49.2pt;width:0.05pt;z-index:251769856;mso-width-relative:page;mso-height-relative:page;" filled="f" stroked="t" coordsize="21600,21600" o:gfxdata="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31aKdkAAAALAQAADwAAAAAAAAABACAAAAAiAAAAZHJzL2Rvd25yZXYueG1s&#10;UEsBAhQAFAAAAAgAh07iQIjjIM8wAgAALQQAAA4AAAAAAAAAAQAgAAAAKAEAAGRycy9lMm9Eb2Mu&#10;eG1sUEsFBgAAAAAGAAYAWQEAAM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6174105</wp:posOffset>
                      </wp:positionV>
                      <wp:extent cx="1008380" cy="476250"/>
                      <wp:effectExtent l="12700" t="0" r="26670" b="25400"/>
                      <wp:wrapNone/>
                      <wp:docPr id="70" name="流程图: 过程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4.35pt;margin-top:486.15pt;height:37.5pt;width:79.4pt;z-index:251759616;v-text-anchor:middle;mso-width-relative:page;mso-height-relative:page;" fillcolor="#FFFFFF" filled="t" stroked="t" coordsize="21600,21600" o:gfxdata="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oykWC2wAAAAsBAAAPAAAAAAAAAAEAIAAA&#10;ACIAAABkcnMvZG93bnJldi54bWxQSwECFAAUAAAACACHTuJAwBjofXsCAADN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3507740</wp:posOffset>
                      </wp:positionV>
                      <wp:extent cx="1175385" cy="721360"/>
                      <wp:effectExtent l="12700" t="0" r="31115" b="27940"/>
                      <wp:wrapNone/>
                      <wp:docPr id="67" name="流程图: 过程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提供申请人日常运转情况（延期经营）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0.2pt;margin-top:276.2pt;height:56.8pt;width:92.55pt;z-index:252127232;v-text-anchor:middle;mso-width-relative:page;mso-height-relative:page;" fillcolor="#FFFFFF" filled="t" stroked="t" coordsize="21600,21600" o:gfxdata="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yOY862gAAAAoBAAAPAAAAAAAAAAEAIAAAACIA&#10;AABkcnMvZG93bnJldi54bWxQSwECFAAUAAAACACHTuJAkYXFeXkCAADM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提供申请人日常运转情况（延期经营）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出租汽车经营许可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2212224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2216320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2204032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2205056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2214272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2199936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2196864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2195840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2223488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2221440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2219392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2203008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2218368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2201984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2200960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2198912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2210176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2197888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2207104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2206080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2215296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2208128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2209152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2220416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2217344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2211200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2226560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2224512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2225536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2222464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2213248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出租汽车经营许可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2259328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2283904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2260352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2278784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2276736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2269568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2262400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2261376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2265472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2284928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2277760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2279808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2270592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2280832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2275712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2271616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2285952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2266496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2263424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2281856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2273664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2272640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2267520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2264448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2268544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2282880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2274688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7B"/>
    <w:rsid w:val="00C5587B"/>
    <w:rsid w:val="663D0F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2021-05-14T09:00:00Z</dcterms:created>
  <dc:creator>admin</dc:creator>
  <cp:lastModifiedBy>admin</cp:lastModifiedBy>
  <dcterms:modified xsi:type="dcterms:W3CDTF">2021-05-14T10:05:18Z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