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车辆运营证核发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流程图</w:t>
      </w:r>
    </w:p>
    <w:tbl>
      <w:tblPr>
        <w:tblStyle w:val="4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4305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7" w:hRule="atLeast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4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县行政审批服务管理局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182" w:hRule="atLeast"/>
        </w:trPr>
        <w:tc>
          <w:tcPr>
            <w:tcW w:w="1799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279680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6331585</wp:posOffset>
                      </wp:positionV>
                      <wp:extent cx="714375" cy="508000"/>
                      <wp:effectExtent l="12700" t="0" r="15875" b="12700"/>
                      <wp:wrapNone/>
                      <wp:docPr id="554" name="流程图: 过程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3165" y="8122920"/>
                                <a:ext cx="714375" cy="508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领证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.95pt;margin-top:498.55pt;height:40pt;width:56.25pt;z-index:254279680;v-text-anchor:middle;mso-width-relative:page;mso-height-relative:page;" fillcolor="#FFFFFF" filled="t" stroked="t" coordsize="21600,21600" o:gfxdata="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P3p5iPZAAAACgEAAA8AAAAAAAAAAQAgAAAA&#10;IgAAAGRycy9kb3ducmV2LnhtbFBLAQIUABQAAAAIAIdO4kDvWPY6fAIAAM4EAAAOAAAAAAAAAAEA&#10;IAAAACg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领证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278656" behindDoc="0" locked="0" layoutInCell="1" allowOverlap="1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6551930</wp:posOffset>
                      </wp:positionV>
                      <wp:extent cx="871855" cy="1905"/>
                      <wp:effectExtent l="0" t="47625" r="4445" b="64770"/>
                      <wp:wrapNone/>
                      <wp:docPr id="553" name="直接箭头连接符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31" idx="1"/>
                            </wps:cNvCnPr>
                            <wps:spPr>
                              <a:xfrm flipH="1">
                                <a:off x="1907540" y="8343265"/>
                                <a:ext cx="87185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0.2pt;margin-top:515.9pt;height:0.15pt;width:68.65pt;z-index:254278656;mso-width-relative:page;mso-height-relative:page;" filled="f" stroked="t" coordsize="21600,21600" o:gfxdata="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fRUCrZAAAADQEAAA8AAAAAAAAAAQAgAAAAIgAAAGRycy9kb3ducmV2LnhtbFBLAQIU&#10;ABQAAAAIAIdO4kB87s2KKwIAABYEAAAOAAAAAAAAAAEAIAAAACgBAABkcnMvZTJvRG9jLnhtbFBL&#10;BQYAAAAABgAGAFkBAADF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877248" behindDoc="1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1685290</wp:posOffset>
                      </wp:positionV>
                      <wp:extent cx="722630" cy="635"/>
                      <wp:effectExtent l="0" t="48895" r="1270" b="64770"/>
                      <wp:wrapNone/>
                      <wp:docPr id="212" name="直接箭头连接符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31" idx="1"/>
                            </wps:cNvCnPr>
                            <wps:spPr>
                              <a:xfrm flipH="1">
                                <a:off x="2177415" y="3477260"/>
                                <a:ext cx="722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6.45pt;margin-top:132.7pt;height:0.05pt;width:56.9pt;z-index:-249439232;mso-width-relative:page;mso-height-relative:page;" filled="f" stroked="t" coordsize="21600,21600" o:gfxdata="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QtgPsdgAAAALAQAADwAAAAAAAAABACAAAAAiAAAAZHJzL2Rvd25yZXYueG1sUEsBAhQA&#10;FAAAAAgAh07iQJnoEtgrAgAAFQQAAA4AAAAAAAAAAQAgAAAAJwEAAGRycy9lMm9Eb2MueG1sUEsF&#10;BgAAAAAGAAYAWQEAAMQ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080000" behindDoc="0" locked="0" layoutInCell="1" allowOverlap="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3688715</wp:posOffset>
                      </wp:positionV>
                      <wp:extent cx="927100" cy="1905"/>
                      <wp:effectExtent l="0" t="47625" r="6350" b="64770"/>
                      <wp:wrapNone/>
                      <wp:docPr id="214" name="直接箭头连接符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40" idx="1"/>
                              <a:endCxn id="217" idx="3"/>
                            </wps:cNvCnPr>
                            <wps:spPr>
                              <a:xfrm flipH="1">
                                <a:off x="2106930" y="5480050"/>
                                <a:ext cx="92710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5.9pt;margin-top:290.45pt;height:0.15pt;width:73pt;z-index:254080000;mso-width-relative:page;mso-height-relative:page;" filled="f" stroked="t" coordsize="21600,21600" o:gfxdata="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mDuFb1wAAAAsBAAAPAAAAAAAA&#10;AAEAIAAAACIAAABkcnMvZG93bnJldi54bWxQSwECFAAUAAAACACHTuJAtVUZDxMCAADnAwAADgAA&#10;AAAAAAABACAAAAAmAQAAZHJzL2Uyb0RvYy54bWxQSwUGAAAAAAYABgBZAQAAq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075904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784860</wp:posOffset>
                      </wp:positionV>
                      <wp:extent cx="666115" cy="2540"/>
                      <wp:effectExtent l="0" t="46990" r="635" b="64770"/>
                      <wp:wrapNone/>
                      <wp:docPr id="215" name="直接箭头连接符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20" idx="3"/>
                              <a:endCxn id="217" idx="3"/>
                            </wps:cNvCnPr>
                            <wps:spPr>
                              <a:xfrm>
                                <a:off x="2090420" y="2576195"/>
                                <a:ext cx="66611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4.6pt;margin-top:61.8pt;height:0.2pt;width:52.45pt;z-index:254075904;mso-width-relative:page;mso-height-relative:page;" filled="f" stroked="t" coordsize="21600,21600" o:gfxdata="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9NO+dgAAAALAQAADwAAAAAAAAABACAAAAAiAAAAZHJzL2Rvd25yZXYueG1sUEsBAhQA&#10;FAAAAAgAh07iQAcNUuQrAgAAKAQAAA4AAAAAAAAAAQAgAAAAJwEAAGRycy9lMm9Eb2MueG1sUEsF&#10;BgAAAAAGAAYAWQEAAMQ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067712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3479800</wp:posOffset>
                      </wp:positionV>
                      <wp:extent cx="905510" cy="421005"/>
                      <wp:effectExtent l="12700" t="0" r="15240" b="24130"/>
                      <wp:wrapNone/>
                      <wp:docPr id="217" name="流程图: 过程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88415" y="5588635"/>
                                <a:ext cx="905510" cy="4210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274pt;height:33.15pt;width:71.3pt;z-index:254067712;v-text-anchor:middle;mso-width-relative:page;mso-height-relative:page;" fillcolor="#FFFFFF" filled="t" stroked="t" coordsize="21600,21600" o:gfxdata="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7yBz/dkAAAAJAQAADwAAAAAAAAABACAAAAAi&#10;AAAAZHJzL2Rvd25yZXYueG1sUEsBAhQAFAAAAAgAh07iQO81wD97AgAAzgQAAA4AAAAAAAAAAQAg&#10;AAAAKAEAAGRycy9lMm9Eb2MueG1sUEsFBgAAAAAGAAYAWQEAABU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066688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1407160</wp:posOffset>
                      </wp:positionV>
                      <wp:extent cx="897255" cy="595630"/>
                      <wp:effectExtent l="12700" t="0" r="23495" b="20320"/>
                      <wp:wrapNone/>
                      <wp:docPr id="219" name="流程图: 过程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11910" y="3491230"/>
                                <a:ext cx="897255" cy="5956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.2pt;margin-top:110.8pt;height:46.9pt;width:70.65pt;z-index:254066688;v-text-anchor:middle;mso-width-relative:page;mso-height-relative:page;" fillcolor="#FFFFFF" filled="t" stroked="t" coordsize="21600,21600" o:gfxdata="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H7DTONkAAAAKAQAADwAAAAAAAAABACAAAAAi&#10;AAAAZHJzL2Rvd25yZXYueG1sUEsBAhQAFAAAAAgAh07iQFfLSrR7AgAAzgQAAA4AAAAAAAAAAQAg&#10;AAAAKAEAAGRycy9lMm9Eb2MueG1sUEsFBgAAAAAGAAYAWQEAABU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06566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601345</wp:posOffset>
                      </wp:positionV>
                      <wp:extent cx="889000" cy="366395"/>
                      <wp:effectExtent l="12700" t="0" r="12700" b="20320"/>
                      <wp:wrapNone/>
                      <wp:docPr id="220" name="流程图: 过程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72540" y="2559685"/>
                                <a:ext cx="889000" cy="3663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47.35pt;height:28.85pt;width:70pt;z-index:254065664;v-text-anchor:middle;mso-width-relative:page;mso-height-relative:page;" fillcolor="#FFFFFF" filled="t" stroked="t" coordsize="21600,21600" o:gfxdata="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DO/br1wAAAAgBAAAPAAAAAAAAAAEAIAAAACIAAABk&#10;cnMvZG93bnJldi54bWxQSwECFAAUAAAACACHTuJAomSI93kCAADOBAAADgAAAAAAAAABACAAAAAm&#10;AQAAZHJzL2Uyb0RvYy54bWxQSwUGAAAAAAYABgBZAQAAEQ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05" w:type="dxa"/>
            <w:vAlign w:val="top"/>
          </w:tcPr>
          <w:p>
            <w:pPr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084096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1367155</wp:posOffset>
                      </wp:positionV>
                      <wp:extent cx="601345" cy="257810"/>
                      <wp:effectExtent l="5080" t="4445" r="22225" b="23495"/>
                      <wp:wrapNone/>
                      <wp:docPr id="221" name="文本框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28545" y="3246120"/>
                                <a:ext cx="60134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15pt;margin-top:107.65pt;height:20.3pt;width:47.35pt;z-index:254084096;mso-width-relative:page;mso-height-relative:page;" fillcolor="#FFFFFF" filled="t" stroked="t" coordsize="21600,21600" o:gfxdata="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r8Jz42AAAAAkBAAAPAAAAAAAA&#10;AAEAIAAAACIAAABkcnMvZG93bnJldi54bWxQSwECFAAUAAAACACHTuJAbbjNbUsCAACHBAAADgAA&#10;AAAAAAABACAAAAAnAQAAZHJzL2Uyb0RvYy54bWxQSwUGAAAAAAYABgBZAQAA5A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069760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1494155</wp:posOffset>
                      </wp:positionV>
                      <wp:extent cx="808355" cy="388620"/>
                      <wp:effectExtent l="12700" t="0" r="17145" b="17780"/>
                      <wp:wrapNone/>
                      <wp:docPr id="223" name="流程图: 过程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3547110"/>
                                <a:ext cx="808355" cy="388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9pt;margin-top:117.65pt;height:30.6pt;width:63.65pt;z-index:254069760;v-text-anchor:middle;mso-width-relative:page;mso-height-relative:page;" fillcolor="#FFFFFF" filled="t" stroked="t" coordsize="21600,21600" o:gfxdata="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H+6JHaAAAACgEAAA8AAAAAAAAAAQAgAAAA&#10;IgAAAGRycy9kb3ducmV2LnhtbFBLAQIUABQAAAAIAIdO4kApZBPnewIAAM4EAAAOAAAAAAAAAAEA&#10;IAAAACk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083072" behindDoc="0" locked="0" layoutInCell="1" allowOverlap="1">
                      <wp:simplePos x="0" y="0"/>
                      <wp:positionH relativeFrom="column">
                        <wp:posOffset>1850390</wp:posOffset>
                      </wp:positionH>
                      <wp:positionV relativeFrom="paragraph">
                        <wp:posOffset>6551930</wp:posOffset>
                      </wp:positionV>
                      <wp:extent cx="1438275" cy="3810"/>
                      <wp:effectExtent l="0" t="45720" r="9525" b="64770"/>
                      <wp:wrapNone/>
                      <wp:docPr id="226" name="直接箭头连接符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31" idx="3"/>
                              <a:endCxn id="217" idx="3"/>
                            </wps:cNvCnPr>
                            <wps:spPr>
                              <a:xfrm>
                                <a:off x="3755390" y="9109075"/>
                                <a:ext cx="1438275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45.7pt;margin-top:515.9pt;height:0.3pt;width:113.25pt;z-index:254083072;mso-width-relative:page;mso-height-relative:page;" filled="f" stroked="t" coordsize="21600,21600" o:gfxdata="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Jlv2faAAAADQEAAA8AAAAAAAAAAQAgAAAAIgAAAGRycy9kb3ducmV2LnhtbFBL&#10;AQIUABQAAAAIAIdO4kDPcL3CLQIAACkEAAAOAAAAAAAAAAEAIAAAACkBAABkcnMvZTJvRG9jLnht&#10;bFBLBQYAAAAABgAGAFkBAADI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068736" behindDoc="0" locked="0" layoutInCell="1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619125</wp:posOffset>
                      </wp:positionV>
                      <wp:extent cx="777875" cy="349885"/>
                      <wp:effectExtent l="12700" t="0" r="28575" b="18415"/>
                      <wp:wrapNone/>
                      <wp:docPr id="234" name="流程图: 过程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0035" y="2560955"/>
                                <a:ext cx="7778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2.1pt;margin-top:48.75pt;height:27.55pt;width:61.25pt;z-index:254068736;v-text-anchor:middle;mso-width-relative:page;mso-height-relative:page;" fillcolor="#FFFFFF" filled="t" stroked="t" coordsize="21600,21600" o:gfxdata="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cGQfPZAAAACQEAAA8AAAAAAAAAAQAgAAAAIgAA&#10;AGRycy9kb3ducmV2LnhtbFBLAQIUABQAAAAIAIdO4kBpmXObeQIAAM4EAAAOAAAAAAAAAAEAIAAA&#10;ACgBAABkcnMvZTJvRG9jLnhtbFBLBQYAAAAABgAGAFkBAAAT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076928" behindDoc="0" locked="0" layoutInCell="1" allowOverlap="1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176530</wp:posOffset>
                      </wp:positionV>
                      <wp:extent cx="0" cy="476885"/>
                      <wp:effectExtent l="48895" t="0" r="65405" b="18415"/>
                      <wp:wrapNone/>
                      <wp:docPr id="230" name="直接箭头连接符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20" idx="3"/>
                              <a:endCxn id="217" idx="3"/>
                            </wps:cNvCnPr>
                            <wps:spPr>
                              <a:xfrm>
                                <a:off x="3209290" y="2760345"/>
                                <a:ext cx="0" cy="476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3.2pt;margin-top:13.9pt;height:37.55pt;width:0pt;z-index:254076928;mso-width-relative:page;mso-height-relative:page;" filled="f" stroked="t" coordsize="21600,21600" o:gfxdata="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nvkE7WAAAACgEAAA8AAAAAAAAAAQAgAAAAIgAAAGRycy9kb3ducmV2LnhtbFBLAQIUABQA&#10;AAAIAIdO4kD4DHoQKwIAACUEAAAOAAAAAAAAAAEAIAAAACUBAABkcnMvZTJvRG9jLnhtbFBLBQYA&#10;AAAABgAGAFkBAADC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077952" behindDoc="0" locked="0" layoutInCell="1" allowOverlap="1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156210</wp:posOffset>
                      </wp:positionV>
                      <wp:extent cx="3810" cy="558165"/>
                      <wp:effectExtent l="45720" t="0" r="64770" b="13335"/>
                      <wp:wrapNone/>
                      <wp:docPr id="222" name="直接箭头连接符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20" idx="3"/>
                              <a:endCxn id="217" idx="3"/>
                            </wps:cNvCnPr>
                            <wps:spPr>
                              <a:xfrm>
                                <a:off x="3221355" y="3674110"/>
                                <a:ext cx="3810" cy="558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4.15pt;margin-top:12.3pt;height:43.95pt;width:0.3pt;z-index:254077952;mso-width-relative:page;mso-height-relative:page;" filled="f" stroked="t" coordsize="21600,21600" o:gfxdata="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kARVu1wAAAAoBAAAPAAAAAAAAAAEAIAAAACIAAABkcnMvZG93bnJldi54bWxQSwECFAAU&#10;AAAACACHTuJANP8eoisCAAAoBAAADgAAAAAAAAABACAAAAAmAQAAZHJzL2Uyb0RvYy54bWxQSwUG&#10;AAAAAAYABgBZAQAAw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4085120" behindDoc="0" locked="0" layoutInCell="1" allowOverlap="1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120015</wp:posOffset>
                      </wp:positionV>
                      <wp:extent cx="564515" cy="268605"/>
                      <wp:effectExtent l="5080" t="4445" r="20955" b="12700"/>
                      <wp:wrapNone/>
                      <wp:docPr id="235" name="文本框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83915" y="3921125"/>
                                <a:ext cx="56451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2pt;margin-top:9.45pt;height:21.15pt;width:44.45pt;z-index:254085120;mso-width-relative:page;mso-height-relative:page;" fillcolor="#FFFFFF" filled="t" stroked="t" coordsize="21600,21600" o:gfxdata="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0u7+p1wAAAAkBAAAPAAAAAAAA&#10;AAEAIAAAACIAAABkcnMvZG93bnJldi54bWxQSwECFAAUAAAACACHTuJAnPKmQUwCAACHBAAADgAA&#10;AAAAAAABACAAAAAmAQAAZHJzL2Uyb0RvYy54bWxQSwUGAAAAAAYABgBZAQAA5A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078976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607695</wp:posOffset>
                      </wp:positionV>
                      <wp:extent cx="3810" cy="657225"/>
                      <wp:effectExtent l="48895" t="0" r="61595" b="9525"/>
                      <wp:wrapNone/>
                      <wp:docPr id="244" name="直接箭头连接符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20" idx="3"/>
                              <a:endCxn id="217" idx="3"/>
                            </wps:cNvCnPr>
                            <wps:spPr>
                              <a:xfrm flipH="1">
                                <a:off x="3225165" y="4526915"/>
                                <a:ext cx="381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85.65pt;margin-top:47.85pt;height:51.75pt;width:0.3pt;z-index:254078976;mso-width-relative:page;mso-height-relative:page;" filled="f" stroked="t" coordsize="21600,21600" o:gfxdata="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ntQD+9gAAAAKAQAADwAAAAAAAAABACAAAAAiAAAAZHJzL2Rvd25yZXYu&#10;eG1sUEsBAhQAFAAAAAgAh07iQDL0DG80AgAAMgQAAA4AAAAAAAAAAQAgAAAAJwEAAGRycy9lMm9E&#10;b2MueG1sUEsFBgAAAAAGAAYAWQEAAM0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082048" behindDoc="0" locked="0" layoutInCell="1" allowOverlap="1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3442335</wp:posOffset>
                      </wp:positionV>
                      <wp:extent cx="635" cy="624840"/>
                      <wp:effectExtent l="48895" t="0" r="64770" b="3810"/>
                      <wp:wrapNone/>
                      <wp:docPr id="227" name="直接箭头连接符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34" idx="2"/>
                              <a:endCxn id="217" idx="3"/>
                            </wps:cNvCnPr>
                            <wps:spPr>
                              <a:xfrm flipH="1">
                                <a:off x="3201035" y="8142605"/>
                                <a:ext cx="635" cy="624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91.05pt;margin-top:271.05pt;height:49.2pt;width:0.05pt;z-index:254082048;mso-width-relative:page;mso-height-relative:page;" filled="f" stroked="t" coordsize="21600,21600" o:gfxdata="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CsC+tgAAAALAQAADwAAAAAAAAABACAAAAAiAAAAZHJzL2Rvd25yZXYu&#10;eG1sUEsBAhQAFAAAAAgAh07iQFZkGPo0AgAAMQQAAA4AAAAAAAAAAQAgAAAAJwEAAGRycy9lMm9E&#10;b2MueG1sUEsFBgAAAAAGAAYAWQEAAM0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276608" behindDoc="0" locked="0" layoutInCell="1" allowOverlap="1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2291080</wp:posOffset>
                      </wp:positionV>
                      <wp:extent cx="635000" cy="278130"/>
                      <wp:effectExtent l="4445" t="4445" r="8255" b="22225"/>
                      <wp:wrapNone/>
                      <wp:docPr id="552" name="文本框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471545" y="6261735"/>
                                <a:ext cx="635000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3.4pt;margin-top:180.4pt;height:21.9pt;width:50pt;z-index:254276608;mso-width-relative:page;mso-height-relative:page;" fillcolor="#FFFFFF" filled="t" stroked="t" coordsize="21600,21600" o:gfxdata="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gqLio2AAAAAsBAAAPAAAAAAAA&#10;AAEAIAAAACIAAABkcnMvZG93bnJldi54bWxQSwECFAAUAAAACACHTuJACq1E+ksCAACHBAAADgAA&#10;AAAAAAABACAAAAAnAQAAZHJzL2Uyb0RvYy54bWxQSwUGAAAAAAYABgBZAQAA5A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073856" behindDoc="0" locked="0" layoutInCell="1" allowOverlap="1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4039235</wp:posOffset>
                      </wp:positionV>
                      <wp:extent cx="1356360" cy="666750"/>
                      <wp:effectExtent l="12700" t="0" r="21590" b="25400"/>
                      <wp:wrapNone/>
                      <wp:docPr id="231" name="流程图: 过程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8882380"/>
                                <a:ext cx="1356360" cy="666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8.9pt;margin-top:318.05pt;height:52.5pt;width:106.8pt;z-index:254073856;v-text-anchor:middle;mso-width-relative:page;mso-height-relative:page;" fillcolor="#FFFFFF" filled="t" stroked="t" coordsize="21600,21600" o:gfxdata="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jFYU2dkAAAAKAQAADwAAAAAAAAABACAAAAAi&#10;AAAAZHJzL2Rvd25yZXYueG1sUEsBAhQAFAAAAAgAh07iQJQwp/17AgAAzwQAAA4AAAAAAAAAAQAg&#10;AAAAKAEAAGRycy9lMm9Eb2MueG1sUEsFBgAAAAAGAAYAWQEAABU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072832" behindDoc="0" locked="0" layoutInCell="1" allowOverlap="1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2886075</wp:posOffset>
                      </wp:positionV>
                      <wp:extent cx="935990" cy="508000"/>
                      <wp:effectExtent l="12700" t="0" r="22860" b="12700"/>
                      <wp:wrapNone/>
                      <wp:docPr id="232" name="流程图: 过程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96540" y="7649845"/>
                                <a:ext cx="935990" cy="508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60.85pt;margin-top:227.25pt;height:40pt;width:73.7pt;z-index:254072832;v-text-anchor:middle;mso-width-relative:page;mso-height-relative:page;" fillcolor="#FFFFFF" filled="t" stroked="t" coordsize="21600,21600" o:gfxdata="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6/rAa9sAAAALAQAADwAAAAAAAAABACAA&#10;AAAiAAAAZHJzL2Rvd25yZXYueG1sUEsBAhQAFAAAAAgAh07iQLnzaZ18AgAAzgQAAA4AAAAAAAAA&#10;AQAgAAAAKgEAAGRycy9lMm9Eb2MueG1sUEsFBgAAAAAGAAYAWQEAABg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081024" behindDoc="0" locked="0" layoutInCell="1" allowOverlap="1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1741170</wp:posOffset>
                      </wp:positionV>
                      <wp:extent cx="0" cy="1134745"/>
                      <wp:effectExtent l="48895" t="0" r="65405" b="8255"/>
                      <wp:wrapNone/>
                      <wp:docPr id="236" name="直接箭头连接符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34" idx="2"/>
                              <a:endCxn id="217" idx="3"/>
                            </wps:cNvCnPr>
                            <wps:spPr>
                              <a:xfrm>
                                <a:off x="2931160" y="6648450"/>
                                <a:ext cx="0" cy="1134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7.15pt;margin-top:137.1pt;height:89.35pt;width:0pt;z-index:254081024;mso-width-relative:page;mso-height-relative:page;" filled="f" stroked="t" coordsize="21600,21600" o:gfxdata="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EZ0x9cAAAALAQAADwAAAAAA&#10;AAABACAAAAAiAAAAZHJzL2Rvd25yZXYueG1sUEsBAhQAFAAAAAgAh07iQDxWHcoUAgAA7QMAAA4A&#10;AAAAAAAAAQAgAAAAJgEAAGRycy9lMm9Eb2MueG1sUEsFBgAAAAAGAAYAWQEAAKw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071808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1306830</wp:posOffset>
                      </wp:positionV>
                      <wp:extent cx="918845" cy="405130"/>
                      <wp:effectExtent l="12700" t="0" r="20955" b="19685"/>
                      <wp:wrapNone/>
                      <wp:docPr id="240" name="流程图: 过程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56535" y="5610225"/>
                                <a:ext cx="918845" cy="4051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8.95pt;margin-top:102.9pt;height:31.9pt;width:72.35pt;z-index:254071808;v-text-anchor:middle;mso-width-relative:page;mso-height-relative:page;" fillcolor="#FFFFFF" filled="t" stroked="t" coordsize="21600,21600" o:gfxdata="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D1KF6XZAAAACwEAAA8AAAAAAAAAAQAgAAAA&#10;IgAAAGRycy9kb3ducmV2LnhtbFBLAQIUABQAAAAIAIdO4kBx+cLxfAIAAM4EAAAOAAAAAAAAAAEA&#10;IAAAACg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086144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1156335</wp:posOffset>
                      </wp:positionV>
                      <wp:extent cx="643255" cy="246380"/>
                      <wp:effectExtent l="4445" t="4445" r="19050" b="15875"/>
                      <wp:wrapNone/>
                      <wp:docPr id="241" name="文本框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03780" y="5126990"/>
                                <a:ext cx="643255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75pt;margin-top:91.05pt;height:19.4pt;width:50.65pt;z-index:254086144;mso-width-relative:page;mso-height-relative:page;" fillcolor="#FFFFFF" filled="t" stroked="t" coordsize="21600,21600" o:gfxdata="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2bqOy1gAAAAkBAAAPAAAAAAAAAAEA&#10;IAAAACIAAABkcnMvZG93bnJldi54bWxQSwECFAAUAAAACACHTuJA93hrtkoCAACHBAAADgAAAAAA&#10;AAABACAAAAAlAQAAZHJzL2Uyb0RvYy54bWxQSwUGAAAAAAYABgBZAQAA4Q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070784" behindDoc="0" locked="0" layoutInCell="1" allowOverlap="1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286385</wp:posOffset>
                      </wp:positionV>
                      <wp:extent cx="826770" cy="298450"/>
                      <wp:effectExtent l="12700" t="0" r="17780" b="12700"/>
                      <wp:wrapNone/>
                      <wp:docPr id="243" name="流程图: 过程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35910" y="4257040"/>
                                <a:ext cx="826770" cy="269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0.15pt;margin-top:22.55pt;height:23.5pt;width:65.1pt;z-index:254070784;v-text-anchor:middle;mso-width-relative:page;mso-height-relative:page;" fillcolor="#FFFFFF" filled="t" stroked="t" coordsize="21600,21600" o:gfxdata="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z6U3D2AAAAAkBAAAPAAAAAAAAAAEAIAAAACIAAABk&#10;cnMvZG93bnJldi54bWxQSwECFAAUAAAACACHTuJA75zRmXgCAADOBAAADgAAAAAAAAABACAAAAAn&#10;AQAAZHJzL2Uyb0RvYy54bWxQSwUGAAAAAAYABgBZAQAAEQ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54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074880" behindDoc="0" locked="0" layoutInCell="1" allowOverlap="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6248400</wp:posOffset>
                      </wp:positionV>
                      <wp:extent cx="999490" cy="675005"/>
                      <wp:effectExtent l="12700" t="0" r="16510" b="17145"/>
                      <wp:wrapNone/>
                      <wp:docPr id="245" name="流程图: 过程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915" y="8928100"/>
                                <a:ext cx="999490" cy="6750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7.5pt;margin-top:492pt;height:53.15pt;width:78.7pt;z-index:254074880;v-text-anchor:middle;mso-width-relative:page;mso-height-relative:page;" fillcolor="#FFFFFF" filled="t" stroked="t" coordsize="21600,21600" o:gfxdata="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jD2WM2wAAAAsBAAAPAAAAAAAAAAEAIAAA&#10;ACIAAABkcnMvZG93bnJldi54bWxQSwECFAAUAAAACACHTuJA3jE1wHsCAADOBAAADgAAAAAAAAAB&#10;ACAAAAAq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>
      <w:pPr>
        <w:jc w:val="both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交城县</w:t>
      </w:r>
      <w:r>
        <w:rPr>
          <w:rFonts w:hint="eastAsia" w:ascii="宋体" w:hAnsi="宋体" w:cs="宋体"/>
          <w:b w:val="0"/>
          <w:bCs/>
          <w:sz w:val="36"/>
          <w:szCs w:val="36"/>
          <w:lang w:val="en-US" w:eastAsia="zh-CN"/>
        </w:rPr>
        <w:t>行政审批服务管理局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行政许可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权力运行流程图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车辆运营证核发</w:t>
      </w:r>
    </w:p>
    <w:p>
      <w:pPr>
        <w:jc w:val="left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4834688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20320</wp:posOffset>
                </wp:positionV>
                <wp:extent cx="1428750" cy="635635"/>
                <wp:effectExtent l="8255" t="7620" r="10795" b="23495"/>
                <wp:wrapNone/>
                <wp:docPr id="1" name="流程图: 终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3563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szCs w:val="18"/>
                              </w:rPr>
                              <w:t>收到交通行政许可申请材料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8.1pt;margin-top:1.6pt;height:50.05pt;width:112.5pt;z-index:254834688;mso-width-relative:page;mso-height-relative:page;" fillcolor="#FFFFFF" filled="t" stroked="t" coordsize="21600,21600" o:gfxdata="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PiucC1wAAAAkBAAAPAAAAAAAAAAEAIAAAACIAAABk&#10;cnMvZG93bnJldi54bWxQSwECFAAUAAAACACHTuJAbRDCeQcCAAAEBAAADgAAAAAAAAABACAAAAAm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szCs w:val="18"/>
                        </w:rPr>
                        <w:t>收到交通行政许可申请材料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9047" w:tblpY="160"/>
        <w:tblOverlap w:val="never"/>
        <w:tblW w:w="1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139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申请事项依法不属于本实施机关职权范围的，即时作出不予受理的决定，并向申请人出具《交通行政许可申请不予受理决定书》，同时告知申请人应当向有关行政机关提出申请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838784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56515</wp:posOffset>
                </wp:positionV>
                <wp:extent cx="9525" cy="161925"/>
                <wp:effectExtent l="33020" t="635" r="33655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65pt;margin-top:4.45pt;height:12.75pt;width:0.75pt;z-index:254838784;mso-width-relative:page;mso-height-relative:page;" filled="f" stroked="t" coordsize="21600,21600" o:gfxdata="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cFbjdcAAAAIAQAADwAAAAAAAAABACAAAAAiAAAAZHJzL2Rvd25yZXYueG1sUEsBAhQA&#10;FAAAAAgAh07iQLtHCa3zAQAA0gMAAA4AAAAAAAAAAQAgAAAAJgEAAGRycy9lMm9Eb2MueG1sUEsF&#10;BgAAAAAGAAYAWQEAAIs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tblpX="212" w:tblpY="1426"/>
        <w:tblOverlap w:val="never"/>
        <w:tblW w:w="1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申请事项依法不需要取得交通行政许可的，应当即时告知申请人不受理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4607" w:tblpY="1321"/>
        <w:tblOverlap w:val="never"/>
        <w:tblW w:w="1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8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涉及公共利益和公路安全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、及依法应举行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听证等重大交通行政许可的事项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</w:tbl>
    <w:tbl>
      <w:tblPr>
        <w:tblStyle w:val="4"/>
        <w:tblpPr w:leftFromText="180" w:rightFromText="180" w:vertAnchor="text" w:tblpX="407" w:tblpY="2932"/>
        <w:tblOverlap w:val="never"/>
        <w:tblW w:w="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88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4826496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782955</wp:posOffset>
                      </wp:positionV>
                      <wp:extent cx="9525" cy="2105025"/>
                      <wp:effectExtent l="29210" t="0" r="37465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210502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3pt;margin-top:61.65pt;height:165.75pt;width:0.75pt;z-index:254826496;mso-width-relative:page;mso-height-relative:page;" filled="f" stroked="t" coordsize="21600,21600" o:gfxdata="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sSyIdgAAAAJAQAADwAAAAAAAAABACAAAAAiAAAAZHJzL2Rvd25yZXYueG1sUEsB&#10;AhQAFAAAAAgAh07iQKyYcJD1AQAA0wMAAA4AAAAAAAAAAQAgAAAAJw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4827520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760095</wp:posOffset>
                      </wp:positionV>
                      <wp:extent cx="85725" cy="63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85725" cy="63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0pt;margin-top:59.85pt;height:0.05pt;width:6.75pt;z-index:254827520;mso-width-relative:page;mso-height-relative:page;" filled="f" stroked="t" coordsize="21600,21600" o:gfxdata="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9QObXUAAAACQEAAA8AAAAAAAAAAQAgAAAAIgAAAGRycy9kb3ducmV2LnhtbFBLAQIUABQAAAAI&#10;AIdO4kAuVzYh8QEAAMwDAAAOAAAAAAAAAAEAIAAAACMBAABkcnMvZTJvRG9jLnhtbFBLBQYAAAAA&#10;BgAGAFkBAACG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允许申请人当场补全或者更正错误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2582" w:tblpY="2917"/>
        <w:tblOverlap w:val="never"/>
        <w:tblW w:w="1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128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申请人当场不能补全或者更正的，当场或者在5日内向申请人出具《交通行政许可申请补正通知书》，一次性告知申请人需要补正的全部内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tbl>
      <w:tblPr>
        <w:tblStyle w:val="4"/>
        <w:tblpPr w:leftFromText="180" w:rightFromText="180" w:vertAnchor="text" w:horzAnchor="page" w:tblpX="4252" w:tblpY="1372"/>
        <w:tblOverlap w:val="never"/>
        <w:tblW w:w="1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</w:trPr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申请材料不齐全或者不符合法定形式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836736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21590</wp:posOffset>
                </wp:positionV>
                <wp:extent cx="1409700" cy="866140"/>
                <wp:effectExtent l="15240" t="9525" r="22860" b="19685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661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审查申请材料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40.55pt;margin-top:1.7pt;height:68.2pt;width:111pt;z-index:254836736;mso-width-relative:page;mso-height-relative:page;" fillcolor="#FFFFFF" filled="t" stroked="t" coordsize="21600,21600" o:gfxdata="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Ex1jDYAAAACQEAAA8AAAAAAAAAAQAgAAAAIgAAAGRy&#10;cy9kb3ducmV2LnhtbFBLAQIUABQAAAAIAIdO4kCjNOBU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审查申请材料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22400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1687830</wp:posOffset>
                </wp:positionV>
                <wp:extent cx="635" cy="171450"/>
                <wp:effectExtent l="37465" t="0" r="3810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9pt;margin-top:132.9pt;height:13.5pt;width:0.05pt;z-index:254822400;mso-width-relative:page;mso-height-relative:page;" filled="f" stroked="t" coordsize="21600,21600" o:gfxdata="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wgUaXYAAAACwEAAA8AAAAAAAAAAQAgAAAAIgAAAGRycy9kb3ducmV2LnhtbFBL&#10;AQIUABQAAAAIAIdO4kByJlIE9gEAANEDAAAOAAAAAAAAAAEAIAAAACcBAABkcnMvZTJvRG9jLnht&#10;bFBLBQYAAAAABgAGAFkBAACP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1932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1268730</wp:posOffset>
                </wp:positionV>
                <wp:extent cx="35242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7pt;margin-top:99.9pt;height:0.05pt;width:27.75pt;z-index:254819328;mso-width-relative:page;mso-height-relative:page;" filled="f" stroked="t" coordsize="21600,21600" o:gfxdata="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lsmr7ZAAAACwEA&#10;AA8AAAAAAAAAAQAgAAAAIgAAAGRycy9kb3ducmV2LnhtbFBLAQIUABQAAAAIAIdO4kDoWzq54AEA&#10;AKYDAAAOAAAAAAAAAAEAIAAAACg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18304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621030</wp:posOffset>
                </wp:positionV>
                <wp:extent cx="635" cy="285750"/>
                <wp:effectExtent l="37465" t="0" r="3810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65pt;margin-top:48.9pt;height:22.5pt;width:0.05pt;z-index:254818304;mso-width-relative:page;mso-height-relative:page;" filled="f" stroked="t" coordsize="21600,21600" o:gfxdata="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1dP5J&#10;2AAAAAoBAAAPAAAAAAAAAAEAIAAAACIAAABkcnMvZG93bnJldi54bWxQSwECFAAUAAAACACHTuJA&#10;F6pjWOgBAACqAwAADgAAAAAAAAABACAAAAAn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845952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168275</wp:posOffset>
                </wp:positionV>
                <wp:extent cx="2047875" cy="9525"/>
                <wp:effectExtent l="0" t="52070" r="9525" b="5270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85pt;margin-top:13.25pt;height:0.75pt;width:161.25pt;z-index:254845952;mso-width-relative:page;mso-height-relative:page;" filled="f" stroked="t" coordsize="21600,21600" o:gfxdata="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sXwN9UAAAAJAQAADwAAAAAAAAABACAAAAAiAAAAZHJzL2Rvd25yZXYueG1s&#10;UEsBAhQAFAAAAAgAh07iQDiMbxv7AQAA2gMAAA4AAAAAAAAAAQAgAAAAJAEAAGRycy9lMm9Eb2Mu&#10;eG1sUEsFBgAAAAAGAAYAWQEAAJEFAAAAAA==&#10;">
                <v:fill on="f" focussize="0,0"/>
                <v:stroke weight="1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43904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158750</wp:posOffset>
                </wp:positionV>
                <wp:extent cx="19050" cy="3552825"/>
                <wp:effectExtent l="7620" t="0" r="11430" b="95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35528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5pt;margin-top:12.5pt;height:279.75pt;width:1.5pt;z-index:254843904;mso-width-relative:page;mso-height-relative:page;" filled="f" stroked="t" coordsize="21600,21600" o:gfxdata="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LRoXb2gAAAAoBAAAPAAAAAAAAAAEAIAAAACIAAABkcnMvZG93bnJldi54bWxQSwECFAAU&#10;AAAACACHTuJAvNFSeu8BAADSAwAADgAAAAAAAAABACAAAAAp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186"/>
        </w:tabs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841856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109855</wp:posOffset>
                </wp:positionV>
                <wp:extent cx="1270" cy="409575"/>
                <wp:effectExtent l="38100" t="0" r="36830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1270" cy="4095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.75pt;margin-top:8.65pt;height:32.25pt;width:0.1pt;z-index:254841856;mso-width-relative:page;mso-height-relative:page;" filled="f" stroked="t" coordsize="21600,21600" o:gfxdata="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7cLKrXAAAABwEAAA8AAAAAAAAAAQAgAAAAIgAAAGRycy9k&#10;b3ducmV2LnhtbFBLAQIUABQAAAAIAIdO4kBs4ZtTAwIAAOYDAAAOAAAAAAAAAAEAIAAAACYBAABk&#10;cnMvZTJvRG9jLnhtbFBLBQYAAAAABgAGAFkBAACbBQAAAAA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25472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103505</wp:posOffset>
                </wp:positionV>
                <wp:extent cx="1609725" cy="698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1609725" cy="698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.85pt;margin-top:8.15pt;height:0.55pt;width:126.75pt;z-index:254825472;mso-width-relative:page;mso-height-relative:page;" filled="f" stroked="t" coordsize="21600,21600" o:gfxdata="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nbw7WAAAACAEAAA8AAAAAAAAAAQAgAAAAIgAAAGRycy9kb3ducmV2LnhtbFBLAQIU&#10;ABQAAAAIAIdO4kBrxiik9QEAANsDAAAOAAAAAAAAAAEAIAAAACU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40832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109855</wp:posOffset>
                </wp:positionV>
                <wp:extent cx="1333500" cy="19050"/>
                <wp:effectExtent l="0" t="20320" r="0" b="3683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333500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8.65pt;height:1.5pt;width:105pt;z-index:254840832;mso-width-relative:page;mso-height-relative:page;" filled="f" stroked="t" coordsize="21600,21600" o:gfxdata="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zesZt1gAAAAkBAAAPAAAAAAAAAAEAIAAAACIAAABkcnMvZG93bnJldi54bWxQ&#10;SwECFAAUAAAACACHTuJAjCN/pPkBAADWAwAADgAAAAAAAAABACAAAAAl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24448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119380</wp:posOffset>
                </wp:positionV>
                <wp:extent cx="23495" cy="2599690"/>
                <wp:effectExtent l="37465" t="0" r="15240" b="1016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23495" cy="259969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1.25pt;margin-top:9.4pt;height:204.7pt;width:1.85pt;z-index:254824448;mso-width-relative:page;mso-height-relative:page;" filled="f" stroked="t" coordsize="21600,21600" o:gfxdata="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IXGq2QAAAAoBAAAPAAAAAAAAAAEAIAAAACIAAABkcnMv&#10;ZG93bnJldi54bWxQSwECFAAUAAAACACHTuJAEGr9dwICAADgAwAADgAAAAAAAAABACAAAAAoAQAA&#10;ZHJzL2Uyb0RvYy54bWxQSwUGAAAAAAYABgBZAQAAn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23424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120015</wp:posOffset>
                </wp:positionV>
                <wp:extent cx="5715" cy="2728595"/>
                <wp:effectExtent l="38100" t="0" r="32385" b="146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5715" cy="272859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0.6pt;margin-top:9.45pt;height:214.85pt;width:0.45pt;z-index:254823424;mso-width-relative:page;mso-height-relative:page;" filled="f" stroked="t" coordsize="21600,21600" o:gfxdata="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p/PL2AAAAAoBAAAPAAAAAAAAAAEAIAAAACIAAABkcnMvZG93bnJl&#10;di54bWxQSwECFAAUAAAACACHTuJAGXuVvf0BAADfAwAADgAAAAAAAAABACAAAAAnAQAAZHJzL2Uy&#10;b0RvYy54bWxQSwUGAAAAAAYABgBZAQAAl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21376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74930</wp:posOffset>
                </wp:positionV>
                <wp:extent cx="9525" cy="381000"/>
                <wp:effectExtent l="30480" t="0" r="36195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.15pt;margin-top:5.9pt;height:30pt;width:0.75pt;z-index:254821376;mso-width-relative:page;mso-height-relative:page;" filled="f" stroked="t" coordsize="21600,21600" o:gfxdata="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TNRZNYAAAAJAQAADwAAAAAAAAABACAAAAAiAAAAZHJzL2Rvd25yZXYueG1sUEsB&#10;AhQAFAAAAAgAh07iQP8KEDX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tbl>
      <w:tblPr>
        <w:tblStyle w:val="4"/>
        <w:tblpPr w:leftFromText="180" w:rightFromText="180" w:vertAnchor="text" w:horzAnchor="page" w:tblpX="4180" w:tblpY="5903"/>
        <w:tblOverlap w:val="never"/>
        <w:tblW w:w="2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85" w:type="dxa"/>
            <w:vAlign w:val="top"/>
          </w:tcPr>
          <w:p>
            <w:pPr>
              <w:jc w:val="left"/>
              <w:rPr>
                <w:rFonts w:hint="eastAsia" w:eastAsia="宋体"/>
                <w:sz w:val="32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当场不能作出许可决定的，出具《交通行政许可申请受理通知书》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20个工作日办结</w:t>
            </w:r>
          </w:p>
        </w:tc>
      </w:tr>
    </w:tbl>
    <w:tbl>
      <w:tblPr>
        <w:tblStyle w:val="4"/>
        <w:tblpPr w:leftFromText="180" w:rightFromText="180" w:vertAnchor="text" w:tblpX="5305" w:tblpY="5991"/>
        <w:tblOverlap w:val="never"/>
        <w:tblW w:w="2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75" w:type="dxa"/>
            <w:vAlign w:val="top"/>
          </w:tcPr>
          <w:p>
            <w:pPr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483264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400050</wp:posOffset>
                      </wp:positionV>
                      <wp:extent cx="9525" cy="1171575"/>
                      <wp:effectExtent l="29210" t="0" r="37465" b="952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11715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.05pt;margin-top:31.5pt;height:92.25pt;width:0.75pt;z-index:254832640;mso-width-relative:page;mso-height-relative:page;" filled="f" stroked="t" coordsize="21600,21600" o:gfxdata="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b+p29cAAAAIAQAADwAAAAAAAAABACAAAAAiAAAAZHJzL2Rvd25yZXYueG1sUEsB&#10;AhQAFAAAAAgAh07iQIj96tv2AQAA1QMAAA4AAAAAAAAAAQAgAAAAJg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根据听证结论作出许可或不许可决定。</w:t>
            </w:r>
          </w:p>
        </w:tc>
      </w:tr>
    </w:tbl>
    <w:p>
      <w:pPr>
        <w:jc w:val="left"/>
        <w:rPr>
          <w:rFonts w:hint="eastAsia"/>
          <w:sz w:val="32"/>
          <w:szCs w:val="32"/>
          <w:vertAlign w:val="baseline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820352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277495</wp:posOffset>
                </wp:positionV>
                <wp:extent cx="5080" cy="581660"/>
                <wp:effectExtent l="33655" t="0" r="37465" b="889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5080" cy="5816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4pt;margin-top:21.85pt;height:45.8pt;width:0.4pt;z-index:254820352;mso-width-relative:page;mso-height-relative:page;" filled="f" stroked="t" coordsize="21600,21600" o:gfxdata="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27gytYAAAAIAQAADwAAAAAAAAABACAAAAAiAAAAZHJzL2Rvd25yZXYueG1sUEsB&#10;AhQAFAAAAAgAh07iQLcSUff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4829568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3525520</wp:posOffset>
                </wp:positionV>
                <wp:extent cx="635" cy="276225"/>
                <wp:effectExtent l="37465" t="0" r="38100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76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15pt;margin-top:277.6pt;height:21.75pt;width:0.05pt;z-index:254829568;mso-width-relative:page;mso-height-relative:page;" filled="f" stroked="t" coordsize="21600,21600" o:gfxdata="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LsPPNgAAAALAQAADwAAAAAAAAABACAAAAAiAAAAZHJzL2Rvd25yZXYueG1sUEsB&#10;AhQAFAAAAAgAh07iQAnymab1AQAA0wMAAA4AAAAAAAAAAQAgAAAAJw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4828544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862330</wp:posOffset>
                </wp:positionV>
                <wp:extent cx="19050" cy="657225"/>
                <wp:effectExtent l="20955" t="0" r="36195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657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15pt;margin-top:67.9pt;height:51.75pt;width:1.5pt;z-index:254828544;mso-width-relative:page;mso-height-relative:page;" filled="f" stroked="t" coordsize="21600,21600" o:gfxdata="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Odlg2AAAAAsBAAAPAAAAAAAAAAEAIAAAACIAAABkcnMvZG93bnJldi54bWxQ&#10;SwECFAAUAAAACACHTuJAKpBVjvcBAADV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8497" w:tblpY="2777"/>
        <w:tblOverlap w:val="never"/>
        <w:tblW w:w="1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57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申请事项属于本实施机关职权范围，申请材料齐全，符合法定形式，能够当场作出交通行政许可决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定。</w:t>
            </w:r>
          </w:p>
        </w:tc>
      </w:tr>
    </w:tbl>
    <w:tbl>
      <w:tblPr>
        <w:tblStyle w:val="4"/>
        <w:tblpPr w:leftFromText="180" w:rightFromText="180" w:vertAnchor="text" w:horzAnchor="page" w:tblpX="2025" w:tblpY="2906"/>
        <w:tblOverlap w:val="never"/>
        <w:tblW w:w="1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695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依法需要对申材料的实质内容进行核实的，由局下设机构按照各自的职责进行核查。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核查结报审批股。</w:t>
            </w:r>
          </w:p>
          <w:p>
            <w:pPr>
              <w:jc w:val="left"/>
              <w:rPr>
                <w:sz w:val="3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6465" w:tblpY="1782"/>
        <w:tblOverlap w:val="never"/>
        <w:tblW w:w="1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5" w:type="dxa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应向分管领导并局长汇报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经局领导研究认为需要进行听证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的，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向社会发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《交通行政许可听证公告》公告期10日，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4837760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201295</wp:posOffset>
                      </wp:positionV>
                      <wp:extent cx="635" cy="1047750"/>
                      <wp:effectExtent l="37465" t="0" r="38100" b="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635" cy="104775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.1pt;margin-top:15.85pt;height:82.5pt;width:0.05pt;z-index:254837760;mso-width-relative:page;mso-height-relative:page;" filled="f" stroked="t" coordsize="21600,21600" o:gfxdata="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IfpnDWAAAACAEAAA8AAAAAAAAAAQAgAAAAIgAAAGRycy9kb3ducmV2LnhtbFBL&#10;AQIUABQAAAAIAIdO4kAmrJcH+AEAANQDAAAOAAAAAAAAAAEAIAAAACU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1795" w:tblpY="6569"/>
        <w:tblOverlap w:val="never"/>
        <w:tblW w:w="5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663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发现行政许可事项直接关系他人重大利益的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，应告知利害关系人，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向利害关系人送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达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《交通行政许可征求意见通知书》，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5日内提出意见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。</w:t>
            </w:r>
          </w:p>
          <w:p>
            <w:pPr>
              <w:rPr>
                <w:rFonts w:hint="eastAsia" w:eastAsia="宋体"/>
                <w:sz w:val="21"/>
                <w:vertAlign w:val="baseline"/>
                <w:lang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4830592" behindDoc="0" locked="0" layoutInCell="1" allowOverlap="1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193675</wp:posOffset>
                      </wp:positionV>
                      <wp:extent cx="1905" cy="339090"/>
                      <wp:effectExtent l="36830" t="0" r="37465" b="381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1905" cy="33909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8.9pt;margin-top:15.25pt;height:26.7pt;width:0.15pt;z-index:254830592;mso-width-relative:page;mso-height-relative:page;" filled="f" stroked="t" coordsize="21600,21600" o:gfxdata="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pSK/rXAAAACQEAAA8AAAAAAAAAAQAgAAAAIgAAAGRycy9kb3ducmV2LnhtbFBL&#10;AQIUABQAAAAIAIdO4kCDxvgk9wEAANQDAAAOAAAAAAAAAAEAIAAAACY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2055" w:tblpY="7994"/>
        <w:tblOverlap w:val="never"/>
        <w:tblW w:w="3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45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4831616" behindDoc="0" locked="0" layoutInCell="1" allowOverlap="1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182880</wp:posOffset>
                      </wp:positionV>
                      <wp:extent cx="685800" cy="16510"/>
                      <wp:effectExtent l="0" t="36195" r="0" b="23495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 flipV="1">
                                <a:off x="0" y="0"/>
                                <a:ext cx="685800" cy="1651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48.85pt;margin-top:14.4pt;height:1.3pt;width:54pt;z-index:254831616;mso-width-relative:page;mso-height-relative:page;" filled="f" stroked="t" coordsize="21600,21600" o:gfxdata="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TmPDPYAAAACQEAAA8AAAAAAAAAAQAgAAAAIgAAAGRycy9kb3du&#10;cmV2LnhtbFBLAQIUABQAAAAIAIdO4kBuZAXb/wEAAN8DAAAOAAAAAAAAAAEAIAAAACcBAABkcnMv&#10;ZTJvRG9jLnhtbFBLBQYAAAAABgAGAFkBAACY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依法作出准予许可、不予许可决定</w:t>
            </w:r>
          </w:p>
        </w:tc>
      </w:tr>
    </w:tbl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842880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3959860</wp:posOffset>
                </wp:positionV>
                <wp:extent cx="635" cy="209550"/>
                <wp:effectExtent l="37465" t="0" r="3810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095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15pt;margin-top:311.8pt;height:16.5pt;width:0.05pt;z-index:254842880;mso-width-relative:page;mso-height-relative:page;" filled="f" stroked="t" coordsize="21600,21600" o:gfxdata="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Ogi22AAAAAsBAAAPAAAAAAAAAAEAIAAAACIAAABkcnMvZG93bnJldi54bWxQ&#10;SwECFAAUAAAACACHTuJAfXZrDvcBAADT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4839808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5561330</wp:posOffset>
                </wp:positionV>
                <wp:extent cx="9525" cy="304800"/>
                <wp:effectExtent l="35560" t="0" r="31115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 flipV="1"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34.9pt;margin-top:437.9pt;height:24pt;width:0.75pt;z-index:254839808;mso-width-relative:page;mso-height-relative:page;" filled="f" stroked="t" coordsize="21600,21600" o:gfxdata="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4KTzdoAAAALAQAADwAAAAAAAAABACAAAAAiAAAA&#10;ZHJzL2Rvd25yZXYueG1sUEsBAhQAFAAAAAgAh07iQCpL0+kFAgAA6AMAAA4AAAAAAAAAAQAgAAAA&#10;KQEAAGRycy9lMm9Eb2MueG1sUEsFBgAAAAAGAAYAWQEAAKA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4833664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3849370</wp:posOffset>
                </wp:positionV>
                <wp:extent cx="9525" cy="940435"/>
                <wp:effectExtent l="29210" t="0" r="37465" b="1206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9404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9pt;margin-top:303.1pt;height:74.05pt;width:0.75pt;z-index:254833664;mso-width-relative:page;mso-height-relative:page;" filled="f" stroked="t" coordsize="21600,21600" o:gfxdata="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SKOVjaAAAACwEAAA8AAAAAAAAAAQAgAAAAIgAAAGRycy9kb3ducmV2Lnht&#10;bFBLAQIUABQAAAAIAIdO4kDgXPb19wEAANQDAAAOAAAAAAAAAAEAIAAAACkBAABkcnMvZTJvRG9j&#10;LnhtbFBLBQYAAAAABgAGAFkBAACS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6225" w:tblpY="7230"/>
        <w:tblOverlap w:val="never"/>
        <w:tblW w:w="1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不予许可，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10内送达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《不予交通行政许可决定书》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849024" behindDoc="0" locked="0" layoutInCell="1" allowOverlap="1">
                <wp:simplePos x="0" y="0"/>
                <wp:positionH relativeFrom="column">
                  <wp:posOffset>-2672080</wp:posOffset>
                </wp:positionH>
                <wp:positionV relativeFrom="paragraph">
                  <wp:posOffset>5443855</wp:posOffset>
                </wp:positionV>
                <wp:extent cx="3838575" cy="19050"/>
                <wp:effectExtent l="0" t="7620" r="9525" b="1143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3838575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10.4pt;margin-top:428.65pt;height:1.5pt;width:302.25pt;z-index:254849024;mso-width-relative:page;mso-height-relative:page;" filled="f" stroked="t" coordsize="21600,21600" o:gfxdata="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TQuUzaAAAADAEAAA8AAAAAAAAAAQAgAAAAIgAAAGRycy9kb3ducmV2&#10;LnhtbFBLAQIUABQAAAAIAIdO4kBr4nj0+gEAANwDAAAOAAAAAAAAAAEAIAAAACkBAABkcnMvZTJv&#10;RG9jLnhtbFBLBQYAAAAABgAGAFkBAACV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4697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4392930</wp:posOffset>
                </wp:positionV>
                <wp:extent cx="1720850" cy="742950"/>
                <wp:effectExtent l="8255" t="7620" r="23495" b="11430"/>
                <wp:wrapNone/>
                <wp:docPr id="34" name="流程图: 终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742950"/>
                        </a:xfrm>
                        <a:prstGeom prst="flowChartTerminator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十日内向申请人颁发、送达行政许可证件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.归挡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.5pt;margin-top:345.9pt;height:58.5pt;width:135.5pt;z-index:254846976;mso-width-relative:page;mso-height-relative:page;" fillcolor="#FFFFFF" filled="t" stroked="t" coordsize="21600,21600" o:gfxdata="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z0AEHbAAAACgEAAA8AAAAAAAAAAQAg&#10;AAAAIgAAAGRycy9kb3ducmV2LnhtbFBLAQIUABQAAAAIAIdO4kDV+wQiRAIAAI0EAAAOAAAAAAAA&#10;AAEAIAAAACoBAABkcnMvZTJvRG9jLnhtbFBLBQYAAAAABgAGAFkBAADg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十日内向申请人颁发、送达行政许可证件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  <w:lang w:val="en-US" w:eastAsia="zh-CN"/>
                        </w:rPr>
                        <w:t>.归挡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48000" behindDoc="0" locked="0" layoutInCell="1" allowOverlap="1">
                <wp:simplePos x="0" y="0"/>
                <wp:positionH relativeFrom="column">
                  <wp:posOffset>-2681605</wp:posOffset>
                </wp:positionH>
                <wp:positionV relativeFrom="paragraph">
                  <wp:posOffset>5031105</wp:posOffset>
                </wp:positionV>
                <wp:extent cx="9525" cy="447675"/>
                <wp:effectExtent l="7620" t="0" r="20955" b="889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4476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1.15pt;margin-top:396.15pt;height:35.25pt;width:0.75pt;z-index:254848000;mso-width-relative:page;mso-height-relative:page;" filled="f" stroked="t" coordsize="21600,21600" o:gfxdata="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wc5tsAAAANAQAADwAAAAAAAAABACAAAAAiAAAAZHJzL2Rvd25yZXYueG1sUEsB&#10;AhQAFAAAAAgAh07iQMD+NNfyAQAA0AMAAA4AAAAAAAAAAQAgAAAAKg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44928" behindDoc="0" locked="0" layoutInCell="1" allowOverlap="1">
                <wp:simplePos x="0" y="0"/>
                <wp:positionH relativeFrom="column">
                  <wp:posOffset>-4034155</wp:posOffset>
                </wp:positionH>
                <wp:positionV relativeFrom="paragraph">
                  <wp:posOffset>2098040</wp:posOffset>
                </wp:positionV>
                <wp:extent cx="180975" cy="63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8097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17.65pt;margin-top:165.2pt;height:0.05pt;width:14.25pt;z-index:254844928;mso-width-relative:page;mso-height-relative:page;" filled="f" stroked="t" coordsize="21600,21600" o:gfxdata="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UqtbNsAAAANAQAADwAAAAAAAAABACAAAAAiAAAAZHJzL2Rvd25yZXYueG1sUEsBAhQA&#10;FAAAAAgAh07iQIwYK1jvAQAAzwMAAA4AAAAAAAAAAQAgAAAAKg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4835712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15875</wp:posOffset>
                </wp:positionV>
                <wp:extent cx="19050" cy="1619250"/>
                <wp:effectExtent l="19685" t="0" r="37465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16192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9pt;margin-top:1.25pt;height:127.5pt;width:1.5pt;z-index:254835712;mso-width-relative:page;mso-height-relative:page;" filled="f" stroked="t" coordsize="21600,21600" o:gfxdata="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Xli+tUAAAAJAQAADwAAAAAAAAABACAAAAAiAAAAZHJzL2Rvd25yZXYueG1sUEsB&#10;AhQAFAAAAAgAh07iQO6WJ174AQAA1gMAAA4AAAAAAAAAAQAgAAAAJA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实施机构：交城县行政审批服务管理局        监督电话 0358——</w:t>
      </w:r>
      <w:r>
        <w:rPr>
          <w:rFonts w:hint="eastAsia" w:ascii="宋体" w:hAnsi="宋体" w:cs="宋体"/>
          <w:sz w:val="16"/>
          <w:szCs w:val="16"/>
          <w:lang w:val="en-US" w:eastAsia="zh-CN"/>
        </w:rPr>
        <w:t>3915222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/>
          <w:b w:val="0"/>
          <w:bCs w:val="0"/>
          <w:sz w:val="40"/>
          <w:szCs w:val="40"/>
          <w:lang w:val="en-US" w:eastAsia="zh-CN"/>
        </w:rPr>
        <w:t>交城县</w:t>
      </w:r>
      <w:r>
        <w:rPr>
          <w:rFonts w:hint="eastAsia" w:ascii="宋体" w:hAnsi="宋体" w:cs="宋体"/>
          <w:b w:val="0"/>
          <w:bCs/>
          <w:sz w:val="40"/>
          <w:szCs w:val="40"/>
          <w:lang w:val="en-US" w:eastAsia="zh-CN"/>
        </w:rPr>
        <w:t>行政审批服务管理局</w:t>
      </w:r>
      <w:r>
        <w:rPr>
          <w:rFonts w:hint="eastAsia"/>
          <w:b w:val="0"/>
          <w:bCs w:val="0"/>
          <w:sz w:val="40"/>
          <w:szCs w:val="40"/>
          <w:lang w:val="en-US" w:eastAsia="zh-CN"/>
        </w:rPr>
        <w:t>行政许可权力运行风险防控图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车辆运营证核发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881792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36830</wp:posOffset>
                </wp:positionV>
                <wp:extent cx="1133475" cy="837565"/>
                <wp:effectExtent l="8255" t="8255" r="20320" b="11430"/>
                <wp:wrapNone/>
                <wp:docPr id="75" name="流程图: 终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381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行政审批服务管理局统一受理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7.05pt;margin-top:2.9pt;height:65.95pt;width:89.25pt;z-index:254881792;mso-width-relative:page;mso-height-relative:page;" fillcolor="#FFFFFF" filled="t" stroked="t" coordsize="21600,21600" o:gfxdata="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astutgAAAAJAQAADwAAAAAAAAABACAAAAAi&#10;AAAAZHJzL2Rvd25yZXYueG1sUEsBAhQAFAAAAAgAh07iQJd0QwMKAgAABgQAAA4AAAAAAAAAAQAg&#10;AAAAJwEAAGRycy9lMm9Eb2MueG1sUEsFBgAAAAAGAAYAWQEAAKM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行政审批服务管理局统一受理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490636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119380</wp:posOffset>
                </wp:positionV>
                <wp:extent cx="969010" cy="1543050"/>
                <wp:effectExtent l="7620" t="7620" r="13970" b="11430"/>
                <wp:wrapNone/>
                <wp:docPr id="103" name="流程图: 过程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10" cy="1543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对不符合条件的予以受理。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对符合条件的不予受理或拖延受理。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未一次性告知所需的材料。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55pt;margin-top:9.4pt;height:121.5pt;width:76.3pt;z-index:254906368;mso-width-relative:page;mso-height-relative:page;" fillcolor="#FFFFFF" filled="t" stroked="t" coordsize="21600,21600" o:gfxdata="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ubjpnXAAAACQEAAA8AAAAAAAAAAQAgAAAAIgAAAGRy&#10;cy9kb3ducmV2LnhtbFBLAQIUABQAAAAIAIdO4kAoawVK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对不符合条件的予以受理。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对符合条件的不予受理或拖延受理。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未一次性告知所需的材料。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4882816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327025</wp:posOffset>
                </wp:positionV>
                <wp:extent cx="1078230" cy="728980"/>
                <wp:effectExtent l="7620" t="7620" r="19050" b="25400"/>
                <wp:wrapNone/>
                <wp:docPr id="74" name="流程图: 过程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7289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首问负责制。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政务公开制。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一次性告知制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度。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0.65pt;margin-top:25.75pt;height:57.4pt;width:84.9pt;z-index:254882816;mso-width-relative:page;mso-height-relative:page;" fillcolor="#FFFFFF" filled="t" stroked="t" coordsize="21600,21600" o:gfxdata="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rSAMtkAAAAKAQAADwAAAAAAAAABACAAAAAiAAAA&#10;ZHJzL2Rvd25yZXYueG1sUEsBAhQAFAAAAAgAh07iQPPeSbI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首问负责制。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政务公开制。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一次性告知制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度。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b w:val="0"/>
          <w:bCs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4901248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193675</wp:posOffset>
                </wp:positionV>
                <wp:extent cx="1028700" cy="635"/>
                <wp:effectExtent l="0" t="37465" r="0" b="3810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.8pt;margin-top:15.25pt;height:0.05pt;width:81pt;z-index:254901248;mso-width-relative:page;mso-height-relative:page;" filled="f" stroked="t" coordsize="21600,21600" o:gfxdata="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cx0r1wAAAAkBAAAPAAAAAAAAAAEAIAAAACIAAABkcnMvZG93bnJldi54bWxQSwECFAAUAAAA&#10;CACHTuJAFV1Ime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制度措施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899200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24130</wp:posOffset>
                </wp:positionV>
                <wp:extent cx="895350" cy="635"/>
                <wp:effectExtent l="0" t="37465" r="0" b="3810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7.8pt;margin-top:1.9pt;height:0.05pt;width:70.5pt;z-index:254899200;mso-width-relative:page;mso-height-relative:page;" filled="f" stroked="t" coordsize="21600,21600" o:gfxdata="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O3Gc1QAA&#10;AAcBAAAPAAAAAAAAAAEAIAAAACIAAABkcnMvZG93bnJldi54bWxQSwECFAAUAAAACACHTuJAKMih&#10;EegBAACsAwAADgAAAAAAAAABACAAAAAkAQAAZHJzL2Uyb0RvYy54bWxQSwUGAAAAAAYABgBZAQAA&#10;f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892032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93345</wp:posOffset>
                </wp:positionV>
                <wp:extent cx="76200" cy="962025"/>
                <wp:effectExtent l="9525" t="7620" r="9525" b="59055"/>
                <wp:wrapNone/>
                <wp:docPr id="78" name="下箭头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62025"/>
                        </a:xfrm>
                        <a:prstGeom prst="downArrow">
                          <a:avLst>
                            <a:gd name="adj1" fmla="val 50000"/>
                            <a:gd name="adj2" fmla="val 31562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1.35pt;margin-top:7.35pt;height:75.75pt;width:6pt;z-index:254892032;mso-width-relative:page;mso-height-relative:page;" fillcolor="#FFFFFF" filled="t" stroked="t" coordsize="21600,21600" o:gfxdata="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YRs6dcAAAAKAQAA&#10;DwAAAAAAAAABACAAAAAiAAAAZHJzL2Rvd25yZXYueG1sUEsBAhQAFAAAAAgAh07iQIU9XoEaAgAA&#10;RwQAAA4AAAAAAAAAAQAgAAAAJgEAAGRycy9lMm9Eb2MueG1sUEsFBgAAAAAGAAYAWQEAALIFAAAA&#10;AA==&#10;" adj="16200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884864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1689735</wp:posOffset>
                </wp:positionV>
                <wp:extent cx="1123950" cy="683895"/>
                <wp:effectExtent l="7620" t="7620" r="11430" b="13335"/>
                <wp:wrapNone/>
                <wp:docPr id="79" name="流程图: 过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838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需要现场勘验的，组织有关人员现场勘验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2.8pt;margin-top:133.05pt;height:53.85pt;width:88.5pt;z-index:254884864;mso-width-relative:page;mso-height-relative:page;" fillcolor="#FFFFFF" filled="t" stroked="t" coordsize="21600,21600" o:gfxdata="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cxIpv2gAAAAsBAAAPAAAAAAAAAAEAIAAAACIAAABk&#10;cnMvZG93bnJldi54bWxQSwECFAAUAAAACACHTuJAtURsYQQCAAADBAAADgAAAAAAAAABACAAAAAp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需要现场勘验的，组织有关人员现场勘验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</w:t>
      </w:r>
    </w:p>
    <w:p>
      <w:pPr>
        <w:jc w:val="center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4883840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5080</wp:posOffset>
                </wp:positionV>
                <wp:extent cx="1111885" cy="654050"/>
                <wp:effectExtent l="7620" t="7620" r="23495" b="24130"/>
                <wp:wrapNone/>
                <wp:docPr id="83" name="流程图: 过程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5219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行政审批服务管理局窗口工作人员审核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4.85pt;margin-top:0.4pt;height:51.5pt;width:87.55pt;z-index:254883840;mso-width-relative:page;mso-height-relative:page;" fillcolor="#FFFFFF" filled="t" stroked="t" coordsize="21600,21600" o:gfxdata="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NafZjYAAAACAEAAA8AAAAAAAAAAQAgAAAAIgAAAGRy&#10;cy9kb3ducmV2LnhtbFBLAQIUABQAAAAIAIdO4kA1aBak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行政审批服务管理局窗口工作人员审核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4887936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26035</wp:posOffset>
                </wp:positionV>
                <wp:extent cx="876935" cy="2141220"/>
                <wp:effectExtent l="7620" t="7620" r="10795" b="22860"/>
                <wp:wrapNone/>
                <wp:docPr id="84" name="流程图: 过程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21412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实行限时办结制；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特事特办制；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权力运行痕迹管理制；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廉政风险防控工作制；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行政许可监督制。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3.4pt;margin-top:2.05pt;height:168.6pt;width:69.05pt;z-index:254887936;mso-width-relative:page;mso-height-relative:page;" fillcolor="#FFFFFF" filled="t" stroked="t" coordsize="21600,21600" o:gfxdata="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t19D9kAAAAJAQAADwAAAAAAAAABACAAAAAiAAAA&#10;ZHJzL2Rvd25yZXYueG1sUEsBAhQAFAAAAAgAh07iQPv2hFo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实行限时办结制；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特事特办制；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权力运行痕迹管理制；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廉政风险防控工作制；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行政许可监督制。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4907392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127635</wp:posOffset>
                </wp:positionV>
                <wp:extent cx="942975" cy="1746250"/>
                <wp:effectExtent l="7620" t="8255" r="20955" b="17145"/>
                <wp:wrapNone/>
                <wp:docPr id="102" name="流程图: 过程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74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对申报材料审核把关不严，对重大疑点疏忽或故意隐瞒。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未按规定程序操作刁难申请人，徇私谋利，审查超时。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.4pt;margin-top:10.05pt;height:137.5pt;width:74.25pt;z-index:254907392;mso-width-relative:page;mso-height-relative:page;" fillcolor="#FFFFFF" filled="t" stroked="t" coordsize="21600,21600" o:gfxdata="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3Y4v/XAAAACAEAAA8AAAAAAAAAAQAgAAAAIgAAAGRy&#10;cy9kb3ducmV2LnhtbFBLAQIUABQAAAAIAIdO4kByMLwt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对申报材料审核把关不严，对重大疑点疏忽或故意隐瞒。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未按规定程序操作刁难申请人，徇私谋利，审查超时。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4900224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170815</wp:posOffset>
                </wp:positionV>
                <wp:extent cx="1047750" cy="635"/>
                <wp:effectExtent l="0" t="37465" r="0" b="3810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13.45pt;height:0.05pt;width:82.5pt;z-index:254900224;mso-width-relative:page;mso-height-relative:page;" filled="f" stroked="t" coordsize="21600,21600" o:gfxdata="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SSvOp&#10;1gAAAAkBAAAPAAAAAAAAAAEAIAAAACIAAABkcnMvZG93bnJldi54bWxQSwECFAAUAAAACACHTuJA&#10;PVxSe+oBAACtAwAADgAAAAAAAAABACAAAAAl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902272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10795</wp:posOffset>
                </wp:positionV>
                <wp:extent cx="1181100" cy="635"/>
                <wp:effectExtent l="0" t="37465" r="0" b="3810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5.3pt;margin-top:0.85pt;height:0.05pt;width:93pt;z-index:254902272;mso-width-relative:page;mso-height-relative:page;" filled="f" stroked="t" coordsize="21600,21600" o:gfxdata="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QIzu1AAAAAcBAAAPAAAAAAAAAAEAIAAAACIAAABkcnMvZG93bnJldi54bWxQSwECFAAUAAAACACH&#10;TuJA+xce8u8BAAC3AwAADgAAAAAAAAABACAAAAAjAQAAZHJzL2Uyb0RvYy54bWxQSwUGAAAAAAYA&#10;BgBZAQAAh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893056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12700</wp:posOffset>
                </wp:positionV>
                <wp:extent cx="75565" cy="876300"/>
                <wp:effectExtent l="9525" t="7620" r="10160" b="49530"/>
                <wp:wrapNone/>
                <wp:docPr id="87" name="下箭头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876300"/>
                        </a:xfrm>
                        <a:prstGeom prst="downArrow">
                          <a:avLst>
                            <a:gd name="adj1" fmla="val 50000"/>
                            <a:gd name="adj2" fmla="val 28991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3pt;margin-top:1pt;height:69pt;width:5.95pt;z-index:254893056;mso-width-relative:page;mso-height-relative:page;" fillcolor="#FFFFFF" filled="t" stroked="t" coordsize="21600,21600" o:gfxdata="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hBR4dgAAAAJ&#10;AQAADwAAAAAAAAABACAAAAAiAAAAZHJzL2Rvd25yZXYueG1sUEsBAhQAFAAAAAgAh07iQOHhl8wc&#10;AgAARwQAAA4AAAAAAAAAAQAgAAAAJwEAAGRycy9lMm9Eb2MueG1sUEsFBgAAAAAGAAYAWQEAALUF&#10;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风险点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903296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88900</wp:posOffset>
                </wp:positionV>
                <wp:extent cx="1200150" cy="9525"/>
                <wp:effectExtent l="0" t="29210" r="0" b="37465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8.3pt;margin-top:7pt;height:0.75pt;width:94.5pt;z-index:254903296;mso-width-relative:page;mso-height-relative:page;" filled="f" stroked="t" coordsize="21600,21600" o:gfxdata="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qNGE9UAAAAJAQAADwAAAAAAAAABACAAAAAiAAAAZHJzL2Rvd25yZXYueG1sUEsBAhQAFAAAAAgA&#10;h07iQLbkkibvAQAAuAMAAA4AAAAAAAAAAQAgAAAAJAEAAGRycy9lMm9Eb2MueG1sUEsFBgAAAAAG&#10;AAYAWQEAAIU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制度措施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898176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24130</wp:posOffset>
                </wp:positionV>
                <wp:extent cx="866775" cy="9525"/>
                <wp:effectExtent l="0" t="37465" r="9525" b="2921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3.55pt;margin-top:1.9pt;height:0.75pt;width:68.25pt;z-index:254898176;mso-width-relative:page;mso-height-relative:page;" filled="f" stroked="t" coordsize="21600,21600" o:gfxdata="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Wx5vk1wAAAAcBAAAPAAAAAAAAAAEAIAAAACIAAABkcnMvZG93bnJldi54bWxQSwECFAAUAAAA&#10;CACHTuJAL5RRrO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894080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18415</wp:posOffset>
                </wp:positionV>
                <wp:extent cx="76200" cy="1114425"/>
                <wp:effectExtent l="8890" t="8255" r="10160" b="58420"/>
                <wp:wrapNone/>
                <wp:docPr id="90" name="下箭头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14425"/>
                        </a:xfrm>
                        <a:prstGeom prst="downArrow">
                          <a:avLst>
                            <a:gd name="adj1" fmla="val 50000"/>
                            <a:gd name="adj2" fmla="val 365624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8.8pt;margin-top:1.45pt;height:87.75pt;width:6pt;z-index:254894080;mso-width-relative:page;mso-height-relative:page;" fillcolor="#FFFFFF" filled="t" stroked="t" coordsize="21600,21600" o:gfxdata="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/eAwtkA&#10;AAAJAQAADwAAAAAAAAABACAAAAAiAAAAZHJzL2Rvd25yZXYueG1sUEsBAhQAFAAAAAgAh07iQMZp&#10;tDEeAgAASAQAAA4AAAAAAAAAAQAgAAAAKAEAAGRycy9lMm9Eb2MueG1sUEsFBgAAAAAGAAYAWQEA&#10;ALgF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490841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156210</wp:posOffset>
                </wp:positionV>
                <wp:extent cx="1266825" cy="1697355"/>
                <wp:effectExtent l="8255" t="7620" r="20320" b="9525"/>
                <wp:wrapNone/>
                <wp:docPr id="101" name="流程图: 过程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697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违规审批，对不符合法定条件的申请人准予批准；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对符合条件的申请人不予批准；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刁难申请人，徇私谋利；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审批超时。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.65pt;margin-top:12.3pt;height:133.65pt;width:99.75pt;z-index:254908416;mso-width-relative:page;mso-height-relative:page;" fillcolor="#FFFFFF" filled="t" stroked="t" coordsize="21600,21600" o:gfxdata="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lPftdUAAAAIAQAADwAAAAAAAAABACAAAAAiAAAAZHJzL2Rv&#10;d25yZXYueG1sUEsBAhQAFAAAAAgAh07iQErDlyEEAgAABgQAAA4AAAAAAAAAAQAgAAAAJAEAAGRy&#10;cy9lMm9Eb2MueG1sUEsFBgAAAAAGAAYAWQEAAJo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违规审批，对不符合法定条件的申请人准予批准；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对符合条件的申请人不予批准；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刁难申请人，徇私谋利；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审批超时。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888960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89535</wp:posOffset>
                </wp:positionV>
                <wp:extent cx="1191895" cy="895350"/>
                <wp:effectExtent l="8255" t="8255" r="19050" b="10795"/>
                <wp:wrapNone/>
                <wp:docPr id="80" name="流程图: 过程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895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实行行政不作为和过错责任追究制；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2、首席代表审批全权负责制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8.85pt;margin-top:7.05pt;height:70.5pt;width:93.85pt;z-index:254888960;mso-width-relative:page;mso-height-relative:page;" fillcolor="#FFFFFF" filled="t" stroked="t" coordsize="21600,21600" o:gfxdata="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jwEi2QAAAAoBAAAPAAAAAAAAAAEAIAAAACIAAABkcnMv&#10;ZG93bnJldi54bWxQSwECFAAUAAAACACHTuJAZ9jOLwICAAADBAAADgAAAAAAAAABACAAAAAoAQAA&#10;ZHJzL2Uyb0RvYy54bWxQSwUGAAAAAAYABgBZAQAAn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6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实行行政不作为和过错责任追究制；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2、首席代表审批全权负责制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885888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130175</wp:posOffset>
                </wp:positionV>
                <wp:extent cx="962025" cy="344805"/>
                <wp:effectExtent l="7620" t="7620" r="20955" b="9525"/>
                <wp:wrapNone/>
                <wp:docPr id="91" name="流程图: 过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4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首席代表审批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5.1pt;margin-top:10.25pt;height:27.15pt;width:75.75pt;z-index:254885888;mso-width-relative:page;mso-height-relative:page;" fillcolor="#FFFFFF" filled="t" stroked="t" coordsize="21600,21600" o:gfxdata="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WSdr9kAAAAJAQAADwAAAAAAAAABACAAAAAiAAAAZHJz&#10;L2Rvd25yZXYueG1sUEsBAhQAFAAAAAgAh07iQKXx+FUDAgAAAg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首席代表审批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4904320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144145</wp:posOffset>
                </wp:positionV>
                <wp:extent cx="895350" cy="9525"/>
                <wp:effectExtent l="0" t="37465" r="0" b="2921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02.3pt;margin-top:11.35pt;height:0.75pt;width:70.5pt;z-index:254904320;mso-width-relative:page;mso-height-relative:page;" filled="f" stroked="t" coordsize="21600,21600" o:gfxdata="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Goph/2AAAAAkBAAAPAAAAAAAAAAEAIAAAACIAAABkcnMvZG93bnJldi54bWxQSwEC&#10;FAAUAAAACACHTuJAgd7eK/QBAADB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4896128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182245</wp:posOffset>
                </wp:positionV>
                <wp:extent cx="742950" cy="9525"/>
                <wp:effectExtent l="0" t="29845" r="0" b="3683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3pt;margin-top:14.35pt;height:0.75pt;width:58.5pt;z-index:254896128;mso-width-relative:page;mso-height-relative:page;" filled="f" stroked="t" coordsize="21600,21600" o:gfxdata="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R0Fn4&#10;1wAAAAkBAAAPAAAAAAAAAAEAIAAAACIAAABkcnMvZG93bnJldi54bWxQSwECFAAUAAAACACHTuJA&#10;2sLfVOkBAACtAwAADgAAAAAAAAABACAAAAAm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</w: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4895104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88900</wp:posOffset>
                </wp:positionV>
                <wp:extent cx="75565" cy="1295400"/>
                <wp:effectExtent l="8890" t="7620" r="10795" b="68580"/>
                <wp:wrapNone/>
                <wp:docPr id="94" name="下箭头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295400"/>
                        </a:xfrm>
                        <a:prstGeom prst="downArrow">
                          <a:avLst>
                            <a:gd name="adj1" fmla="val 50000"/>
                            <a:gd name="adj2" fmla="val 428571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4.05pt;margin-top:7pt;height:102pt;width:5.95pt;z-index:254895104;mso-width-relative:page;mso-height-relative:page;" fillcolor="#FFFFFF" filled="t" stroked="t" coordsize="21600,21600" o:gfxdata="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Dfrev2QAA&#10;AAoBAAAPAAAAAAAAAAEAIAAAACIAAABkcnMvZG93bnJldi54bWxQSwECFAAUAAAACACHTuJA/elj&#10;oB0CAABIBAAADgAAAAAAAAABACAAAAAoAQAAZHJzL2Uyb0RvYy54bWxQSwUGAAAAAAYABgBZAQAA&#10;twUAAAAA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889984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187325</wp:posOffset>
                </wp:positionV>
                <wp:extent cx="1113790" cy="979170"/>
                <wp:effectExtent l="8255" t="7620" r="20955" b="22860"/>
                <wp:wrapNone/>
                <wp:docPr id="81" name="流程图: 过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90" cy="9791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1、落实交通运输局岗位廉政风限评制；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2、限时办结制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6.25pt;margin-top:14.75pt;height:77.1pt;width:87.7pt;z-index:254889984;mso-width-relative:page;mso-height-relative:page;" fillcolor="#FFFFFF" filled="t" stroked="t" coordsize="21600,21600" o:gfxdata="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cXfjzaAAAACgEAAA8AAAAAAAAAAQAgAAAAIgAA&#10;AGRycy9kb3ducmV2LnhtbFBLAQIUABQAAAAIAIdO4kDv3pjwBgIAAAMEAAAOAAAAAAAAAAEAIAAA&#10;ACkBAABkcnMvZTJvRG9jLnhtbFBLBQYAAAAABgAGAFkBAACh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1、落实交通运输局岗位廉政风限评制；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2、限时办结制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4886912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185420</wp:posOffset>
                </wp:positionV>
                <wp:extent cx="763270" cy="439420"/>
                <wp:effectExtent l="8255" t="7620" r="9525" b="10160"/>
                <wp:wrapNone/>
                <wp:docPr id="82" name="流程图: 终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" cy="4394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86.3pt;margin-top:14.6pt;height:34.6pt;width:60.1pt;z-index:254886912;mso-width-relative:page;mso-height-relative:page;" fillcolor="#FFFFFF" filled="t" stroked="t" coordsize="21600,21600" o:gfxdata="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UawdtgAAAAJAQAADwAAAAAAAAABACAA&#10;AAAiAAAAZHJzL2Rvd25yZXYueG1sUEsBAhQAFAAAAAgAh07iQArTb+MNAgAABQQAAA4AAAAAAAAA&#10;AQAgAAAAJwEAAGRycy9lMm9Eb2MueG1sUEsFBgAAAAAGAAYAWQEAAKY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4891008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102235</wp:posOffset>
                </wp:positionV>
                <wp:extent cx="1590675" cy="476250"/>
                <wp:effectExtent l="7620" t="7620" r="20955" b="11430"/>
                <wp:wrapNone/>
                <wp:docPr id="95" name="流程图: 过程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未及时送达批准文件或许可证的。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8.65pt;margin-top:8.05pt;height:37.5pt;width:125.25pt;z-index:254891008;mso-width-relative:page;mso-height-relative:page;" fillcolor="#FFFFFF" filled="t" stroked="t" coordsize="21600,21600" o:gfxdata="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A169tkAAAAJAQAADwAAAAAAAAABACAAAAAiAAAAZHJz&#10;L2Rvd25yZXYueG1sUEsBAhQAFAAAAAgAh07iQKFB3/MDAgAAAw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未及时送达批准文件或许可证的。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4905344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205740</wp:posOffset>
                </wp:positionV>
                <wp:extent cx="828040" cy="1270"/>
                <wp:effectExtent l="0" t="36830" r="10160" b="3810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40" cy="12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1.8pt;margin-top:16.2pt;height:0.1pt;width:65.2pt;z-index:254905344;mso-width-relative:page;mso-height-relative:page;" filled="f" stroked="t" coordsize="21600,21600" o:gfxdata="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l5ll2AAAAAkBAAAPAAAAAAAAAAEAIAAAACIAAABkcnMvZG93bnJldi54bWxQSwEC&#10;FAAUAAAACACHTuJAsvwNJfQBAAC3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4897152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187960</wp:posOffset>
                </wp:positionV>
                <wp:extent cx="847725" cy="635"/>
                <wp:effectExtent l="0" t="37465" r="9525" b="3810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.3pt;margin-top:14.8pt;height:0.05pt;width:66.75pt;z-index:254897152;mso-width-relative:page;mso-height-relative:page;" filled="f" stroked="t" coordsize="21600,21600" o:gfxdata="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Oy0P9cA&#10;AAAJAQAADwAAAAAAAAABACAAAAAiAAAAZHJzL2Rvd25yZXYueG1sUEsBAhQAFAAAAAgAh07iQM1A&#10;ohTnAQAArAMAAA4AAAAAAAAAAQAgAAAAJgEAAGRycy9lMm9Eb2MueG1sUEsFBgAAAAAGAAYAWQEA&#10;AH8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                             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 xml:space="preserve"> 实施机构：交城县行政审批服务管理局        监督电话 0358——3915222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17C5C"/>
    <w:multiLevelType w:val="singleLevel"/>
    <w:tmpl w:val="56617C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617D75"/>
    <w:multiLevelType w:val="singleLevel"/>
    <w:tmpl w:val="56617D7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618345"/>
    <w:multiLevelType w:val="singleLevel"/>
    <w:tmpl w:val="5661834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661846D"/>
    <w:multiLevelType w:val="singleLevel"/>
    <w:tmpl w:val="5661846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6618569"/>
    <w:multiLevelType w:val="singleLevel"/>
    <w:tmpl w:val="5661856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661993F"/>
    <w:multiLevelType w:val="singleLevel"/>
    <w:tmpl w:val="566199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10D1E"/>
    <w:rsid w:val="0F610D1E"/>
    <w:rsid w:val="38DE34A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2021-05-14T09:01:00Z</dcterms:created>
  <dc:creator>admin</dc:creator>
  <cp:lastModifiedBy>admin</cp:lastModifiedBy>
  <dcterms:modified xsi:type="dcterms:W3CDTF">2021-05-14T10:02:35Z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