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76958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Toc27049"/>
      <w:bookmarkStart w:id="1" w:name="_Toc21233"/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-3917315</wp:posOffset>
                </wp:positionH>
                <wp:positionV relativeFrom="paragraph">
                  <wp:posOffset>-3810</wp:posOffset>
                </wp:positionV>
                <wp:extent cx="3835400" cy="5220970"/>
                <wp:effectExtent l="0" t="0" r="12700" b="1778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400" cy="52209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46198C6A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266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8.45pt;margin-top:-0.3pt;height:411.1pt;width:302pt;z-index:-251654144;mso-width-relative:page;mso-height-relative:page;" fillcolor="#FFFFFF" filled="t" stroked="f" coordsize="21600,21600" o:gfxdata="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gq/eF2AAAAAoBAAAPAAAAAAAAAAEAIAAAACIA&#10;AABkcnMvZG93bnJldi54bWxQSwECFAAUAAAACACHTuJAOWxSyAkCAAAZBAAADgAAAAAAAAABACAA&#10;AAAnAQAAZHJzL2Uyb0RvYy54bWxQSwUGAAAAAAYABgBZAQAAogUAAAAA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layout-flow:vertical-ideographic;">
                  <w:txbxContent>
                    <w:p w14:paraId="46198C6A"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-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266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75C87830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617FCE1C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交城县“十四五”规划重大项目表</w:t>
      </w:r>
      <w:bookmarkEnd w:id="0"/>
      <w:bookmarkEnd w:id="1"/>
    </w:p>
    <w:p w14:paraId="24FCC885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tbl>
      <w:tblPr>
        <w:tblStyle w:val="32"/>
        <w:tblW w:w="14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408"/>
        <w:gridCol w:w="789"/>
        <w:gridCol w:w="1162"/>
        <w:gridCol w:w="3566"/>
        <w:gridCol w:w="1125"/>
        <w:gridCol w:w="1012"/>
        <w:gridCol w:w="1125"/>
        <w:gridCol w:w="1125"/>
        <w:gridCol w:w="1071"/>
      </w:tblGrid>
      <w:tr w14:paraId="2AE1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621A0122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408" w:type="dxa"/>
            <w:vAlign w:val="center"/>
          </w:tcPr>
          <w:p w14:paraId="69C61331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89" w:type="dxa"/>
            <w:vAlign w:val="center"/>
          </w:tcPr>
          <w:p w14:paraId="32EADD2A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建设性质</w:t>
            </w:r>
          </w:p>
        </w:tc>
        <w:tc>
          <w:tcPr>
            <w:tcW w:w="1162" w:type="dxa"/>
            <w:vAlign w:val="center"/>
          </w:tcPr>
          <w:p w14:paraId="2CDA4F75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建设地点</w:t>
            </w:r>
          </w:p>
        </w:tc>
        <w:tc>
          <w:tcPr>
            <w:tcW w:w="3566" w:type="dxa"/>
            <w:vAlign w:val="center"/>
          </w:tcPr>
          <w:p w14:paraId="3BD942C1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主要建设内容</w:t>
            </w:r>
          </w:p>
        </w:tc>
        <w:tc>
          <w:tcPr>
            <w:tcW w:w="1125" w:type="dxa"/>
            <w:vAlign w:val="center"/>
          </w:tcPr>
          <w:p w14:paraId="5EA0229E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拟开工时间</w:t>
            </w:r>
          </w:p>
        </w:tc>
        <w:tc>
          <w:tcPr>
            <w:tcW w:w="1012" w:type="dxa"/>
            <w:vAlign w:val="center"/>
          </w:tcPr>
          <w:p w14:paraId="5A188094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拟竣工时间</w:t>
            </w:r>
          </w:p>
        </w:tc>
        <w:tc>
          <w:tcPr>
            <w:tcW w:w="1125" w:type="dxa"/>
            <w:vAlign w:val="center"/>
          </w:tcPr>
          <w:p w14:paraId="506A0585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总投资（万）</w:t>
            </w:r>
          </w:p>
        </w:tc>
        <w:tc>
          <w:tcPr>
            <w:tcW w:w="1125" w:type="dxa"/>
            <w:vAlign w:val="center"/>
          </w:tcPr>
          <w:p w14:paraId="48C658D0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已完成投资</w:t>
            </w:r>
          </w:p>
        </w:tc>
        <w:tc>
          <w:tcPr>
            <w:tcW w:w="1071" w:type="dxa"/>
            <w:vAlign w:val="center"/>
          </w:tcPr>
          <w:p w14:paraId="3F85F0EE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拟申请投资</w:t>
            </w:r>
          </w:p>
        </w:tc>
      </w:tr>
      <w:tr w14:paraId="5C57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395BF0B9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2408" w:type="dxa"/>
            <w:vAlign w:val="center"/>
          </w:tcPr>
          <w:p w14:paraId="04DD4495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特色产业园区建设</w:t>
            </w:r>
          </w:p>
        </w:tc>
        <w:tc>
          <w:tcPr>
            <w:tcW w:w="789" w:type="dxa"/>
            <w:vAlign w:val="center"/>
          </w:tcPr>
          <w:p w14:paraId="3088670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7C86005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281729C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745CBED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1A17CA0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BA94D18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61</w:t>
            </w: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84</w:t>
            </w:r>
          </w:p>
        </w:tc>
        <w:tc>
          <w:tcPr>
            <w:tcW w:w="1125" w:type="dxa"/>
            <w:vAlign w:val="center"/>
          </w:tcPr>
          <w:p w14:paraId="3C69928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6505505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06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vAlign w:val="center"/>
          </w:tcPr>
          <w:p w14:paraId="4B8041B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2408" w:type="dxa"/>
            <w:vAlign w:val="center"/>
          </w:tcPr>
          <w:p w14:paraId="37C2139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现代农业园</w:t>
            </w:r>
          </w:p>
        </w:tc>
        <w:tc>
          <w:tcPr>
            <w:tcW w:w="789" w:type="dxa"/>
            <w:vAlign w:val="center"/>
          </w:tcPr>
          <w:p w14:paraId="48DADE0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2914AD9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夏家营镇</w:t>
            </w:r>
          </w:p>
        </w:tc>
        <w:tc>
          <w:tcPr>
            <w:tcW w:w="3566" w:type="dxa"/>
            <w:vAlign w:val="center"/>
          </w:tcPr>
          <w:p w14:paraId="3BFE2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新建一处集休闲观光、设施农业为主的现代农业园</w:t>
            </w:r>
          </w:p>
        </w:tc>
        <w:tc>
          <w:tcPr>
            <w:tcW w:w="1125" w:type="dxa"/>
            <w:vAlign w:val="center"/>
          </w:tcPr>
          <w:p w14:paraId="76C4988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2022.3</w:t>
            </w:r>
          </w:p>
        </w:tc>
        <w:tc>
          <w:tcPr>
            <w:tcW w:w="1012" w:type="dxa"/>
            <w:vAlign w:val="center"/>
          </w:tcPr>
          <w:p w14:paraId="5B6B709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2024.4</w:t>
            </w:r>
          </w:p>
        </w:tc>
        <w:tc>
          <w:tcPr>
            <w:tcW w:w="1125" w:type="dxa"/>
            <w:vAlign w:val="center"/>
          </w:tcPr>
          <w:p w14:paraId="53E9A34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1000</w:t>
            </w:r>
          </w:p>
        </w:tc>
        <w:tc>
          <w:tcPr>
            <w:tcW w:w="1125" w:type="dxa"/>
            <w:vAlign w:val="center"/>
          </w:tcPr>
          <w:p w14:paraId="14C041A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50C0CDF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A96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7FBCE70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08" w:type="dxa"/>
            <w:vAlign w:val="center"/>
          </w:tcPr>
          <w:p w14:paraId="66350B8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花卉产业园</w:t>
            </w:r>
          </w:p>
        </w:tc>
        <w:tc>
          <w:tcPr>
            <w:tcW w:w="789" w:type="dxa"/>
            <w:vAlign w:val="center"/>
          </w:tcPr>
          <w:p w14:paraId="1E0B422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扩建</w:t>
            </w:r>
          </w:p>
        </w:tc>
        <w:tc>
          <w:tcPr>
            <w:tcW w:w="1162" w:type="dxa"/>
            <w:vAlign w:val="center"/>
          </w:tcPr>
          <w:p w14:paraId="62AD99B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西营镇</w:t>
            </w:r>
          </w:p>
        </w:tc>
        <w:tc>
          <w:tcPr>
            <w:tcW w:w="3566" w:type="dxa"/>
            <w:vAlign w:val="center"/>
          </w:tcPr>
          <w:p w14:paraId="1B521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以瑞景苑为主体，辐射周边建设花卉产业园区、完成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亩花卉苗木生产基地</w:t>
            </w:r>
          </w:p>
        </w:tc>
        <w:tc>
          <w:tcPr>
            <w:tcW w:w="1125" w:type="dxa"/>
            <w:vAlign w:val="center"/>
          </w:tcPr>
          <w:p w14:paraId="5A19D7F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2021.5</w:t>
            </w:r>
          </w:p>
        </w:tc>
        <w:tc>
          <w:tcPr>
            <w:tcW w:w="1012" w:type="dxa"/>
            <w:vAlign w:val="center"/>
          </w:tcPr>
          <w:p w14:paraId="717CBEC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2023.6</w:t>
            </w:r>
          </w:p>
        </w:tc>
        <w:tc>
          <w:tcPr>
            <w:tcW w:w="1125" w:type="dxa"/>
            <w:vAlign w:val="center"/>
          </w:tcPr>
          <w:p w14:paraId="56DFB9F3">
            <w:pPr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125" w:type="dxa"/>
            <w:vAlign w:val="center"/>
          </w:tcPr>
          <w:p w14:paraId="523AA39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491C941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09958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063E44F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08" w:type="dxa"/>
            <w:vAlign w:val="center"/>
          </w:tcPr>
          <w:p w14:paraId="6BEE659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县级种养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循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环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联合体</w:t>
            </w:r>
          </w:p>
        </w:tc>
        <w:tc>
          <w:tcPr>
            <w:tcW w:w="789" w:type="dxa"/>
            <w:vAlign w:val="center"/>
          </w:tcPr>
          <w:p w14:paraId="187A063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扩建</w:t>
            </w:r>
          </w:p>
        </w:tc>
        <w:tc>
          <w:tcPr>
            <w:tcW w:w="1162" w:type="dxa"/>
            <w:vAlign w:val="center"/>
          </w:tcPr>
          <w:p w14:paraId="10B723C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西营镇</w:t>
            </w:r>
          </w:p>
        </w:tc>
        <w:tc>
          <w:tcPr>
            <w:tcW w:w="3566" w:type="dxa"/>
            <w:vAlign w:val="center"/>
          </w:tcPr>
          <w:p w14:paraId="26402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总占地约3500亩，以鑫源鑫、老农民食品等一批养殖、屠宰加工为主体扩建一处县级种养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循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环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联合体</w:t>
            </w:r>
          </w:p>
        </w:tc>
        <w:tc>
          <w:tcPr>
            <w:tcW w:w="1125" w:type="dxa"/>
            <w:vAlign w:val="center"/>
          </w:tcPr>
          <w:p w14:paraId="45F7626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2021.6</w:t>
            </w:r>
          </w:p>
        </w:tc>
        <w:tc>
          <w:tcPr>
            <w:tcW w:w="1012" w:type="dxa"/>
            <w:vAlign w:val="center"/>
          </w:tcPr>
          <w:p w14:paraId="02BDB87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2022.7</w:t>
            </w:r>
          </w:p>
        </w:tc>
        <w:tc>
          <w:tcPr>
            <w:tcW w:w="1125" w:type="dxa"/>
            <w:vAlign w:val="center"/>
          </w:tcPr>
          <w:p w14:paraId="439248E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5000</w:t>
            </w:r>
          </w:p>
        </w:tc>
        <w:tc>
          <w:tcPr>
            <w:tcW w:w="1125" w:type="dxa"/>
            <w:vAlign w:val="center"/>
          </w:tcPr>
          <w:p w14:paraId="347D35E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0737EA1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0487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vAlign w:val="center"/>
          </w:tcPr>
          <w:p w14:paraId="65A286F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08" w:type="dxa"/>
            <w:vAlign w:val="center"/>
          </w:tcPr>
          <w:p w14:paraId="574DE40B">
            <w:pPr>
              <w:ind w:left="840" w:hanging="840" w:hangingChars="40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如金生态园二期休闲康养园</w:t>
            </w:r>
          </w:p>
        </w:tc>
        <w:tc>
          <w:tcPr>
            <w:tcW w:w="789" w:type="dxa"/>
            <w:vAlign w:val="center"/>
          </w:tcPr>
          <w:p w14:paraId="2741249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1A8E0B9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洪相镇</w:t>
            </w:r>
          </w:p>
        </w:tc>
        <w:tc>
          <w:tcPr>
            <w:tcW w:w="3566" w:type="dxa"/>
            <w:vAlign w:val="center"/>
          </w:tcPr>
          <w:p w14:paraId="43CB3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以如金生态园为主新建</w:t>
            </w:r>
          </w:p>
        </w:tc>
        <w:tc>
          <w:tcPr>
            <w:tcW w:w="1125" w:type="dxa"/>
            <w:vAlign w:val="center"/>
          </w:tcPr>
          <w:p w14:paraId="5B5DE66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2022.4</w:t>
            </w:r>
          </w:p>
        </w:tc>
        <w:tc>
          <w:tcPr>
            <w:tcW w:w="1012" w:type="dxa"/>
            <w:vAlign w:val="center"/>
          </w:tcPr>
          <w:p w14:paraId="167681E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2023.5</w:t>
            </w:r>
          </w:p>
        </w:tc>
        <w:tc>
          <w:tcPr>
            <w:tcW w:w="1125" w:type="dxa"/>
            <w:vAlign w:val="center"/>
          </w:tcPr>
          <w:p w14:paraId="1B7E991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1500</w:t>
            </w:r>
          </w:p>
        </w:tc>
        <w:tc>
          <w:tcPr>
            <w:tcW w:w="1125" w:type="dxa"/>
            <w:vAlign w:val="center"/>
          </w:tcPr>
          <w:p w14:paraId="064D501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0EF4747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0B53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5D6C559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08" w:type="dxa"/>
            <w:vAlign w:val="center"/>
          </w:tcPr>
          <w:p w14:paraId="55BC561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原和源仓储物流园</w:t>
            </w:r>
          </w:p>
        </w:tc>
        <w:tc>
          <w:tcPr>
            <w:tcW w:w="789" w:type="dxa"/>
            <w:vAlign w:val="center"/>
          </w:tcPr>
          <w:p w14:paraId="0870B89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072D884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洪相镇</w:t>
            </w:r>
          </w:p>
        </w:tc>
        <w:tc>
          <w:tcPr>
            <w:tcW w:w="3566" w:type="dxa"/>
            <w:vAlign w:val="center"/>
          </w:tcPr>
          <w:p w14:paraId="28F4E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建设占地500亩的农产品仓储加工物流中心</w:t>
            </w:r>
          </w:p>
        </w:tc>
        <w:tc>
          <w:tcPr>
            <w:tcW w:w="1125" w:type="dxa"/>
            <w:vAlign w:val="center"/>
          </w:tcPr>
          <w:p w14:paraId="38AA0F0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2022.5</w:t>
            </w:r>
          </w:p>
        </w:tc>
        <w:tc>
          <w:tcPr>
            <w:tcW w:w="1012" w:type="dxa"/>
            <w:vAlign w:val="center"/>
          </w:tcPr>
          <w:p w14:paraId="68113BA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2023.6</w:t>
            </w:r>
          </w:p>
        </w:tc>
        <w:tc>
          <w:tcPr>
            <w:tcW w:w="1125" w:type="dxa"/>
            <w:vAlign w:val="center"/>
          </w:tcPr>
          <w:p w14:paraId="32628A6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1500</w:t>
            </w:r>
          </w:p>
        </w:tc>
        <w:tc>
          <w:tcPr>
            <w:tcW w:w="1125" w:type="dxa"/>
            <w:vAlign w:val="center"/>
          </w:tcPr>
          <w:p w14:paraId="5FB4A74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10DFED9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CFF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19" w:type="dxa"/>
            <w:vAlign w:val="center"/>
          </w:tcPr>
          <w:p w14:paraId="35A1E5E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08" w:type="dxa"/>
            <w:vAlign w:val="center"/>
          </w:tcPr>
          <w:p w14:paraId="6CCA961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沙棘种植加工示范园</w:t>
            </w:r>
          </w:p>
        </w:tc>
        <w:tc>
          <w:tcPr>
            <w:tcW w:w="789" w:type="dxa"/>
            <w:vAlign w:val="center"/>
          </w:tcPr>
          <w:p w14:paraId="67AC99D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7CC571E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水峪贯镇</w:t>
            </w:r>
          </w:p>
        </w:tc>
        <w:tc>
          <w:tcPr>
            <w:tcW w:w="3566" w:type="dxa"/>
            <w:vAlign w:val="center"/>
          </w:tcPr>
          <w:p w14:paraId="472C3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围绕山区丰富的沙棘产业，依托山西天汁然生物科技有限公司新建</w:t>
            </w:r>
          </w:p>
        </w:tc>
        <w:tc>
          <w:tcPr>
            <w:tcW w:w="1125" w:type="dxa"/>
            <w:vAlign w:val="center"/>
          </w:tcPr>
          <w:p w14:paraId="59FB92E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2022.4</w:t>
            </w:r>
          </w:p>
        </w:tc>
        <w:tc>
          <w:tcPr>
            <w:tcW w:w="1012" w:type="dxa"/>
            <w:vAlign w:val="center"/>
          </w:tcPr>
          <w:p w14:paraId="21C4C58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2023.5</w:t>
            </w:r>
          </w:p>
        </w:tc>
        <w:tc>
          <w:tcPr>
            <w:tcW w:w="1125" w:type="dxa"/>
            <w:vAlign w:val="center"/>
          </w:tcPr>
          <w:p w14:paraId="143B582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2500</w:t>
            </w:r>
          </w:p>
        </w:tc>
        <w:tc>
          <w:tcPr>
            <w:tcW w:w="1125" w:type="dxa"/>
            <w:vAlign w:val="center"/>
          </w:tcPr>
          <w:p w14:paraId="19A0B1F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5D35B98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46D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2F303EB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08" w:type="dxa"/>
            <w:vAlign w:val="center"/>
          </w:tcPr>
          <w:p w14:paraId="1BE09E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2021沙棘茶原料标准化生产示范基地建设项目</w:t>
            </w:r>
          </w:p>
        </w:tc>
        <w:tc>
          <w:tcPr>
            <w:tcW w:w="789" w:type="dxa"/>
            <w:vAlign w:val="center"/>
          </w:tcPr>
          <w:p w14:paraId="54BDF2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18B5BC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会立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66" w:type="dxa"/>
            <w:vAlign w:val="center"/>
          </w:tcPr>
          <w:p w14:paraId="7741F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抚育300亩野生沙棘林，提升产品包装设备及材料</w:t>
            </w:r>
          </w:p>
        </w:tc>
        <w:tc>
          <w:tcPr>
            <w:tcW w:w="1125" w:type="dxa"/>
            <w:vAlign w:val="center"/>
          </w:tcPr>
          <w:p w14:paraId="5F1C2E8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2021.3</w:t>
            </w:r>
          </w:p>
        </w:tc>
        <w:tc>
          <w:tcPr>
            <w:tcW w:w="1012" w:type="dxa"/>
            <w:vAlign w:val="center"/>
          </w:tcPr>
          <w:p w14:paraId="2F17122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2021.12</w:t>
            </w:r>
          </w:p>
        </w:tc>
        <w:tc>
          <w:tcPr>
            <w:tcW w:w="1125" w:type="dxa"/>
            <w:vAlign w:val="center"/>
          </w:tcPr>
          <w:p w14:paraId="76AD2B4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184</w:t>
            </w:r>
          </w:p>
        </w:tc>
        <w:tc>
          <w:tcPr>
            <w:tcW w:w="1125" w:type="dxa"/>
            <w:vAlign w:val="center"/>
          </w:tcPr>
          <w:p w14:paraId="10A0CBA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6F705BF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184</w:t>
            </w:r>
          </w:p>
        </w:tc>
      </w:tr>
      <w:tr w14:paraId="1C699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34750CE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08" w:type="dxa"/>
            <w:vAlign w:val="center"/>
          </w:tcPr>
          <w:p w14:paraId="2612301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酒文化园区</w:t>
            </w:r>
          </w:p>
        </w:tc>
        <w:tc>
          <w:tcPr>
            <w:tcW w:w="789" w:type="dxa"/>
            <w:vAlign w:val="center"/>
          </w:tcPr>
          <w:p w14:paraId="431942E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27F28B8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庞泉沟镇</w:t>
            </w:r>
          </w:p>
        </w:tc>
        <w:tc>
          <w:tcPr>
            <w:tcW w:w="3566" w:type="dxa"/>
            <w:vAlign w:val="center"/>
          </w:tcPr>
          <w:p w14:paraId="6980B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以华鑫酒庄为依托</w:t>
            </w:r>
          </w:p>
        </w:tc>
        <w:tc>
          <w:tcPr>
            <w:tcW w:w="1125" w:type="dxa"/>
            <w:vAlign w:val="center"/>
          </w:tcPr>
          <w:p w14:paraId="47F2AFA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2022.2</w:t>
            </w:r>
          </w:p>
        </w:tc>
        <w:tc>
          <w:tcPr>
            <w:tcW w:w="1012" w:type="dxa"/>
            <w:vAlign w:val="center"/>
          </w:tcPr>
          <w:p w14:paraId="1DFD62A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2023.3</w:t>
            </w:r>
          </w:p>
        </w:tc>
        <w:tc>
          <w:tcPr>
            <w:tcW w:w="1125" w:type="dxa"/>
            <w:vAlign w:val="center"/>
          </w:tcPr>
          <w:p w14:paraId="52BDF4F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1500</w:t>
            </w:r>
          </w:p>
        </w:tc>
        <w:tc>
          <w:tcPr>
            <w:tcW w:w="1125" w:type="dxa"/>
            <w:vAlign w:val="center"/>
          </w:tcPr>
          <w:p w14:paraId="4B6A8A3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690D73B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026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3D3E481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08" w:type="dxa"/>
            <w:vAlign w:val="center"/>
          </w:tcPr>
          <w:p w14:paraId="5E23F5C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食用菌产业园</w:t>
            </w:r>
          </w:p>
        </w:tc>
        <w:tc>
          <w:tcPr>
            <w:tcW w:w="789" w:type="dxa"/>
            <w:vAlign w:val="center"/>
          </w:tcPr>
          <w:p w14:paraId="5B781DF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扩建</w:t>
            </w:r>
          </w:p>
        </w:tc>
        <w:tc>
          <w:tcPr>
            <w:tcW w:w="1162" w:type="dxa"/>
            <w:vAlign w:val="center"/>
          </w:tcPr>
          <w:p w14:paraId="6879174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东坡底乡</w:t>
            </w:r>
          </w:p>
        </w:tc>
        <w:tc>
          <w:tcPr>
            <w:tcW w:w="3566" w:type="dxa"/>
            <w:vAlign w:val="center"/>
          </w:tcPr>
          <w:p w14:paraId="43D24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联合庞泉沟镇以现有食用菌产业规模建设食用菌产业园区、进一步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扩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规模、增效益</w:t>
            </w:r>
          </w:p>
        </w:tc>
        <w:tc>
          <w:tcPr>
            <w:tcW w:w="1125" w:type="dxa"/>
            <w:vAlign w:val="center"/>
          </w:tcPr>
          <w:p w14:paraId="0698D80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2021.5</w:t>
            </w:r>
          </w:p>
        </w:tc>
        <w:tc>
          <w:tcPr>
            <w:tcW w:w="1012" w:type="dxa"/>
            <w:vAlign w:val="center"/>
          </w:tcPr>
          <w:p w14:paraId="20A8986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2022.6</w:t>
            </w:r>
          </w:p>
        </w:tc>
        <w:tc>
          <w:tcPr>
            <w:tcW w:w="1125" w:type="dxa"/>
            <w:vAlign w:val="center"/>
          </w:tcPr>
          <w:p w14:paraId="0300073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500</w:t>
            </w:r>
          </w:p>
        </w:tc>
        <w:tc>
          <w:tcPr>
            <w:tcW w:w="1125" w:type="dxa"/>
            <w:vAlign w:val="center"/>
          </w:tcPr>
          <w:p w14:paraId="053C4DD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3CB0850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306D7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028B2D6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08" w:type="dxa"/>
            <w:vAlign w:val="center"/>
          </w:tcPr>
          <w:p w14:paraId="5AE2692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苗木绿化园</w:t>
            </w:r>
          </w:p>
        </w:tc>
        <w:tc>
          <w:tcPr>
            <w:tcW w:w="789" w:type="dxa"/>
            <w:vAlign w:val="center"/>
          </w:tcPr>
          <w:p w14:paraId="6799411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2DFC813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西社镇</w:t>
            </w:r>
          </w:p>
        </w:tc>
        <w:tc>
          <w:tcPr>
            <w:tcW w:w="3566" w:type="dxa"/>
            <w:vAlign w:val="center"/>
          </w:tcPr>
          <w:p w14:paraId="26107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大力发展白皮松、油松等绿化苗木</w:t>
            </w:r>
          </w:p>
        </w:tc>
        <w:tc>
          <w:tcPr>
            <w:tcW w:w="1125" w:type="dxa"/>
            <w:vAlign w:val="center"/>
          </w:tcPr>
          <w:p w14:paraId="72F55C6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2021.5</w:t>
            </w:r>
          </w:p>
        </w:tc>
        <w:tc>
          <w:tcPr>
            <w:tcW w:w="1012" w:type="dxa"/>
            <w:vAlign w:val="center"/>
          </w:tcPr>
          <w:p w14:paraId="0E7A6AD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2022.6</w:t>
            </w:r>
          </w:p>
        </w:tc>
        <w:tc>
          <w:tcPr>
            <w:tcW w:w="1125" w:type="dxa"/>
            <w:vAlign w:val="center"/>
          </w:tcPr>
          <w:p w14:paraId="568E864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300</w:t>
            </w:r>
          </w:p>
        </w:tc>
        <w:tc>
          <w:tcPr>
            <w:tcW w:w="1125" w:type="dxa"/>
            <w:vAlign w:val="center"/>
          </w:tcPr>
          <w:p w14:paraId="2BA86B3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66F5C63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0F88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45E543E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08" w:type="dxa"/>
            <w:vAlign w:val="center"/>
          </w:tcPr>
          <w:p w14:paraId="6348FDD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特种养殖园</w:t>
            </w:r>
          </w:p>
        </w:tc>
        <w:tc>
          <w:tcPr>
            <w:tcW w:w="789" w:type="dxa"/>
            <w:vAlign w:val="center"/>
          </w:tcPr>
          <w:p w14:paraId="1A69970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6648F42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会立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村</w:t>
            </w:r>
          </w:p>
        </w:tc>
        <w:tc>
          <w:tcPr>
            <w:tcW w:w="3566" w:type="dxa"/>
            <w:vAlign w:val="center"/>
          </w:tcPr>
          <w:p w14:paraId="49B70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 w14:paraId="5D1D4DA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2022.5</w:t>
            </w:r>
          </w:p>
        </w:tc>
        <w:tc>
          <w:tcPr>
            <w:tcW w:w="1012" w:type="dxa"/>
            <w:vAlign w:val="center"/>
          </w:tcPr>
          <w:p w14:paraId="576BBD1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2023.6</w:t>
            </w:r>
          </w:p>
        </w:tc>
        <w:tc>
          <w:tcPr>
            <w:tcW w:w="1125" w:type="dxa"/>
            <w:vAlign w:val="center"/>
          </w:tcPr>
          <w:p w14:paraId="20F98FC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500</w:t>
            </w:r>
          </w:p>
        </w:tc>
        <w:tc>
          <w:tcPr>
            <w:tcW w:w="1125" w:type="dxa"/>
            <w:vAlign w:val="center"/>
          </w:tcPr>
          <w:p w14:paraId="3CA9546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2EBBEDD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027BE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011E0AEF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二</w:t>
            </w:r>
          </w:p>
        </w:tc>
        <w:tc>
          <w:tcPr>
            <w:tcW w:w="2408" w:type="dxa"/>
            <w:vAlign w:val="center"/>
          </w:tcPr>
          <w:p w14:paraId="3DD8F0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特色农业传统农业发展建设项目</w:t>
            </w:r>
          </w:p>
        </w:tc>
        <w:tc>
          <w:tcPr>
            <w:tcW w:w="789" w:type="dxa"/>
            <w:vAlign w:val="center"/>
          </w:tcPr>
          <w:p w14:paraId="71FDEAF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13E644C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534F6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2503479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337F686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CF2988A">
            <w:pPr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2800</w:t>
            </w:r>
          </w:p>
        </w:tc>
        <w:tc>
          <w:tcPr>
            <w:tcW w:w="1125" w:type="dxa"/>
            <w:vAlign w:val="center"/>
          </w:tcPr>
          <w:p w14:paraId="219E6AD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3A36AF4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7A60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74D1A72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2408" w:type="dxa"/>
            <w:vAlign w:val="center"/>
          </w:tcPr>
          <w:p w14:paraId="5C9205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花卉苗木产业</w:t>
            </w:r>
          </w:p>
        </w:tc>
        <w:tc>
          <w:tcPr>
            <w:tcW w:w="789" w:type="dxa"/>
            <w:vAlign w:val="center"/>
          </w:tcPr>
          <w:p w14:paraId="6107D49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7CD081D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夏家营镇、水峪贯镇、天宁镇、西社镇、西营镇</w:t>
            </w:r>
          </w:p>
        </w:tc>
        <w:tc>
          <w:tcPr>
            <w:tcW w:w="3566" w:type="dxa"/>
            <w:vAlign w:val="center"/>
          </w:tcPr>
          <w:p w14:paraId="11D0E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引进花卉产业新品种、新技术研发引进着力打造地方特色品牌，调整品种和产业结构。扶持承俊大棚种植专业合作社，大力发展以乡土苗木、特色花卉为主，建设规模化的种苗生产基地、花卉种植园。</w:t>
            </w:r>
          </w:p>
        </w:tc>
        <w:tc>
          <w:tcPr>
            <w:tcW w:w="1125" w:type="dxa"/>
            <w:vAlign w:val="center"/>
          </w:tcPr>
          <w:p w14:paraId="701D5E5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2022.3</w:t>
            </w:r>
          </w:p>
        </w:tc>
        <w:tc>
          <w:tcPr>
            <w:tcW w:w="1012" w:type="dxa"/>
            <w:vAlign w:val="center"/>
          </w:tcPr>
          <w:p w14:paraId="5ACD6E8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2024.4</w:t>
            </w:r>
          </w:p>
        </w:tc>
        <w:tc>
          <w:tcPr>
            <w:tcW w:w="1125" w:type="dxa"/>
            <w:vAlign w:val="center"/>
          </w:tcPr>
          <w:p w14:paraId="2E60EC4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1000</w:t>
            </w:r>
          </w:p>
        </w:tc>
        <w:tc>
          <w:tcPr>
            <w:tcW w:w="1125" w:type="dxa"/>
            <w:vAlign w:val="center"/>
          </w:tcPr>
          <w:p w14:paraId="7B7254D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5F95CB0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51AF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5B6900A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-3831590</wp:posOffset>
                      </wp:positionH>
                      <wp:positionV relativeFrom="paragraph">
                        <wp:posOffset>1459230</wp:posOffset>
                      </wp:positionV>
                      <wp:extent cx="3835400" cy="792480"/>
                      <wp:effectExtent l="0" t="0" r="12700" b="7620"/>
                      <wp:wrapNone/>
                      <wp:docPr id="33" name="文本框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792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6C168067"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267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1.7pt;margin-top:114.9pt;height:62.4pt;width:302pt;z-index:-251653120;mso-width-relative:page;mso-height-relative:page;" fillcolor="#FFFFFF" filled="t" stroked="f" coordsize="21600,21600" o:gfxdata="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4cJINoAAAAJAQAADwAAAAAAAAABACAAAAAi&#10;AAAAZHJzL2Rvd25yZXYueG1sUEsBAhQAFAAAAAgAh07iQPofZOMIAgAAGAQAAA4AAAAAAAAAAQAg&#10;AAAAKQEAAGRycy9lMm9Eb2MueG1sUEsFBgAAAAAGAAYAWQEAAKMFAAAAAA=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 w14:paraId="6C168067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267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2408" w:type="dxa"/>
            <w:vAlign w:val="center"/>
          </w:tcPr>
          <w:p w14:paraId="5455A4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食用菌产业</w:t>
            </w:r>
          </w:p>
        </w:tc>
        <w:tc>
          <w:tcPr>
            <w:tcW w:w="789" w:type="dxa"/>
            <w:vAlign w:val="center"/>
          </w:tcPr>
          <w:p w14:paraId="4EEA721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318E033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庞泉沟镇</w:t>
            </w:r>
          </w:p>
          <w:p w14:paraId="5D0DD1F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东坡底乡</w:t>
            </w:r>
          </w:p>
          <w:p w14:paraId="1ABFC86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649BD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推进原生态野生菌类和人工培植食用菌并重的产业发展。</w:t>
            </w:r>
          </w:p>
          <w:p w14:paraId="0E23D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依托天之然等食用菌龙头企业，以工厂化生产为引领，利用农作物秸秆资源、生产平菇、香菇、金针菇、白灵菇、杏鲍菇等菇种食用菌。</w:t>
            </w:r>
          </w:p>
          <w:p w14:paraId="70F83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发展反季节菌类，新发展食用菌200万棒。</w:t>
            </w:r>
          </w:p>
          <w:p w14:paraId="22766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做好食用菌开发研究，推动木耳深加工，继续对木耳菌棒开展补贴。</w:t>
            </w:r>
          </w:p>
        </w:tc>
        <w:tc>
          <w:tcPr>
            <w:tcW w:w="1125" w:type="dxa"/>
            <w:vAlign w:val="center"/>
          </w:tcPr>
          <w:p w14:paraId="4868759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2022.4</w:t>
            </w:r>
          </w:p>
        </w:tc>
        <w:tc>
          <w:tcPr>
            <w:tcW w:w="1012" w:type="dxa"/>
            <w:vAlign w:val="center"/>
          </w:tcPr>
          <w:p w14:paraId="2D68375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2024.5</w:t>
            </w:r>
          </w:p>
        </w:tc>
        <w:tc>
          <w:tcPr>
            <w:tcW w:w="1125" w:type="dxa"/>
            <w:vAlign w:val="center"/>
          </w:tcPr>
          <w:p w14:paraId="275CA49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600</w:t>
            </w:r>
          </w:p>
        </w:tc>
        <w:tc>
          <w:tcPr>
            <w:tcW w:w="1125" w:type="dxa"/>
            <w:vAlign w:val="center"/>
          </w:tcPr>
          <w:p w14:paraId="33A1EA8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562F5DE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0AD2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Merge w:val="restart"/>
            <w:vAlign w:val="center"/>
          </w:tcPr>
          <w:p w14:paraId="60A804F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-3908425</wp:posOffset>
                      </wp:positionH>
                      <wp:positionV relativeFrom="paragraph">
                        <wp:posOffset>-10160</wp:posOffset>
                      </wp:positionV>
                      <wp:extent cx="3835400" cy="5220970"/>
                      <wp:effectExtent l="0" t="0" r="12700" b="17780"/>
                      <wp:wrapNone/>
                      <wp:docPr id="34" name="文本框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522097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0AE55E0C"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268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7.75pt;margin-top:-0.8pt;height:411.1pt;width:302pt;z-index:-251652096;mso-width-relative:page;mso-height-relative:page;" fillcolor="#FFFFFF" filled="t" stroked="f" coordsize="21600,21600" o:gfxdata="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/2Gk5NkAAAALAQAADwAAAAAAAAABACAAAAAi&#10;AAAAZHJzL2Rvd25yZXYueG1sUEsBAhQAFAAAAAgAh07iQJFxI9MJAgAAGQQAAA4AAAAAAAAAAQAg&#10;AAAAKAEAAGRycy9lMm9Eb2MueG1sUEsFBgAAAAAGAAYAWQEAAKMFAAAAAA=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 w14:paraId="0AE55E0C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268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2408" w:type="dxa"/>
            <w:vMerge w:val="restart"/>
            <w:vAlign w:val="center"/>
          </w:tcPr>
          <w:p w14:paraId="28D88D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红枣、核桃、沙棘产业</w:t>
            </w:r>
          </w:p>
        </w:tc>
        <w:tc>
          <w:tcPr>
            <w:tcW w:w="789" w:type="dxa"/>
            <w:vMerge w:val="restart"/>
            <w:vAlign w:val="center"/>
          </w:tcPr>
          <w:p w14:paraId="612904D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Merge w:val="restart"/>
            <w:vAlign w:val="center"/>
          </w:tcPr>
          <w:p w14:paraId="75B9D4E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洪相镇</w:t>
            </w:r>
          </w:p>
          <w:p w14:paraId="63F8D8E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天宁镇</w:t>
            </w:r>
          </w:p>
          <w:p w14:paraId="6A5ADE5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水峪贯镇 </w:t>
            </w:r>
          </w:p>
          <w:p w14:paraId="46D29AE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Merge w:val="restart"/>
            <w:vAlign w:val="center"/>
          </w:tcPr>
          <w:p w14:paraId="1B791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打造四个山区万亩核桃经济示范区；</w:t>
            </w:r>
          </w:p>
          <w:p w14:paraId="1CD35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对“交城骏枣”品牌内外部种植加工的资源整合，在交城打造全省乃至全国的红枣加工流通集散地；</w:t>
            </w:r>
          </w:p>
          <w:p w14:paraId="7444D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以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天宁镇（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岭底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片区）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、水峪贯镇为核心，辐射周边乡镇，打造十万亩沙棘种植基地。</w:t>
            </w:r>
          </w:p>
          <w:p w14:paraId="2AC2B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交城边山红枣带产业融合发展示范园</w:t>
            </w:r>
          </w:p>
        </w:tc>
        <w:tc>
          <w:tcPr>
            <w:tcW w:w="1125" w:type="dxa"/>
            <w:vMerge w:val="restart"/>
            <w:vAlign w:val="center"/>
          </w:tcPr>
          <w:p w14:paraId="760245D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2022.3</w:t>
            </w:r>
          </w:p>
        </w:tc>
        <w:tc>
          <w:tcPr>
            <w:tcW w:w="1012" w:type="dxa"/>
            <w:vMerge w:val="restart"/>
            <w:vAlign w:val="center"/>
          </w:tcPr>
          <w:p w14:paraId="6697C83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2024.4</w:t>
            </w:r>
          </w:p>
        </w:tc>
        <w:tc>
          <w:tcPr>
            <w:tcW w:w="1125" w:type="dxa"/>
            <w:vMerge w:val="restart"/>
            <w:vAlign w:val="center"/>
          </w:tcPr>
          <w:p w14:paraId="0232E6A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600</w:t>
            </w:r>
          </w:p>
        </w:tc>
        <w:tc>
          <w:tcPr>
            <w:tcW w:w="1125" w:type="dxa"/>
            <w:vAlign w:val="center"/>
          </w:tcPr>
          <w:p w14:paraId="2EB43B2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313FCD9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28DF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Merge w:val="continue"/>
            <w:vAlign w:val="center"/>
          </w:tcPr>
          <w:p w14:paraId="2B0C098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08" w:type="dxa"/>
            <w:vMerge w:val="continue"/>
            <w:vAlign w:val="center"/>
          </w:tcPr>
          <w:p w14:paraId="22E10E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89" w:type="dxa"/>
            <w:vMerge w:val="continue"/>
            <w:vAlign w:val="center"/>
          </w:tcPr>
          <w:p w14:paraId="423D8A1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5F593A8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Merge w:val="continue"/>
            <w:vAlign w:val="center"/>
          </w:tcPr>
          <w:p w14:paraId="09649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23CA440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0986929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44C9A83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21D23B6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7F4DCDA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8244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55A6C06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2408" w:type="dxa"/>
            <w:vAlign w:val="center"/>
          </w:tcPr>
          <w:p w14:paraId="7BC454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山珍药材产业</w:t>
            </w:r>
          </w:p>
        </w:tc>
        <w:tc>
          <w:tcPr>
            <w:tcW w:w="789" w:type="dxa"/>
            <w:vAlign w:val="center"/>
          </w:tcPr>
          <w:p w14:paraId="4BF304E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23FE9382">
            <w:p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庞泉沟镇</w:t>
            </w:r>
          </w:p>
          <w:p w14:paraId="2231A8EB">
            <w:p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（苏家湾村山水村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市庄）</w:t>
            </w:r>
          </w:p>
          <w:p w14:paraId="09DB1CB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010A0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支持国新能源、苏家湾村、山水农贸等发展中药材规模种植</w:t>
            </w:r>
          </w:p>
        </w:tc>
        <w:tc>
          <w:tcPr>
            <w:tcW w:w="1125" w:type="dxa"/>
            <w:vAlign w:val="center"/>
          </w:tcPr>
          <w:p w14:paraId="2CACC8F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2022.5</w:t>
            </w:r>
          </w:p>
        </w:tc>
        <w:tc>
          <w:tcPr>
            <w:tcW w:w="1012" w:type="dxa"/>
            <w:vAlign w:val="center"/>
          </w:tcPr>
          <w:p w14:paraId="0344DE4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2024.6</w:t>
            </w:r>
          </w:p>
        </w:tc>
        <w:tc>
          <w:tcPr>
            <w:tcW w:w="1125" w:type="dxa"/>
            <w:vAlign w:val="center"/>
          </w:tcPr>
          <w:p w14:paraId="55C066F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600</w:t>
            </w:r>
          </w:p>
        </w:tc>
        <w:tc>
          <w:tcPr>
            <w:tcW w:w="1125" w:type="dxa"/>
            <w:vAlign w:val="center"/>
          </w:tcPr>
          <w:p w14:paraId="5160990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65D9C57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211EC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3253F44D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三</w:t>
            </w:r>
          </w:p>
        </w:tc>
        <w:tc>
          <w:tcPr>
            <w:tcW w:w="2408" w:type="dxa"/>
            <w:vAlign w:val="center"/>
          </w:tcPr>
          <w:p w14:paraId="2F8F67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设施农业发展建设项目</w:t>
            </w:r>
          </w:p>
        </w:tc>
        <w:tc>
          <w:tcPr>
            <w:tcW w:w="789" w:type="dxa"/>
            <w:vAlign w:val="center"/>
          </w:tcPr>
          <w:p w14:paraId="086CD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1E9F36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0EE9C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9979C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7AF318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6BA885F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00</w:t>
            </w:r>
          </w:p>
        </w:tc>
        <w:tc>
          <w:tcPr>
            <w:tcW w:w="1125" w:type="dxa"/>
            <w:vAlign w:val="center"/>
          </w:tcPr>
          <w:p w14:paraId="38F7D7E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7E70630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D94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1BBAEE0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2408" w:type="dxa"/>
            <w:vAlign w:val="center"/>
          </w:tcPr>
          <w:p w14:paraId="1F5037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大棚蔬菜产业建设项目</w:t>
            </w:r>
          </w:p>
        </w:tc>
        <w:tc>
          <w:tcPr>
            <w:tcW w:w="789" w:type="dxa"/>
            <w:vAlign w:val="center"/>
          </w:tcPr>
          <w:p w14:paraId="595805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0AD228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洪相镇</w:t>
            </w:r>
          </w:p>
          <w:p w14:paraId="612CDF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夏家营村</w:t>
            </w:r>
          </w:p>
        </w:tc>
        <w:tc>
          <w:tcPr>
            <w:tcW w:w="3566" w:type="dxa"/>
            <w:vAlign w:val="center"/>
          </w:tcPr>
          <w:p w14:paraId="3A41C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扩大面积达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0.25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万亩、新建蔬菜大棚等设施面积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0.15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万亩，配套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苗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温室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万平方米，年优质蔬菜总产量达到4万吨以上。</w:t>
            </w:r>
          </w:p>
        </w:tc>
        <w:tc>
          <w:tcPr>
            <w:tcW w:w="1125" w:type="dxa"/>
            <w:vAlign w:val="center"/>
          </w:tcPr>
          <w:p w14:paraId="0B253E6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2022.4</w:t>
            </w:r>
          </w:p>
        </w:tc>
        <w:tc>
          <w:tcPr>
            <w:tcW w:w="1012" w:type="dxa"/>
            <w:vAlign w:val="center"/>
          </w:tcPr>
          <w:p w14:paraId="453FA62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2024.5</w:t>
            </w:r>
          </w:p>
        </w:tc>
        <w:tc>
          <w:tcPr>
            <w:tcW w:w="1125" w:type="dxa"/>
            <w:vAlign w:val="center"/>
          </w:tcPr>
          <w:p w14:paraId="71956FC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500</w:t>
            </w:r>
          </w:p>
        </w:tc>
        <w:tc>
          <w:tcPr>
            <w:tcW w:w="1125" w:type="dxa"/>
            <w:vAlign w:val="center"/>
          </w:tcPr>
          <w:p w14:paraId="6385AAA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66CB4BA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6F5B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1750332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2408" w:type="dxa"/>
            <w:vAlign w:val="center"/>
          </w:tcPr>
          <w:p w14:paraId="72AA8E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智能温室蔬菜产业建设项目</w:t>
            </w:r>
          </w:p>
        </w:tc>
        <w:tc>
          <w:tcPr>
            <w:tcW w:w="789" w:type="dxa"/>
            <w:vAlign w:val="center"/>
          </w:tcPr>
          <w:p w14:paraId="171FA2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23496F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洪相镇</w:t>
            </w:r>
          </w:p>
          <w:p w14:paraId="41FD49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夏家营村</w:t>
            </w:r>
          </w:p>
        </w:tc>
        <w:tc>
          <w:tcPr>
            <w:tcW w:w="3566" w:type="dxa"/>
            <w:vAlign w:val="center"/>
          </w:tcPr>
          <w:p w14:paraId="1E098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扩大现代化智能温室面积，实行集约化育苗和工厂化栽培，实现蔬菜季节性大田种植和反季节温室种植周年生产。</w:t>
            </w:r>
          </w:p>
        </w:tc>
        <w:tc>
          <w:tcPr>
            <w:tcW w:w="1125" w:type="dxa"/>
            <w:vAlign w:val="center"/>
          </w:tcPr>
          <w:p w14:paraId="7A7F4E8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2023.3</w:t>
            </w:r>
          </w:p>
        </w:tc>
        <w:tc>
          <w:tcPr>
            <w:tcW w:w="1012" w:type="dxa"/>
            <w:vAlign w:val="center"/>
          </w:tcPr>
          <w:p w14:paraId="45D3B3E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2025.4</w:t>
            </w:r>
          </w:p>
        </w:tc>
        <w:tc>
          <w:tcPr>
            <w:tcW w:w="1125" w:type="dxa"/>
            <w:vAlign w:val="center"/>
          </w:tcPr>
          <w:p w14:paraId="539FB0F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1亿</w:t>
            </w:r>
          </w:p>
        </w:tc>
        <w:tc>
          <w:tcPr>
            <w:tcW w:w="1125" w:type="dxa"/>
            <w:vAlign w:val="center"/>
          </w:tcPr>
          <w:p w14:paraId="04F8551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60FADAB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0514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0A55C47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2408" w:type="dxa"/>
            <w:vAlign w:val="center"/>
          </w:tcPr>
          <w:p w14:paraId="0FD82B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承俊大棚种植专业合作社建设项目</w:t>
            </w:r>
          </w:p>
        </w:tc>
        <w:tc>
          <w:tcPr>
            <w:tcW w:w="789" w:type="dxa"/>
            <w:vAlign w:val="center"/>
          </w:tcPr>
          <w:p w14:paraId="2966A5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00268D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西营镇大营村</w:t>
            </w:r>
          </w:p>
        </w:tc>
        <w:tc>
          <w:tcPr>
            <w:tcW w:w="3566" w:type="dxa"/>
            <w:vAlign w:val="center"/>
          </w:tcPr>
          <w:p w14:paraId="4250E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以乡土苗木，特色花卉为主，建设规模化的种苗生产基地、花卉种植园。</w:t>
            </w:r>
          </w:p>
        </w:tc>
        <w:tc>
          <w:tcPr>
            <w:tcW w:w="1125" w:type="dxa"/>
            <w:vAlign w:val="center"/>
          </w:tcPr>
          <w:p w14:paraId="1F915C9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2021.6</w:t>
            </w:r>
          </w:p>
        </w:tc>
        <w:tc>
          <w:tcPr>
            <w:tcW w:w="1012" w:type="dxa"/>
            <w:vAlign w:val="center"/>
          </w:tcPr>
          <w:p w14:paraId="0C62B6A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2022.7</w:t>
            </w:r>
          </w:p>
        </w:tc>
        <w:tc>
          <w:tcPr>
            <w:tcW w:w="1125" w:type="dxa"/>
            <w:vAlign w:val="center"/>
          </w:tcPr>
          <w:p w14:paraId="19D39B7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500</w:t>
            </w:r>
          </w:p>
        </w:tc>
        <w:tc>
          <w:tcPr>
            <w:tcW w:w="1125" w:type="dxa"/>
            <w:vAlign w:val="center"/>
          </w:tcPr>
          <w:p w14:paraId="2F2A9BF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2B68681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049C3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0D8F96DD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-3831590</wp:posOffset>
                      </wp:positionH>
                      <wp:positionV relativeFrom="paragraph">
                        <wp:posOffset>4543425</wp:posOffset>
                      </wp:positionV>
                      <wp:extent cx="3835400" cy="792480"/>
                      <wp:effectExtent l="0" t="0" r="12700" b="7620"/>
                      <wp:wrapNone/>
                      <wp:docPr id="35" name="文本框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792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1CE4EAF4"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269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1.7pt;margin-top:357.75pt;height:62.4pt;width:302pt;z-index:-251651072;mso-width-relative:page;mso-height-relative:page;" fillcolor="#FFFFFF" filled="t" stroked="f" coordsize="21600,21600" o:gfxdata="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i7+87YAAAACQEAAA8AAAAAAAAAAQAgAAAAIgAA&#10;AGRycy9kb3ducmV2LnhtbFBLAQIUABQAAAAIAIdO4kCcfUu8CAIAABgEAAAOAAAAAAAAAAEAIAAA&#10;ACcBAABkcnMvZTJvRG9jLnhtbFBLBQYAAAAABgAGAFkBAAChBQAAAAA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 w14:paraId="1CE4EAF4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269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四</w:t>
            </w:r>
          </w:p>
        </w:tc>
        <w:tc>
          <w:tcPr>
            <w:tcW w:w="2408" w:type="dxa"/>
            <w:vAlign w:val="center"/>
          </w:tcPr>
          <w:p w14:paraId="523E7D5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特色畜牧业产业发展</w:t>
            </w:r>
          </w:p>
          <w:p w14:paraId="49A0AB9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目标</w:t>
            </w:r>
          </w:p>
        </w:tc>
        <w:tc>
          <w:tcPr>
            <w:tcW w:w="789" w:type="dxa"/>
            <w:vAlign w:val="center"/>
          </w:tcPr>
          <w:p w14:paraId="0CAE9D5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1777DFF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133E9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269F19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3EFB01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604974D1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18200</w:t>
            </w:r>
          </w:p>
        </w:tc>
        <w:tc>
          <w:tcPr>
            <w:tcW w:w="1125" w:type="dxa"/>
            <w:vAlign w:val="center"/>
          </w:tcPr>
          <w:p w14:paraId="44B643F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0CD0A95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7A4A4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23287F8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08" w:type="dxa"/>
            <w:vAlign w:val="center"/>
          </w:tcPr>
          <w:p w14:paraId="79D43BE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粮改饲1.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万亩</w:t>
            </w:r>
          </w:p>
          <w:p w14:paraId="5A55925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奖补政策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）</w:t>
            </w:r>
          </w:p>
        </w:tc>
        <w:tc>
          <w:tcPr>
            <w:tcW w:w="789" w:type="dxa"/>
            <w:vAlign w:val="center"/>
          </w:tcPr>
          <w:p w14:paraId="2B66FCE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扩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建</w:t>
            </w:r>
          </w:p>
        </w:tc>
        <w:tc>
          <w:tcPr>
            <w:tcW w:w="1162" w:type="dxa"/>
            <w:vAlign w:val="center"/>
          </w:tcPr>
          <w:p w14:paraId="3BE5C40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会立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）</w:t>
            </w:r>
          </w:p>
          <w:p w14:paraId="0727EBE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庞泉沟镇</w:t>
            </w:r>
          </w:p>
          <w:p w14:paraId="10DCDF4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东坡底乡</w:t>
            </w:r>
          </w:p>
        </w:tc>
        <w:tc>
          <w:tcPr>
            <w:tcW w:w="3566" w:type="dxa"/>
            <w:vAlign w:val="center"/>
          </w:tcPr>
          <w:p w14:paraId="42B2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占地约1.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万亩</w:t>
            </w:r>
          </w:p>
        </w:tc>
        <w:tc>
          <w:tcPr>
            <w:tcW w:w="1125" w:type="dxa"/>
            <w:vAlign w:val="center"/>
          </w:tcPr>
          <w:p w14:paraId="57A83AA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2021.4</w:t>
            </w:r>
          </w:p>
        </w:tc>
        <w:tc>
          <w:tcPr>
            <w:tcW w:w="1012" w:type="dxa"/>
            <w:vAlign w:val="center"/>
          </w:tcPr>
          <w:p w14:paraId="6629346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2023.5</w:t>
            </w:r>
          </w:p>
        </w:tc>
        <w:tc>
          <w:tcPr>
            <w:tcW w:w="1125" w:type="dxa"/>
            <w:vAlign w:val="center"/>
          </w:tcPr>
          <w:p w14:paraId="23E9521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1000</w:t>
            </w:r>
          </w:p>
        </w:tc>
        <w:tc>
          <w:tcPr>
            <w:tcW w:w="1125" w:type="dxa"/>
            <w:vAlign w:val="center"/>
          </w:tcPr>
          <w:p w14:paraId="04EA660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2EBDF28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0AD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9" w:type="dxa"/>
            <w:vAlign w:val="center"/>
          </w:tcPr>
          <w:p w14:paraId="6C964B0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08" w:type="dxa"/>
            <w:vAlign w:val="center"/>
          </w:tcPr>
          <w:p w14:paraId="53C3E0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生猪养殖</w:t>
            </w:r>
          </w:p>
        </w:tc>
        <w:tc>
          <w:tcPr>
            <w:tcW w:w="789" w:type="dxa"/>
            <w:vAlign w:val="center"/>
          </w:tcPr>
          <w:p w14:paraId="7D80028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扩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建</w:t>
            </w:r>
          </w:p>
        </w:tc>
        <w:tc>
          <w:tcPr>
            <w:tcW w:w="1162" w:type="dxa"/>
            <w:vAlign w:val="center"/>
          </w:tcPr>
          <w:p w14:paraId="7FD512E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西营镇</w:t>
            </w:r>
          </w:p>
          <w:p w14:paraId="2138FBE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天宁镇</w:t>
            </w:r>
          </w:p>
          <w:p w14:paraId="50EC41D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夏家营镇</w:t>
            </w:r>
          </w:p>
        </w:tc>
        <w:tc>
          <w:tcPr>
            <w:tcW w:w="3566" w:type="dxa"/>
            <w:vAlign w:val="center"/>
          </w:tcPr>
          <w:p w14:paraId="0EE95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出栏达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万头</w:t>
            </w:r>
          </w:p>
        </w:tc>
        <w:tc>
          <w:tcPr>
            <w:tcW w:w="1125" w:type="dxa"/>
            <w:vAlign w:val="center"/>
          </w:tcPr>
          <w:p w14:paraId="3567BF5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2021.6</w:t>
            </w:r>
          </w:p>
        </w:tc>
        <w:tc>
          <w:tcPr>
            <w:tcW w:w="1012" w:type="dxa"/>
            <w:vAlign w:val="center"/>
          </w:tcPr>
          <w:p w14:paraId="5089675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2024.7</w:t>
            </w:r>
          </w:p>
        </w:tc>
        <w:tc>
          <w:tcPr>
            <w:tcW w:w="1125" w:type="dxa"/>
            <w:vAlign w:val="center"/>
          </w:tcPr>
          <w:p w14:paraId="5801819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6000</w:t>
            </w:r>
          </w:p>
        </w:tc>
        <w:tc>
          <w:tcPr>
            <w:tcW w:w="1125" w:type="dxa"/>
            <w:vAlign w:val="center"/>
          </w:tcPr>
          <w:p w14:paraId="0059970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3E125E9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EA0F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2231FFD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08" w:type="dxa"/>
            <w:vAlign w:val="center"/>
          </w:tcPr>
          <w:p w14:paraId="4998FC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牛养殖</w:t>
            </w:r>
          </w:p>
          <w:p w14:paraId="0DC87BAA">
            <w:pPr>
              <w:pStyle w:val="11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山区牛存栏1.5万头能繁母牛1万头肉牛改良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0.4万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头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奖补政策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）</w:t>
            </w:r>
          </w:p>
        </w:tc>
        <w:tc>
          <w:tcPr>
            <w:tcW w:w="789" w:type="dxa"/>
            <w:vAlign w:val="center"/>
          </w:tcPr>
          <w:p w14:paraId="2E1FA2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扩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建</w:t>
            </w:r>
          </w:p>
        </w:tc>
        <w:tc>
          <w:tcPr>
            <w:tcW w:w="1162" w:type="dxa"/>
            <w:vAlign w:val="center"/>
          </w:tcPr>
          <w:p w14:paraId="0F3B7D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西营镇</w:t>
            </w:r>
          </w:p>
          <w:p w14:paraId="428364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会立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）</w:t>
            </w:r>
          </w:p>
          <w:p w14:paraId="32FA5A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庞泉沟镇</w:t>
            </w:r>
          </w:p>
          <w:p w14:paraId="5C878C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东坡底乡</w:t>
            </w:r>
          </w:p>
        </w:tc>
        <w:tc>
          <w:tcPr>
            <w:tcW w:w="3566" w:type="dxa"/>
            <w:vAlign w:val="center"/>
          </w:tcPr>
          <w:p w14:paraId="50658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出栏达2万头</w:t>
            </w:r>
          </w:p>
        </w:tc>
        <w:tc>
          <w:tcPr>
            <w:tcW w:w="1125" w:type="dxa"/>
            <w:vAlign w:val="center"/>
          </w:tcPr>
          <w:p w14:paraId="0CF1745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2021.5</w:t>
            </w:r>
          </w:p>
        </w:tc>
        <w:tc>
          <w:tcPr>
            <w:tcW w:w="1012" w:type="dxa"/>
            <w:vAlign w:val="center"/>
          </w:tcPr>
          <w:p w14:paraId="67DF02B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2025.6</w:t>
            </w:r>
          </w:p>
        </w:tc>
        <w:tc>
          <w:tcPr>
            <w:tcW w:w="1125" w:type="dxa"/>
            <w:vAlign w:val="center"/>
          </w:tcPr>
          <w:p w14:paraId="14DDC56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6000</w:t>
            </w:r>
          </w:p>
        </w:tc>
        <w:tc>
          <w:tcPr>
            <w:tcW w:w="1125" w:type="dxa"/>
            <w:vAlign w:val="center"/>
          </w:tcPr>
          <w:p w14:paraId="683A6DD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5D512EA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5413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5A44C7E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08" w:type="dxa"/>
            <w:vAlign w:val="center"/>
          </w:tcPr>
          <w:p w14:paraId="21D7A1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羊养殖</w:t>
            </w:r>
          </w:p>
        </w:tc>
        <w:tc>
          <w:tcPr>
            <w:tcW w:w="789" w:type="dxa"/>
            <w:vAlign w:val="center"/>
          </w:tcPr>
          <w:p w14:paraId="2021CE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扩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建</w:t>
            </w:r>
          </w:p>
        </w:tc>
        <w:tc>
          <w:tcPr>
            <w:tcW w:w="1162" w:type="dxa"/>
            <w:vAlign w:val="center"/>
          </w:tcPr>
          <w:p w14:paraId="6221B7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西营镇</w:t>
            </w:r>
          </w:p>
          <w:p w14:paraId="097F9F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天宁镇</w:t>
            </w:r>
          </w:p>
          <w:p w14:paraId="4ECF61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会立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）</w:t>
            </w:r>
          </w:p>
          <w:p w14:paraId="745D20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夏家营镇</w:t>
            </w:r>
          </w:p>
        </w:tc>
        <w:tc>
          <w:tcPr>
            <w:tcW w:w="3566" w:type="dxa"/>
            <w:vAlign w:val="center"/>
          </w:tcPr>
          <w:p w14:paraId="695B4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出栏达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万只</w:t>
            </w:r>
          </w:p>
        </w:tc>
        <w:tc>
          <w:tcPr>
            <w:tcW w:w="1125" w:type="dxa"/>
            <w:vAlign w:val="center"/>
          </w:tcPr>
          <w:p w14:paraId="151D35E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2021.4</w:t>
            </w:r>
          </w:p>
        </w:tc>
        <w:tc>
          <w:tcPr>
            <w:tcW w:w="1012" w:type="dxa"/>
            <w:vAlign w:val="center"/>
          </w:tcPr>
          <w:p w14:paraId="5C82B74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2024.5</w:t>
            </w:r>
          </w:p>
        </w:tc>
        <w:tc>
          <w:tcPr>
            <w:tcW w:w="1125" w:type="dxa"/>
            <w:vAlign w:val="center"/>
          </w:tcPr>
          <w:p w14:paraId="5B1A3D0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3200</w:t>
            </w:r>
          </w:p>
        </w:tc>
        <w:tc>
          <w:tcPr>
            <w:tcW w:w="1125" w:type="dxa"/>
            <w:vAlign w:val="center"/>
          </w:tcPr>
          <w:p w14:paraId="626CEDA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6F72506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6C24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0AF161E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08" w:type="dxa"/>
            <w:vAlign w:val="center"/>
          </w:tcPr>
          <w:p w14:paraId="414A75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禽类养殖</w:t>
            </w:r>
          </w:p>
        </w:tc>
        <w:tc>
          <w:tcPr>
            <w:tcW w:w="789" w:type="dxa"/>
            <w:vAlign w:val="center"/>
          </w:tcPr>
          <w:p w14:paraId="39FB61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扩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建</w:t>
            </w:r>
          </w:p>
        </w:tc>
        <w:tc>
          <w:tcPr>
            <w:tcW w:w="1162" w:type="dxa"/>
            <w:vAlign w:val="center"/>
          </w:tcPr>
          <w:p w14:paraId="5B497C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西营镇</w:t>
            </w:r>
          </w:p>
          <w:p w14:paraId="6943DC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天宁镇</w:t>
            </w:r>
          </w:p>
          <w:p w14:paraId="5E0321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会立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）</w:t>
            </w:r>
          </w:p>
          <w:p w14:paraId="259C3A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夏家营镇</w:t>
            </w:r>
          </w:p>
        </w:tc>
        <w:tc>
          <w:tcPr>
            <w:tcW w:w="3566" w:type="dxa"/>
            <w:vAlign w:val="center"/>
          </w:tcPr>
          <w:p w14:paraId="0F95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出栏达240万只</w:t>
            </w:r>
          </w:p>
        </w:tc>
        <w:tc>
          <w:tcPr>
            <w:tcW w:w="1125" w:type="dxa"/>
            <w:vAlign w:val="center"/>
          </w:tcPr>
          <w:p w14:paraId="1A0D994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2021.3</w:t>
            </w:r>
          </w:p>
        </w:tc>
        <w:tc>
          <w:tcPr>
            <w:tcW w:w="1012" w:type="dxa"/>
            <w:vAlign w:val="center"/>
          </w:tcPr>
          <w:p w14:paraId="0A1EFB3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2024.4</w:t>
            </w:r>
          </w:p>
        </w:tc>
        <w:tc>
          <w:tcPr>
            <w:tcW w:w="1125" w:type="dxa"/>
            <w:vAlign w:val="center"/>
          </w:tcPr>
          <w:p w14:paraId="3B5F1C2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2000</w:t>
            </w:r>
          </w:p>
        </w:tc>
        <w:tc>
          <w:tcPr>
            <w:tcW w:w="1125" w:type="dxa"/>
            <w:vAlign w:val="center"/>
          </w:tcPr>
          <w:p w14:paraId="0B771A8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2E45EF4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946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03843F5A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五</w:t>
            </w:r>
          </w:p>
        </w:tc>
        <w:tc>
          <w:tcPr>
            <w:tcW w:w="2408" w:type="dxa"/>
            <w:vAlign w:val="center"/>
          </w:tcPr>
          <w:p w14:paraId="766E7FCB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农产品精深加工产业集群</w:t>
            </w:r>
          </w:p>
        </w:tc>
        <w:tc>
          <w:tcPr>
            <w:tcW w:w="789" w:type="dxa"/>
            <w:vAlign w:val="center"/>
          </w:tcPr>
          <w:p w14:paraId="2ACBFE0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4321703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0E3F0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147A91C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3D0DE49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4892FC0">
            <w:pPr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107900</w:t>
            </w:r>
          </w:p>
        </w:tc>
        <w:tc>
          <w:tcPr>
            <w:tcW w:w="1125" w:type="dxa"/>
            <w:vAlign w:val="center"/>
          </w:tcPr>
          <w:p w14:paraId="491C324E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4212E89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6C16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76FEF62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08" w:type="dxa"/>
            <w:vAlign w:val="center"/>
          </w:tcPr>
          <w:p w14:paraId="54CDB5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山西同人至核桃科技有限公司核桃仁油提取完整度项目</w:t>
            </w:r>
          </w:p>
        </w:tc>
        <w:tc>
          <w:tcPr>
            <w:tcW w:w="789" w:type="dxa"/>
            <w:vAlign w:val="center"/>
          </w:tcPr>
          <w:p w14:paraId="5FEB1F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323648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吕梁市交城县洪相镇洪相村</w:t>
            </w:r>
          </w:p>
        </w:tc>
        <w:tc>
          <w:tcPr>
            <w:tcW w:w="3566" w:type="dxa"/>
            <w:vAlign w:val="center"/>
          </w:tcPr>
          <w:p w14:paraId="2EE56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总征地面积约2.7亩，提取核桃油设备购买，核桃的购买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25" w:type="dxa"/>
            <w:vAlign w:val="center"/>
          </w:tcPr>
          <w:p w14:paraId="468D11F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2021.3</w:t>
            </w:r>
          </w:p>
        </w:tc>
        <w:tc>
          <w:tcPr>
            <w:tcW w:w="1012" w:type="dxa"/>
            <w:vAlign w:val="center"/>
          </w:tcPr>
          <w:p w14:paraId="218EE73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2021.12</w:t>
            </w:r>
          </w:p>
        </w:tc>
        <w:tc>
          <w:tcPr>
            <w:tcW w:w="1125" w:type="dxa"/>
            <w:vAlign w:val="center"/>
          </w:tcPr>
          <w:p w14:paraId="5C58DD8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1400</w:t>
            </w:r>
          </w:p>
        </w:tc>
        <w:tc>
          <w:tcPr>
            <w:tcW w:w="1125" w:type="dxa"/>
            <w:vAlign w:val="center"/>
          </w:tcPr>
          <w:p w14:paraId="052CD87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364F9E8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CCC6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3F878A4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-3908425</wp:posOffset>
                      </wp:positionH>
                      <wp:positionV relativeFrom="paragraph">
                        <wp:posOffset>-10160</wp:posOffset>
                      </wp:positionV>
                      <wp:extent cx="3835400" cy="5220970"/>
                      <wp:effectExtent l="0" t="0" r="12700" b="17780"/>
                      <wp:wrapNone/>
                      <wp:docPr id="36" name="文本框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522097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40652A6B"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270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7.75pt;margin-top:-0.8pt;height:411.1pt;width:302pt;z-index:-251650048;mso-width-relative:page;mso-height-relative:page;" fillcolor="#FFFFFF" filled="t" stroked="f" coordsize="21600,21600" o:gfxdata="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/2Gk5NkAAAALAQAADwAAAAAAAAABACAAAAAi&#10;AAAAZHJzL2Rvd25yZXYueG1sUEsBAhQAFAAAAAgAh07iQKsqdgYJAgAAGQQAAA4AAAAAAAAAAQAg&#10;AAAAKAEAAGRycy9lMm9Eb2MueG1sUEsFBgAAAAAGAAYAWQEAAKMFAAAAAA=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 w14:paraId="40652A6B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270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08" w:type="dxa"/>
            <w:vAlign w:val="center"/>
          </w:tcPr>
          <w:p w14:paraId="4BD926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交城碧洲农牧专业合作社新鲜核桃的保鲜与仓储项目</w:t>
            </w:r>
          </w:p>
        </w:tc>
        <w:tc>
          <w:tcPr>
            <w:tcW w:w="789" w:type="dxa"/>
            <w:vAlign w:val="center"/>
          </w:tcPr>
          <w:p w14:paraId="53C5BB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扩建</w:t>
            </w:r>
          </w:p>
        </w:tc>
        <w:tc>
          <w:tcPr>
            <w:tcW w:w="1162" w:type="dxa"/>
            <w:vAlign w:val="center"/>
          </w:tcPr>
          <w:p w14:paraId="43B206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吕梁市交城县洪相镇洪相村</w:t>
            </w:r>
          </w:p>
        </w:tc>
        <w:tc>
          <w:tcPr>
            <w:tcW w:w="3566" w:type="dxa"/>
            <w:vAlign w:val="center"/>
          </w:tcPr>
          <w:p w14:paraId="68199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总征地面积约0.5亩，保鲜液及配套设施购买，青皮核桃的购买和仓储冷藏库的建设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25" w:type="dxa"/>
            <w:vAlign w:val="center"/>
          </w:tcPr>
          <w:p w14:paraId="6D3A172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2021.5</w:t>
            </w:r>
          </w:p>
        </w:tc>
        <w:tc>
          <w:tcPr>
            <w:tcW w:w="1012" w:type="dxa"/>
            <w:vAlign w:val="center"/>
          </w:tcPr>
          <w:p w14:paraId="59F94B9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2021.12</w:t>
            </w:r>
          </w:p>
        </w:tc>
        <w:tc>
          <w:tcPr>
            <w:tcW w:w="1125" w:type="dxa"/>
            <w:vAlign w:val="center"/>
          </w:tcPr>
          <w:p w14:paraId="3B283B6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1200</w:t>
            </w:r>
          </w:p>
        </w:tc>
        <w:tc>
          <w:tcPr>
            <w:tcW w:w="1125" w:type="dxa"/>
            <w:vAlign w:val="center"/>
          </w:tcPr>
          <w:p w14:paraId="1000E95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5AA0B01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7FC8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19" w:type="dxa"/>
            <w:vAlign w:val="center"/>
          </w:tcPr>
          <w:p w14:paraId="464597B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08" w:type="dxa"/>
            <w:vAlign w:val="center"/>
          </w:tcPr>
          <w:p w14:paraId="50A415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红枣养生黄酒专利技术转化深加工项目</w:t>
            </w:r>
          </w:p>
        </w:tc>
        <w:tc>
          <w:tcPr>
            <w:tcW w:w="789" w:type="dxa"/>
            <w:vAlign w:val="center"/>
          </w:tcPr>
          <w:p w14:paraId="0E6DFF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7288C8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天娇红</w:t>
            </w:r>
          </w:p>
        </w:tc>
        <w:tc>
          <w:tcPr>
            <w:tcW w:w="3566" w:type="dxa"/>
            <w:vAlign w:val="center"/>
          </w:tcPr>
          <w:p w14:paraId="30EA7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利用3000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平米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空置厂房增建1500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平米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新厂房，购置蒸饭机发酵缸、压榨机、煎酒机、超高压催陈灭菌机、坛酒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罐装机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、等设备75种210台（套），形成一条年产3000吨的红枣养生黄酒生产线。</w:t>
            </w:r>
          </w:p>
        </w:tc>
        <w:tc>
          <w:tcPr>
            <w:tcW w:w="1125" w:type="dxa"/>
            <w:vAlign w:val="center"/>
          </w:tcPr>
          <w:p w14:paraId="597FD86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2021.3</w:t>
            </w:r>
          </w:p>
        </w:tc>
        <w:tc>
          <w:tcPr>
            <w:tcW w:w="1012" w:type="dxa"/>
            <w:vAlign w:val="center"/>
          </w:tcPr>
          <w:p w14:paraId="19524E8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2022.9</w:t>
            </w:r>
          </w:p>
        </w:tc>
        <w:tc>
          <w:tcPr>
            <w:tcW w:w="1125" w:type="dxa"/>
            <w:vAlign w:val="center"/>
          </w:tcPr>
          <w:p w14:paraId="1ABB3E0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5400</w:t>
            </w:r>
          </w:p>
        </w:tc>
        <w:tc>
          <w:tcPr>
            <w:tcW w:w="1125" w:type="dxa"/>
            <w:vAlign w:val="center"/>
          </w:tcPr>
          <w:p w14:paraId="2279CB6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1FC613F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5865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19" w:type="dxa"/>
            <w:vAlign w:val="center"/>
          </w:tcPr>
          <w:p w14:paraId="2B79F45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08" w:type="dxa"/>
            <w:vAlign w:val="center"/>
          </w:tcPr>
          <w:p w14:paraId="449C7F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山西粮油仓储物流园区项目</w:t>
            </w:r>
          </w:p>
        </w:tc>
        <w:tc>
          <w:tcPr>
            <w:tcW w:w="789" w:type="dxa"/>
            <w:vAlign w:val="center"/>
          </w:tcPr>
          <w:p w14:paraId="158B87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6CB817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西营镇</w:t>
            </w:r>
          </w:p>
          <w:p w14:paraId="7223BA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大营村</w:t>
            </w:r>
          </w:p>
        </w:tc>
        <w:tc>
          <w:tcPr>
            <w:tcW w:w="3566" w:type="dxa"/>
            <w:vAlign w:val="center"/>
          </w:tcPr>
          <w:p w14:paraId="0AB93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总占地约1000亩，拟投资9.99亿元，分两期建设。一期为仓储园区，由仓储区、仓储配套服务区、检验检测区组成。二期项目为物流及深加工园区，包括加工区与商贸物流区。项目建成后将成为华北地区最大的以粮食物流为核心，集仓储、加工、交易、物流配送、综合商务、文化旅游等功能于一体的大型现代化示范性粮食产业集聚中心。</w:t>
            </w:r>
          </w:p>
        </w:tc>
        <w:tc>
          <w:tcPr>
            <w:tcW w:w="1125" w:type="dxa"/>
            <w:vAlign w:val="center"/>
          </w:tcPr>
          <w:p w14:paraId="2BCEDE3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2020.6</w:t>
            </w:r>
          </w:p>
        </w:tc>
        <w:tc>
          <w:tcPr>
            <w:tcW w:w="1012" w:type="dxa"/>
            <w:vAlign w:val="center"/>
          </w:tcPr>
          <w:p w14:paraId="7D20122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2025.7</w:t>
            </w:r>
          </w:p>
        </w:tc>
        <w:tc>
          <w:tcPr>
            <w:tcW w:w="1125" w:type="dxa"/>
            <w:vAlign w:val="center"/>
          </w:tcPr>
          <w:p w14:paraId="408BBAD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9.99亿</w:t>
            </w:r>
          </w:p>
        </w:tc>
        <w:tc>
          <w:tcPr>
            <w:tcW w:w="1125" w:type="dxa"/>
            <w:vAlign w:val="center"/>
          </w:tcPr>
          <w:p w14:paraId="01EA06B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300016B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8319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vAlign w:val="center"/>
          </w:tcPr>
          <w:p w14:paraId="66FACE8B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六</w:t>
            </w:r>
          </w:p>
        </w:tc>
        <w:tc>
          <w:tcPr>
            <w:tcW w:w="2408" w:type="dxa"/>
            <w:vAlign w:val="center"/>
          </w:tcPr>
          <w:p w14:paraId="69467D1E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文化旅游项目</w:t>
            </w:r>
          </w:p>
        </w:tc>
        <w:tc>
          <w:tcPr>
            <w:tcW w:w="789" w:type="dxa"/>
            <w:vAlign w:val="center"/>
          </w:tcPr>
          <w:p w14:paraId="3BD552C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7BCB692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55B37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642BF05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3B825B3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7F2B74C3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6B70CE1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2D1E195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2E73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vAlign w:val="center"/>
          </w:tcPr>
          <w:p w14:paraId="619A1D7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2408" w:type="dxa"/>
            <w:vAlign w:val="center"/>
          </w:tcPr>
          <w:p w14:paraId="7C82AFC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庞泉沟景区标准化建设基础设施</w:t>
            </w:r>
          </w:p>
        </w:tc>
        <w:tc>
          <w:tcPr>
            <w:tcW w:w="789" w:type="dxa"/>
            <w:vAlign w:val="center"/>
          </w:tcPr>
          <w:p w14:paraId="02B44A0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0EEC053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庞泉沟</w:t>
            </w:r>
          </w:p>
        </w:tc>
        <w:tc>
          <w:tcPr>
            <w:tcW w:w="3566" w:type="dxa"/>
            <w:vAlign w:val="center"/>
          </w:tcPr>
          <w:p w14:paraId="02ED3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228027E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2021.4</w:t>
            </w:r>
          </w:p>
        </w:tc>
        <w:tc>
          <w:tcPr>
            <w:tcW w:w="1012" w:type="dxa"/>
            <w:vAlign w:val="center"/>
          </w:tcPr>
          <w:p w14:paraId="348D42F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2022.5</w:t>
            </w:r>
          </w:p>
        </w:tc>
        <w:tc>
          <w:tcPr>
            <w:tcW w:w="1125" w:type="dxa"/>
            <w:vAlign w:val="center"/>
          </w:tcPr>
          <w:p w14:paraId="0B8D121D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8409F1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64314B2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54C2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vAlign w:val="center"/>
          </w:tcPr>
          <w:p w14:paraId="0DB9020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2408" w:type="dxa"/>
            <w:vAlign w:val="center"/>
          </w:tcPr>
          <w:p w14:paraId="230322C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山西庞泉沟柏叶口景区旅游开发项目</w:t>
            </w:r>
          </w:p>
        </w:tc>
        <w:tc>
          <w:tcPr>
            <w:tcW w:w="789" w:type="dxa"/>
            <w:vAlign w:val="center"/>
          </w:tcPr>
          <w:p w14:paraId="409971B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扩建</w:t>
            </w:r>
          </w:p>
        </w:tc>
        <w:tc>
          <w:tcPr>
            <w:tcW w:w="1162" w:type="dxa"/>
            <w:vAlign w:val="center"/>
          </w:tcPr>
          <w:p w14:paraId="343D5AB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沟柏叶</w:t>
            </w:r>
          </w:p>
        </w:tc>
        <w:tc>
          <w:tcPr>
            <w:tcW w:w="3566" w:type="dxa"/>
            <w:vAlign w:val="center"/>
          </w:tcPr>
          <w:p w14:paraId="1FA5B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493D546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2022.5</w:t>
            </w:r>
          </w:p>
        </w:tc>
        <w:tc>
          <w:tcPr>
            <w:tcW w:w="1012" w:type="dxa"/>
            <w:vAlign w:val="center"/>
          </w:tcPr>
          <w:p w14:paraId="122CA98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2025.6</w:t>
            </w:r>
          </w:p>
        </w:tc>
        <w:tc>
          <w:tcPr>
            <w:tcW w:w="1125" w:type="dxa"/>
            <w:vAlign w:val="center"/>
          </w:tcPr>
          <w:p w14:paraId="00BAA52E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017DCDB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0E18DEF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31F4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vAlign w:val="center"/>
          </w:tcPr>
          <w:p w14:paraId="16DC527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2408" w:type="dxa"/>
            <w:vAlign w:val="center"/>
          </w:tcPr>
          <w:p w14:paraId="351715E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关帝山国家森林公园三座崖景区文化保护传承利用工程项目</w:t>
            </w:r>
          </w:p>
        </w:tc>
        <w:tc>
          <w:tcPr>
            <w:tcW w:w="789" w:type="dxa"/>
            <w:vAlign w:val="center"/>
          </w:tcPr>
          <w:p w14:paraId="52496E6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扩建</w:t>
            </w:r>
          </w:p>
        </w:tc>
        <w:tc>
          <w:tcPr>
            <w:tcW w:w="1162" w:type="dxa"/>
            <w:vAlign w:val="center"/>
          </w:tcPr>
          <w:p w14:paraId="14A03D4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庞泉沟</w:t>
            </w:r>
          </w:p>
        </w:tc>
        <w:tc>
          <w:tcPr>
            <w:tcW w:w="3566" w:type="dxa"/>
            <w:vAlign w:val="center"/>
          </w:tcPr>
          <w:p w14:paraId="51059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0FC6286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2022.5</w:t>
            </w:r>
          </w:p>
        </w:tc>
        <w:tc>
          <w:tcPr>
            <w:tcW w:w="1012" w:type="dxa"/>
            <w:vAlign w:val="center"/>
          </w:tcPr>
          <w:p w14:paraId="3ACA95B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2024.6</w:t>
            </w:r>
          </w:p>
        </w:tc>
        <w:tc>
          <w:tcPr>
            <w:tcW w:w="1125" w:type="dxa"/>
            <w:vAlign w:val="center"/>
          </w:tcPr>
          <w:p w14:paraId="31C21B96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19E6BB4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610BE13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248F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vAlign w:val="center"/>
          </w:tcPr>
          <w:p w14:paraId="16CE4E6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-3831590</wp:posOffset>
                      </wp:positionH>
                      <wp:positionV relativeFrom="paragraph">
                        <wp:posOffset>4543425</wp:posOffset>
                      </wp:positionV>
                      <wp:extent cx="3835400" cy="792480"/>
                      <wp:effectExtent l="0" t="0" r="12700" b="7620"/>
                      <wp:wrapNone/>
                      <wp:docPr id="39" name="文本框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792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6946DCEE"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271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1.7pt;margin-top:357.75pt;height:62.4pt;width:302pt;z-index:-251649024;mso-width-relative:page;mso-height-relative:page;" fillcolor="#FFFFFF" filled="t" stroked="f" coordsize="21600,21600" o:gfxdata="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i7+87YAAAACQEAAA8AAAAAAAAAAQAgAAAAIgAA&#10;AGRycy9kb3ducmV2LnhtbFBLAQIUABQAAAAIAIdO4kBQuRUCCAIAABgEAAAOAAAAAAAAAAEAIAAA&#10;ACcBAABkcnMvZTJvRG9jLnhtbFBLBQYAAAAABgAGAFkBAAChBQAAAAA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 w14:paraId="6946DCEE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271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2408" w:type="dxa"/>
            <w:vAlign w:val="center"/>
          </w:tcPr>
          <w:p w14:paraId="7EE269B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田家山乡村文旅项目</w:t>
            </w:r>
          </w:p>
        </w:tc>
        <w:tc>
          <w:tcPr>
            <w:tcW w:w="789" w:type="dxa"/>
            <w:vAlign w:val="center"/>
          </w:tcPr>
          <w:p w14:paraId="0728EC1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扩建</w:t>
            </w:r>
          </w:p>
        </w:tc>
        <w:tc>
          <w:tcPr>
            <w:tcW w:w="1162" w:type="dxa"/>
            <w:vAlign w:val="center"/>
          </w:tcPr>
          <w:p w14:paraId="0172154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田家山</w:t>
            </w:r>
          </w:p>
        </w:tc>
        <w:tc>
          <w:tcPr>
            <w:tcW w:w="3566" w:type="dxa"/>
            <w:vAlign w:val="center"/>
          </w:tcPr>
          <w:p w14:paraId="31EC1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A1498C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2023.4</w:t>
            </w:r>
          </w:p>
        </w:tc>
        <w:tc>
          <w:tcPr>
            <w:tcW w:w="1012" w:type="dxa"/>
            <w:vAlign w:val="center"/>
          </w:tcPr>
          <w:p w14:paraId="4657D90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2025.5</w:t>
            </w:r>
          </w:p>
        </w:tc>
        <w:tc>
          <w:tcPr>
            <w:tcW w:w="1125" w:type="dxa"/>
            <w:vAlign w:val="center"/>
          </w:tcPr>
          <w:p w14:paraId="6DDB0AE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7987A48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13D0EFC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6324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vAlign w:val="center"/>
          </w:tcPr>
          <w:p w14:paraId="26BD789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2408" w:type="dxa"/>
            <w:vAlign w:val="center"/>
          </w:tcPr>
          <w:p w14:paraId="735D0AF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磁窑古村旅游开发项目</w:t>
            </w:r>
          </w:p>
        </w:tc>
        <w:tc>
          <w:tcPr>
            <w:tcW w:w="789" w:type="dxa"/>
            <w:vAlign w:val="center"/>
          </w:tcPr>
          <w:p w14:paraId="394C47D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扩建</w:t>
            </w:r>
          </w:p>
        </w:tc>
        <w:tc>
          <w:tcPr>
            <w:tcW w:w="1162" w:type="dxa"/>
            <w:vAlign w:val="center"/>
          </w:tcPr>
          <w:p w14:paraId="7FED990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磁窑村</w:t>
            </w:r>
          </w:p>
        </w:tc>
        <w:tc>
          <w:tcPr>
            <w:tcW w:w="3566" w:type="dxa"/>
            <w:vAlign w:val="center"/>
          </w:tcPr>
          <w:p w14:paraId="24CFF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E4FBC3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2021.6</w:t>
            </w:r>
          </w:p>
        </w:tc>
        <w:tc>
          <w:tcPr>
            <w:tcW w:w="1012" w:type="dxa"/>
            <w:vAlign w:val="center"/>
          </w:tcPr>
          <w:p w14:paraId="2471B7C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2023.7</w:t>
            </w:r>
          </w:p>
        </w:tc>
        <w:tc>
          <w:tcPr>
            <w:tcW w:w="1125" w:type="dxa"/>
            <w:vAlign w:val="center"/>
          </w:tcPr>
          <w:p w14:paraId="743D9FC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73CE3F2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07938E4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762B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vAlign w:val="center"/>
          </w:tcPr>
          <w:p w14:paraId="1B1FC9C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2408" w:type="dxa"/>
            <w:vAlign w:val="center"/>
          </w:tcPr>
          <w:p w14:paraId="63317D7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段村传统嫁娶文化主题项目</w:t>
            </w:r>
          </w:p>
        </w:tc>
        <w:tc>
          <w:tcPr>
            <w:tcW w:w="789" w:type="dxa"/>
            <w:vAlign w:val="center"/>
          </w:tcPr>
          <w:p w14:paraId="2D2999B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5E23222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段村</w:t>
            </w:r>
          </w:p>
        </w:tc>
        <w:tc>
          <w:tcPr>
            <w:tcW w:w="3566" w:type="dxa"/>
            <w:vAlign w:val="center"/>
          </w:tcPr>
          <w:p w14:paraId="74ACE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09E3A0C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2022.5</w:t>
            </w:r>
          </w:p>
        </w:tc>
        <w:tc>
          <w:tcPr>
            <w:tcW w:w="1012" w:type="dxa"/>
            <w:vAlign w:val="center"/>
          </w:tcPr>
          <w:p w14:paraId="1204241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2023.6</w:t>
            </w:r>
          </w:p>
        </w:tc>
        <w:tc>
          <w:tcPr>
            <w:tcW w:w="1125" w:type="dxa"/>
            <w:vAlign w:val="center"/>
          </w:tcPr>
          <w:p w14:paraId="7CEE98C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474CF4E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17B33A6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4EE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vAlign w:val="center"/>
          </w:tcPr>
          <w:p w14:paraId="72F9875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</w:t>
            </w:r>
          </w:p>
        </w:tc>
        <w:tc>
          <w:tcPr>
            <w:tcW w:w="2408" w:type="dxa"/>
            <w:vAlign w:val="center"/>
          </w:tcPr>
          <w:p w14:paraId="415C25D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交城县清河净谷旅游产业巩固脱贫开发项目</w:t>
            </w:r>
          </w:p>
        </w:tc>
        <w:tc>
          <w:tcPr>
            <w:tcW w:w="789" w:type="dxa"/>
            <w:vAlign w:val="center"/>
          </w:tcPr>
          <w:p w14:paraId="5534046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扩建</w:t>
            </w:r>
          </w:p>
        </w:tc>
        <w:tc>
          <w:tcPr>
            <w:tcW w:w="1162" w:type="dxa"/>
            <w:vAlign w:val="center"/>
          </w:tcPr>
          <w:p w14:paraId="7233E0F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会立后庄村</w:t>
            </w:r>
          </w:p>
        </w:tc>
        <w:tc>
          <w:tcPr>
            <w:tcW w:w="3566" w:type="dxa"/>
            <w:vAlign w:val="center"/>
          </w:tcPr>
          <w:p w14:paraId="13030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2C40D90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2022.3</w:t>
            </w:r>
          </w:p>
        </w:tc>
        <w:tc>
          <w:tcPr>
            <w:tcW w:w="1012" w:type="dxa"/>
            <w:vAlign w:val="center"/>
          </w:tcPr>
          <w:p w14:paraId="1AA92DC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2024.4</w:t>
            </w:r>
          </w:p>
        </w:tc>
        <w:tc>
          <w:tcPr>
            <w:tcW w:w="1125" w:type="dxa"/>
            <w:vAlign w:val="center"/>
          </w:tcPr>
          <w:p w14:paraId="199EF3A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013F672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5BCC178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061A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vAlign w:val="center"/>
          </w:tcPr>
          <w:p w14:paraId="5DA0F8A2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七</w:t>
            </w:r>
          </w:p>
        </w:tc>
        <w:tc>
          <w:tcPr>
            <w:tcW w:w="2408" w:type="dxa"/>
            <w:vAlign w:val="center"/>
          </w:tcPr>
          <w:p w14:paraId="465CC595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农产品品牌建设项目</w:t>
            </w:r>
          </w:p>
        </w:tc>
        <w:tc>
          <w:tcPr>
            <w:tcW w:w="789" w:type="dxa"/>
            <w:vAlign w:val="center"/>
          </w:tcPr>
          <w:p w14:paraId="152C4E7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2340FC3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41933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554F7C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62D365F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60A7098E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30</w:t>
            </w:r>
          </w:p>
        </w:tc>
        <w:tc>
          <w:tcPr>
            <w:tcW w:w="1125" w:type="dxa"/>
            <w:vAlign w:val="center"/>
          </w:tcPr>
          <w:p w14:paraId="3AB469E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38AFFB0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A1FA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vAlign w:val="center"/>
          </w:tcPr>
          <w:p w14:paraId="4752B28F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2408" w:type="dxa"/>
            <w:vAlign w:val="center"/>
          </w:tcPr>
          <w:p w14:paraId="1DCF90C3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农业标准体系项目</w:t>
            </w:r>
          </w:p>
        </w:tc>
        <w:tc>
          <w:tcPr>
            <w:tcW w:w="789" w:type="dxa"/>
            <w:vAlign w:val="center"/>
          </w:tcPr>
          <w:p w14:paraId="22728E1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0CC8640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022BC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完成“三品一标”认证30个</w:t>
            </w:r>
          </w:p>
        </w:tc>
        <w:tc>
          <w:tcPr>
            <w:tcW w:w="1125" w:type="dxa"/>
            <w:vAlign w:val="center"/>
          </w:tcPr>
          <w:p w14:paraId="0240671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2021.6</w:t>
            </w:r>
          </w:p>
        </w:tc>
        <w:tc>
          <w:tcPr>
            <w:tcW w:w="1012" w:type="dxa"/>
            <w:vAlign w:val="center"/>
          </w:tcPr>
          <w:p w14:paraId="5C54C59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2025.7</w:t>
            </w:r>
          </w:p>
        </w:tc>
        <w:tc>
          <w:tcPr>
            <w:tcW w:w="1125" w:type="dxa"/>
            <w:vAlign w:val="center"/>
          </w:tcPr>
          <w:p w14:paraId="6F9DA0B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30</w:t>
            </w:r>
          </w:p>
        </w:tc>
        <w:tc>
          <w:tcPr>
            <w:tcW w:w="1125" w:type="dxa"/>
            <w:vAlign w:val="center"/>
          </w:tcPr>
          <w:p w14:paraId="3D7AC3F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2828EA8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6664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819" w:type="dxa"/>
            <w:vAlign w:val="center"/>
          </w:tcPr>
          <w:p w14:paraId="65984041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八</w:t>
            </w:r>
          </w:p>
        </w:tc>
        <w:tc>
          <w:tcPr>
            <w:tcW w:w="2408" w:type="dxa"/>
            <w:vAlign w:val="center"/>
          </w:tcPr>
          <w:p w14:paraId="10953722">
            <w:pP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乡村振兴信息综合服务平台建设</w:t>
            </w:r>
          </w:p>
        </w:tc>
        <w:tc>
          <w:tcPr>
            <w:tcW w:w="789" w:type="dxa"/>
            <w:vAlign w:val="center"/>
          </w:tcPr>
          <w:p w14:paraId="10B9623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7227F56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36010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成立乡村振兴产业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信息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综合服务平台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线上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由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县委、政府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乡村振兴局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联合创办的三农服务平台，平台涵盖项目申报、土地流转、订单农业、农场动态和视频直播、农产品销售、农用物资、农业机械、养殖种植专栏、技术培训、专业讲座、网上商城等内容，各部门涉农项目，以及省、地、县政府的涉农文件、方案等。</w:t>
            </w:r>
          </w:p>
        </w:tc>
        <w:tc>
          <w:tcPr>
            <w:tcW w:w="1125" w:type="dxa"/>
            <w:vAlign w:val="center"/>
          </w:tcPr>
          <w:p w14:paraId="07FBB94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2021.4</w:t>
            </w:r>
          </w:p>
        </w:tc>
        <w:tc>
          <w:tcPr>
            <w:tcW w:w="1012" w:type="dxa"/>
            <w:vAlign w:val="center"/>
          </w:tcPr>
          <w:p w14:paraId="77E0533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2022.5</w:t>
            </w:r>
          </w:p>
        </w:tc>
        <w:tc>
          <w:tcPr>
            <w:tcW w:w="1125" w:type="dxa"/>
            <w:vAlign w:val="center"/>
          </w:tcPr>
          <w:p w14:paraId="5B73018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177</w:t>
            </w:r>
          </w:p>
        </w:tc>
        <w:tc>
          <w:tcPr>
            <w:tcW w:w="1125" w:type="dxa"/>
            <w:vAlign w:val="center"/>
          </w:tcPr>
          <w:p w14:paraId="47ECB5A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152D92D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731D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6B108E5E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九</w:t>
            </w:r>
          </w:p>
        </w:tc>
        <w:tc>
          <w:tcPr>
            <w:tcW w:w="2408" w:type="dxa"/>
            <w:vAlign w:val="center"/>
          </w:tcPr>
          <w:p w14:paraId="7EE98BFA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申报农业产业强镇、</w:t>
            </w:r>
          </w:p>
          <w:p w14:paraId="6482E5B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（1个）</w:t>
            </w:r>
          </w:p>
        </w:tc>
        <w:tc>
          <w:tcPr>
            <w:tcW w:w="789" w:type="dxa"/>
            <w:vAlign w:val="center"/>
          </w:tcPr>
          <w:p w14:paraId="7EE7F24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777AB4C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4B237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208F089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3F15A06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1940FDA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3000</w:t>
            </w:r>
          </w:p>
        </w:tc>
        <w:tc>
          <w:tcPr>
            <w:tcW w:w="1125" w:type="dxa"/>
            <w:vAlign w:val="center"/>
          </w:tcPr>
          <w:p w14:paraId="0EF488A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5E29787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2307C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819" w:type="dxa"/>
            <w:vAlign w:val="center"/>
          </w:tcPr>
          <w:p w14:paraId="3AF8357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08" w:type="dxa"/>
            <w:vAlign w:val="center"/>
          </w:tcPr>
          <w:p w14:paraId="7E07D94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西营镇建设农业产业强镇申报项目</w:t>
            </w:r>
          </w:p>
        </w:tc>
        <w:tc>
          <w:tcPr>
            <w:tcW w:w="789" w:type="dxa"/>
            <w:vAlign w:val="center"/>
          </w:tcPr>
          <w:p w14:paraId="6EB46D5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2B9FBA0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西营镇</w:t>
            </w:r>
          </w:p>
        </w:tc>
        <w:tc>
          <w:tcPr>
            <w:tcW w:w="3566" w:type="dxa"/>
            <w:vAlign w:val="center"/>
          </w:tcPr>
          <w:p w14:paraId="48503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污水废水处理粪便处理，监控网络设施安装、基础设施改造。西营镇农业以小麦、玉米、粟米等传统作物主主、养殖业远近闻名、有大面积的果树栽培园地、同时乡镇企业也较为发达，客观已具备申报的条件。</w:t>
            </w:r>
          </w:p>
        </w:tc>
        <w:tc>
          <w:tcPr>
            <w:tcW w:w="1125" w:type="dxa"/>
            <w:vAlign w:val="center"/>
          </w:tcPr>
          <w:p w14:paraId="3714C3E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2021.8</w:t>
            </w:r>
          </w:p>
        </w:tc>
        <w:tc>
          <w:tcPr>
            <w:tcW w:w="1012" w:type="dxa"/>
            <w:vAlign w:val="center"/>
          </w:tcPr>
          <w:p w14:paraId="5A561A0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2023.9</w:t>
            </w:r>
          </w:p>
        </w:tc>
        <w:tc>
          <w:tcPr>
            <w:tcW w:w="1125" w:type="dxa"/>
            <w:vAlign w:val="center"/>
          </w:tcPr>
          <w:p w14:paraId="6971295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3000</w:t>
            </w:r>
          </w:p>
        </w:tc>
        <w:tc>
          <w:tcPr>
            <w:tcW w:w="1125" w:type="dxa"/>
            <w:vAlign w:val="center"/>
          </w:tcPr>
          <w:p w14:paraId="544A644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305958D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7F2A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65099ED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-3908425</wp:posOffset>
                      </wp:positionH>
                      <wp:positionV relativeFrom="paragraph">
                        <wp:posOffset>-10160</wp:posOffset>
                      </wp:positionV>
                      <wp:extent cx="3835400" cy="5220970"/>
                      <wp:effectExtent l="0" t="0" r="12700" b="17780"/>
                      <wp:wrapNone/>
                      <wp:docPr id="41" name="文本框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522097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1242D01F"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272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7.75pt;margin-top:-0.8pt;height:411.1pt;width:302pt;z-index:-251648000;mso-width-relative:page;mso-height-relative:page;" fillcolor="#FFFFFF" filled="t" stroked="f" coordsize="21600,21600" o:gfxdata="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9hpOTZAAAACwEAAA8AAAAAAAAAAQAgAAAA&#10;IgAAAGRycy9kb3ducmV2LnhtbFBLAQIUABQAAAAIAIdO4kAXup3WCgIAABkEAAAOAAAAAAAAAAEA&#10;IAAAACgBAABkcnMvZTJvRG9jLnhtbFBLBQYAAAAABgAGAFkBAACkBQAAAAA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 w14:paraId="1242D01F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272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十</w:t>
            </w:r>
          </w:p>
        </w:tc>
        <w:tc>
          <w:tcPr>
            <w:tcW w:w="2408" w:type="dxa"/>
            <w:vAlign w:val="center"/>
          </w:tcPr>
          <w:p w14:paraId="4DB85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田园综合体项目建设</w:t>
            </w:r>
          </w:p>
        </w:tc>
        <w:tc>
          <w:tcPr>
            <w:tcW w:w="789" w:type="dxa"/>
            <w:vAlign w:val="center"/>
          </w:tcPr>
          <w:p w14:paraId="104D0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02195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10F0A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45E677B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60EF5E3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2F01A08D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15亿</w:t>
            </w:r>
          </w:p>
        </w:tc>
        <w:tc>
          <w:tcPr>
            <w:tcW w:w="1125" w:type="dxa"/>
            <w:vAlign w:val="center"/>
          </w:tcPr>
          <w:p w14:paraId="5C86CA6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01517F6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3F619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5348D02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2408" w:type="dxa"/>
            <w:vAlign w:val="center"/>
          </w:tcPr>
          <w:p w14:paraId="131F2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山西宝嘉源精准脱贫基地田园综合体项目</w:t>
            </w:r>
          </w:p>
        </w:tc>
        <w:tc>
          <w:tcPr>
            <w:tcW w:w="789" w:type="dxa"/>
            <w:vAlign w:val="center"/>
          </w:tcPr>
          <w:p w14:paraId="2C71C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扩建</w:t>
            </w:r>
          </w:p>
        </w:tc>
        <w:tc>
          <w:tcPr>
            <w:tcW w:w="1162" w:type="dxa"/>
            <w:vAlign w:val="center"/>
          </w:tcPr>
          <w:p w14:paraId="3A46B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洪相镇</w:t>
            </w:r>
          </w:p>
        </w:tc>
        <w:tc>
          <w:tcPr>
            <w:tcW w:w="3566" w:type="dxa"/>
            <w:vAlign w:val="center"/>
          </w:tcPr>
          <w:p w14:paraId="6C46B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占地1500亩，加强田园综合体区域内“田园+农村”基础设施建设、农产品加工、交易、物流、仓储、商贸、文旅、康养、居住、医疗、小学、商务办公等建设项目，完善供电、通信、污水垃圾处理、游客集散、公共服务等配套设施项目</w:t>
            </w:r>
          </w:p>
        </w:tc>
        <w:tc>
          <w:tcPr>
            <w:tcW w:w="1125" w:type="dxa"/>
            <w:vAlign w:val="center"/>
          </w:tcPr>
          <w:p w14:paraId="5794EB4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2021.10</w:t>
            </w:r>
          </w:p>
        </w:tc>
        <w:tc>
          <w:tcPr>
            <w:tcW w:w="1012" w:type="dxa"/>
            <w:vAlign w:val="center"/>
          </w:tcPr>
          <w:p w14:paraId="14B0891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2025.11</w:t>
            </w:r>
          </w:p>
        </w:tc>
        <w:tc>
          <w:tcPr>
            <w:tcW w:w="1125" w:type="dxa"/>
            <w:vAlign w:val="center"/>
          </w:tcPr>
          <w:p w14:paraId="354B114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15亿</w:t>
            </w:r>
          </w:p>
        </w:tc>
        <w:tc>
          <w:tcPr>
            <w:tcW w:w="1125" w:type="dxa"/>
            <w:vAlign w:val="center"/>
          </w:tcPr>
          <w:p w14:paraId="4F7EFCD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13972CC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7B861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765B9B7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十一</w:t>
            </w:r>
          </w:p>
        </w:tc>
        <w:tc>
          <w:tcPr>
            <w:tcW w:w="2408" w:type="dxa"/>
            <w:vAlign w:val="center"/>
          </w:tcPr>
          <w:p w14:paraId="2442E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工业园区建设</w:t>
            </w:r>
          </w:p>
        </w:tc>
        <w:tc>
          <w:tcPr>
            <w:tcW w:w="789" w:type="dxa"/>
            <w:vAlign w:val="center"/>
          </w:tcPr>
          <w:p w14:paraId="02DC6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5D363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50A2F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638720C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31AD453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638CDA64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2000</w:t>
            </w:r>
          </w:p>
        </w:tc>
        <w:tc>
          <w:tcPr>
            <w:tcW w:w="1125" w:type="dxa"/>
            <w:vAlign w:val="center"/>
          </w:tcPr>
          <w:p w14:paraId="3338E5B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7DFEEB8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6984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19" w:type="dxa"/>
            <w:vAlign w:val="center"/>
          </w:tcPr>
          <w:p w14:paraId="4AE2ED4A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08" w:type="dxa"/>
            <w:vAlign w:val="center"/>
          </w:tcPr>
          <w:p w14:paraId="2F672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夏家营镇工业园区建设</w:t>
            </w:r>
          </w:p>
        </w:tc>
        <w:tc>
          <w:tcPr>
            <w:tcW w:w="789" w:type="dxa"/>
            <w:vAlign w:val="center"/>
          </w:tcPr>
          <w:p w14:paraId="00F5B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改建</w:t>
            </w:r>
          </w:p>
        </w:tc>
        <w:tc>
          <w:tcPr>
            <w:tcW w:w="1162" w:type="dxa"/>
            <w:vAlign w:val="center"/>
          </w:tcPr>
          <w:p w14:paraId="5600D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夏家营镇</w:t>
            </w:r>
          </w:p>
        </w:tc>
        <w:tc>
          <w:tcPr>
            <w:tcW w:w="3566" w:type="dxa"/>
            <w:vAlign w:val="center"/>
          </w:tcPr>
          <w:p w14:paraId="0431C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通过政策引导把现在的工业园区建设成集聚发展、用地节约、产业链长、竞争力强、特色鲜明的产业转型升级示范园区</w:t>
            </w:r>
          </w:p>
        </w:tc>
        <w:tc>
          <w:tcPr>
            <w:tcW w:w="1125" w:type="dxa"/>
            <w:vAlign w:val="center"/>
          </w:tcPr>
          <w:p w14:paraId="34C1BD8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2021.5</w:t>
            </w:r>
          </w:p>
        </w:tc>
        <w:tc>
          <w:tcPr>
            <w:tcW w:w="1012" w:type="dxa"/>
            <w:vAlign w:val="center"/>
          </w:tcPr>
          <w:p w14:paraId="5A811DE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2023.6</w:t>
            </w:r>
          </w:p>
        </w:tc>
        <w:tc>
          <w:tcPr>
            <w:tcW w:w="1125" w:type="dxa"/>
            <w:vAlign w:val="center"/>
          </w:tcPr>
          <w:p w14:paraId="4E2B4A4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2000</w:t>
            </w:r>
          </w:p>
        </w:tc>
        <w:tc>
          <w:tcPr>
            <w:tcW w:w="1125" w:type="dxa"/>
            <w:vAlign w:val="center"/>
          </w:tcPr>
          <w:p w14:paraId="7781453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06A1327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C59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Align w:val="center"/>
          </w:tcPr>
          <w:p w14:paraId="5EFD2039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十</w:t>
            </w: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2408" w:type="dxa"/>
            <w:vAlign w:val="center"/>
          </w:tcPr>
          <w:p w14:paraId="777E7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基本农田建设项目</w:t>
            </w:r>
          </w:p>
        </w:tc>
        <w:tc>
          <w:tcPr>
            <w:tcW w:w="789" w:type="dxa"/>
            <w:vAlign w:val="center"/>
          </w:tcPr>
          <w:p w14:paraId="6D11E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2576D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45498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3F71EA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53694D8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46687E6C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3500</w:t>
            </w:r>
          </w:p>
        </w:tc>
        <w:tc>
          <w:tcPr>
            <w:tcW w:w="1125" w:type="dxa"/>
            <w:vAlign w:val="center"/>
          </w:tcPr>
          <w:p w14:paraId="5C20315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50B5A8A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2E12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Align w:val="center"/>
          </w:tcPr>
          <w:p w14:paraId="5D7584EB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2408" w:type="dxa"/>
            <w:vAlign w:val="center"/>
          </w:tcPr>
          <w:p w14:paraId="058B0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高标准农田建设</w:t>
            </w:r>
          </w:p>
        </w:tc>
        <w:tc>
          <w:tcPr>
            <w:tcW w:w="789" w:type="dxa"/>
            <w:vAlign w:val="center"/>
          </w:tcPr>
          <w:p w14:paraId="43C1F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15922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洪相镇</w:t>
            </w:r>
          </w:p>
          <w:p w14:paraId="757D8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西营镇</w:t>
            </w:r>
          </w:p>
        </w:tc>
        <w:tc>
          <w:tcPr>
            <w:tcW w:w="3566" w:type="dxa"/>
            <w:vAlign w:val="center"/>
          </w:tcPr>
          <w:p w14:paraId="40F45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完成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万亩</w:t>
            </w:r>
          </w:p>
        </w:tc>
        <w:tc>
          <w:tcPr>
            <w:tcW w:w="1125" w:type="dxa"/>
            <w:vAlign w:val="center"/>
          </w:tcPr>
          <w:p w14:paraId="6B515E2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2021.4</w:t>
            </w:r>
          </w:p>
        </w:tc>
        <w:tc>
          <w:tcPr>
            <w:tcW w:w="1012" w:type="dxa"/>
            <w:vAlign w:val="center"/>
          </w:tcPr>
          <w:p w14:paraId="5683383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2025.4</w:t>
            </w:r>
          </w:p>
        </w:tc>
        <w:tc>
          <w:tcPr>
            <w:tcW w:w="1125" w:type="dxa"/>
            <w:vAlign w:val="center"/>
          </w:tcPr>
          <w:p w14:paraId="471668E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1500</w:t>
            </w:r>
          </w:p>
        </w:tc>
        <w:tc>
          <w:tcPr>
            <w:tcW w:w="1125" w:type="dxa"/>
            <w:vAlign w:val="center"/>
          </w:tcPr>
          <w:p w14:paraId="201D33F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2FCC523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6365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Align w:val="center"/>
          </w:tcPr>
          <w:p w14:paraId="30A87D38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2408" w:type="dxa"/>
            <w:vAlign w:val="center"/>
          </w:tcPr>
          <w:p w14:paraId="16891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高效节水灌溉</w:t>
            </w:r>
          </w:p>
        </w:tc>
        <w:tc>
          <w:tcPr>
            <w:tcW w:w="789" w:type="dxa"/>
            <w:vAlign w:val="center"/>
          </w:tcPr>
          <w:p w14:paraId="71ED7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17B03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洪相镇</w:t>
            </w:r>
          </w:p>
          <w:p w14:paraId="39CB4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西营镇</w:t>
            </w:r>
          </w:p>
        </w:tc>
        <w:tc>
          <w:tcPr>
            <w:tcW w:w="3566" w:type="dxa"/>
            <w:vAlign w:val="center"/>
          </w:tcPr>
          <w:p w14:paraId="3199B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以龙门渠供水工程扩大平川土地灌溉面积；加快山区及平川农田水利设施建设；继续实施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世行贷款高效节水灌溉二期项目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解决天宁镇、夏家营镇、洪相镇21个村庄高效节水灌溉用水问题</w:t>
            </w:r>
          </w:p>
        </w:tc>
        <w:tc>
          <w:tcPr>
            <w:tcW w:w="1125" w:type="dxa"/>
            <w:vAlign w:val="center"/>
          </w:tcPr>
          <w:p w14:paraId="05EBFD7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2021.5</w:t>
            </w:r>
          </w:p>
        </w:tc>
        <w:tc>
          <w:tcPr>
            <w:tcW w:w="1012" w:type="dxa"/>
            <w:vAlign w:val="center"/>
          </w:tcPr>
          <w:p w14:paraId="36FB722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2023.6</w:t>
            </w:r>
          </w:p>
        </w:tc>
        <w:tc>
          <w:tcPr>
            <w:tcW w:w="1125" w:type="dxa"/>
            <w:vAlign w:val="center"/>
          </w:tcPr>
          <w:p w14:paraId="51D05CA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2000</w:t>
            </w:r>
          </w:p>
        </w:tc>
        <w:tc>
          <w:tcPr>
            <w:tcW w:w="1125" w:type="dxa"/>
            <w:vAlign w:val="center"/>
          </w:tcPr>
          <w:p w14:paraId="5F66377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7A308E7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6268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Align w:val="center"/>
          </w:tcPr>
          <w:p w14:paraId="30BA4F60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十</w:t>
            </w: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2408" w:type="dxa"/>
            <w:vAlign w:val="center"/>
          </w:tcPr>
          <w:p w14:paraId="306E5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农机产业化项目</w:t>
            </w:r>
          </w:p>
        </w:tc>
        <w:tc>
          <w:tcPr>
            <w:tcW w:w="789" w:type="dxa"/>
            <w:vAlign w:val="center"/>
          </w:tcPr>
          <w:p w14:paraId="4B7A8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708CD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101CA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B5B7B2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0535D2B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4C7FE14B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1125" w:type="dxa"/>
            <w:vAlign w:val="center"/>
          </w:tcPr>
          <w:p w14:paraId="3EEFE70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4378D29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5CDF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Align w:val="center"/>
          </w:tcPr>
          <w:p w14:paraId="045BB7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2408" w:type="dxa"/>
            <w:vAlign w:val="center"/>
          </w:tcPr>
          <w:p w14:paraId="74DDA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特色农业机械购置</w:t>
            </w:r>
          </w:p>
          <w:p w14:paraId="27B30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（补贴项目）</w:t>
            </w:r>
          </w:p>
        </w:tc>
        <w:tc>
          <w:tcPr>
            <w:tcW w:w="789" w:type="dxa"/>
            <w:vMerge w:val="restart"/>
            <w:vAlign w:val="center"/>
          </w:tcPr>
          <w:p w14:paraId="3DE53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2F23F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  <w:p w14:paraId="429B4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49F4B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4957A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1232E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55586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44A51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75C86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2AA7E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大中型拖拉机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0台</w:t>
            </w:r>
          </w:p>
        </w:tc>
        <w:tc>
          <w:tcPr>
            <w:tcW w:w="1125" w:type="dxa"/>
            <w:vAlign w:val="center"/>
          </w:tcPr>
          <w:p w14:paraId="2ECD273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32E27F9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44D1A2FE">
            <w:pPr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125" w:type="dxa"/>
            <w:vAlign w:val="center"/>
          </w:tcPr>
          <w:p w14:paraId="517DAF1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3D58192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8FD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Align w:val="center"/>
          </w:tcPr>
          <w:p w14:paraId="125C7AB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2408" w:type="dxa"/>
            <w:vAlign w:val="center"/>
          </w:tcPr>
          <w:p w14:paraId="2C9DB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特色农业机械购置</w:t>
            </w:r>
          </w:p>
          <w:p w14:paraId="7BBDA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（补贴项目）</w:t>
            </w:r>
          </w:p>
        </w:tc>
        <w:tc>
          <w:tcPr>
            <w:tcW w:w="789" w:type="dxa"/>
            <w:vMerge w:val="continue"/>
            <w:vAlign w:val="center"/>
          </w:tcPr>
          <w:p w14:paraId="2A250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Merge w:val="restart"/>
            <w:vAlign w:val="center"/>
          </w:tcPr>
          <w:p w14:paraId="19F53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洪相镇</w:t>
            </w:r>
          </w:p>
          <w:p w14:paraId="6DF10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西营镇</w:t>
            </w:r>
          </w:p>
        </w:tc>
        <w:tc>
          <w:tcPr>
            <w:tcW w:w="3566" w:type="dxa"/>
            <w:vAlign w:val="center"/>
          </w:tcPr>
          <w:p w14:paraId="3B853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玉米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收割机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0台</w:t>
            </w:r>
          </w:p>
        </w:tc>
        <w:tc>
          <w:tcPr>
            <w:tcW w:w="1125" w:type="dxa"/>
            <w:vMerge w:val="restart"/>
            <w:vAlign w:val="center"/>
          </w:tcPr>
          <w:p w14:paraId="6055E1C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.5</w:t>
            </w:r>
          </w:p>
        </w:tc>
        <w:tc>
          <w:tcPr>
            <w:tcW w:w="1012" w:type="dxa"/>
            <w:vMerge w:val="restart"/>
            <w:vAlign w:val="center"/>
          </w:tcPr>
          <w:p w14:paraId="3938480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2022.6</w:t>
            </w:r>
          </w:p>
        </w:tc>
        <w:tc>
          <w:tcPr>
            <w:tcW w:w="1125" w:type="dxa"/>
            <w:vAlign w:val="center"/>
          </w:tcPr>
          <w:p w14:paraId="6C36CA1C">
            <w:pPr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125" w:type="dxa"/>
            <w:vAlign w:val="center"/>
          </w:tcPr>
          <w:p w14:paraId="5F86A2A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09EAD7F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3D91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Align w:val="center"/>
          </w:tcPr>
          <w:p w14:paraId="1D172D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-3831590</wp:posOffset>
                      </wp:positionH>
                      <wp:positionV relativeFrom="paragraph">
                        <wp:posOffset>4543425</wp:posOffset>
                      </wp:positionV>
                      <wp:extent cx="3835400" cy="792480"/>
                      <wp:effectExtent l="0" t="0" r="12700" b="7620"/>
                      <wp:wrapNone/>
                      <wp:docPr id="42" name="文本框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792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5F1D9C74"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273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1.7pt;margin-top:357.75pt;height:62.4pt;width:302pt;z-index:-251646976;mso-width-relative:page;mso-height-relative:page;" fillcolor="#FFFFFF" filled="t" stroked="f" coordsize="21600,21600" o:gfxdata="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i7+87YAAAACQEAAA8AAAAAAAAAAQAgAAAAIgAA&#10;AGRycy9kb3ducmV2LnhtbFBLAQIUABQAAAAIAIdO4kB5Ns03CAIAABgEAAAOAAAAAAAAAAEAIAAA&#10;ACcBAABkcnMvZTJvRG9jLnhtbFBLBQYAAAAABgAGAFkBAAChBQAAAAA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 w14:paraId="5F1D9C74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273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2408" w:type="dxa"/>
            <w:vAlign w:val="center"/>
          </w:tcPr>
          <w:p w14:paraId="577D5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特色农业机械购置</w:t>
            </w:r>
          </w:p>
          <w:p w14:paraId="50468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（补贴项目）</w:t>
            </w:r>
          </w:p>
        </w:tc>
        <w:tc>
          <w:tcPr>
            <w:tcW w:w="789" w:type="dxa"/>
            <w:vMerge w:val="continue"/>
            <w:vAlign w:val="center"/>
          </w:tcPr>
          <w:p w14:paraId="07089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64F49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4B24E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清除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5台</w:t>
            </w:r>
          </w:p>
        </w:tc>
        <w:tc>
          <w:tcPr>
            <w:tcW w:w="1125" w:type="dxa"/>
            <w:vMerge w:val="continue"/>
            <w:vAlign w:val="center"/>
          </w:tcPr>
          <w:p w14:paraId="7822CBE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64B6990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1644DE6E">
            <w:pPr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125" w:type="dxa"/>
            <w:vAlign w:val="center"/>
          </w:tcPr>
          <w:p w14:paraId="164425D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15C2CA8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70FC2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Align w:val="center"/>
          </w:tcPr>
          <w:p w14:paraId="1C5F01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08" w:type="dxa"/>
            <w:vAlign w:val="center"/>
          </w:tcPr>
          <w:p w14:paraId="165EE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特色农业机械购置</w:t>
            </w:r>
          </w:p>
          <w:p w14:paraId="49186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（补贴项目）</w:t>
            </w:r>
          </w:p>
        </w:tc>
        <w:tc>
          <w:tcPr>
            <w:tcW w:w="789" w:type="dxa"/>
            <w:vMerge w:val="continue"/>
            <w:vAlign w:val="center"/>
          </w:tcPr>
          <w:p w14:paraId="6C087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1F7D9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7D24A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烘干机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5台</w:t>
            </w:r>
          </w:p>
        </w:tc>
        <w:tc>
          <w:tcPr>
            <w:tcW w:w="1125" w:type="dxa"/>
            <w:vMerge w:val="continue"/>
            <w:vAlign w:val="center"/>
          </w:tcPr>
          <w:p w14:paraId="46F5EE5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1CF5EC9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23A776E">
            <w:pPr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25" w:type="dxa"/>
            <w:vAlign w:val="center"/>
          </w:tcPr>
          <w:p w14:paraId="2EE981E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29349B0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688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Align w:val="center"/>
          </w:tcPr>
          <w:p w14:paraId="726AF7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08" w:type="dxa"/>
            <w:vAlign w:val="center"/>
          </w:tcPr>
          <w:p w14:paraId="04DCB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特色农业机械购置</w:t>
            </w:r>
          </w:p>
          <w:p w14:paraId="1D2A5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（补贴项目）</w:t>
            </w:r>
          </w:p>
        </w:tc>
        <w:tc>
          <w:tcPr>
            <w:tcW w:w="789" w:type="dxa"/>
            <w:vMerge w:val="continue"/>
            <w:vAlign w:val="center"/>
          </w:tcPr>
          <w:p w14:paraId="509FE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46C20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72A66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播种机、旋耕机各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台</w:t>
            </w:r>
          </w:p>
        </w:tc>
        <w:tc>
          <w:tcPr>
            <w:tcW w:w="1125" w:type="dxa"/>
            <w:vMerge w:val="continue"/>
            <w:vAlign w:val="center"/>
          </w:tcPr>
          <w:p w14:paraId="7416649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11BB459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4E925D47">
            <w:pPr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25" w:type="dxa"/>
            <w:vAlign w:val="center"/>
          </w:tcPr>
          <w:p w14:paraId="1DC46BA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79E1187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5F19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Align w:val="center"/>
          </w:tcPr>
          <w:p w14:paraId="3A061D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08" w:type="dxa"/>
            <w:vAlign w:val="center"/>
          </w:tcPr>
          <w:p w14:paraId="217E2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特色农业机械购置</w:t>
            </w:r>
          </w:p>
          <w:p w14:paraId="7D361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（补贴项目）</w:t>
            </w:r>
          </w:p>
        </w:tc>
        <w:tc>
          <w:tcPr>
            <w:tcW w:w="789" w:type="dxa"/>
            <w:vMerge w:val="continue"/>
            <w:vAlign w:val="center"/>
          </w:tcPr>
          <w:p w14:paraId="038AB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08775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57BF0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深松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机械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台</w:t>
            </w:r>
          </w:p>
        </w:tc>
        <w:tc>
          <w:tcPr>
            <w:tcW w:w="1125" w:type="dxa"/>
            <w:vMerge w:val="continue"/>
            <w:vAlign w:val="center"/>
          </w:tcPr>
          <w:p w14:paraId="4ED643C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489B3BD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4FE0F4D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25" w:type="dxa"/>
            <w:vAlign w:val="center"/>
          </w:tcPr>
          <w:p w14:paraId="25AFC30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77FE494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1AC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Align w:val="center"/>
          </w:tcPr>
          <w:p w14:paraId="75D085F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十</w:t>
            </w: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2408" w:type="dxa"/>
            <w:vAlign w:val="center"/>
          </w:tcPr>
          <w:p w14:paraId="24084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农业</w:t>
            </w: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eastAsia="zh-CN"/>
              </w:rPr>
              <w:t>乡村振兴</w:t>
            </w: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、人居环境改善项目</w:t>
            </w:r>
          </w:p>
        </w:tc>
        <w:tc>
          <w:tcPr>
            <w:tcW w:w="789" w:type="dxa"/>
            <w:vAlign w:val="center"/>
          </w:tcPr>
          <w:p w14:paraId="14450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6D1D5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643BB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488F00A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226CD1A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7CBE8C68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26500</w:t>
            </w:r>
          </w:p>
        </w:tc>
        <w:tc>
          <w:tcPr>
            <w:tcW w:w="1125" w:type="dxa"/>
            <w:vAlign w:val="center"/>
          </w:tcPr>
          <w:p w14:paraId="08A624F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38FCAFF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366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Align w:val="center"/>
          </w:tcPr>
          <w:p w14:paraId="2741357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2408" w:type="dxa"/>
            <w:vAlign w:val="center"/>
          </w:tcPr>
          <w:p w14:paraId="070D7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乡村振兴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项目</w:t>
            </w:r>
          </w:p>
        </w:tc>
        <w:tc>
          <w:tcPr>
            <w:tcW w:w="789" w:type="dxa"/>
            <w:vAlign w:val="center"/>
          </w:tcPr>
          <w:p w14:paraId="62769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6FED6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1A56D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市级以上示范农民专业合作社50个</w:t>
            </w:r>
          </w:p>
        </w:tc>
        <w:tc>
          <w:tcPr>
            <w:tcW w:w="1125" w:type="dxa"/>
            <w:vAlign w:val="center"/>
          </w:tcPr>
          <w:p w14:paraId="168E7AC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2021.5</w:t>
            </w:r>
          </w:p>
        </w:tc>
        <w:tc>
          <w:tcPr>
            <w:tcW w:w="1012" w:type="dxa"/>
            <w:vAlign w:val="center"/>
          </w:tcPr>
          <w:p w14:paraId="72E9F1F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2025.12</w:t>
            </w:r>
          </w:p>
        </w:tc>
        <w:tc>
          <w:tcPr>
            <w:tcW w:w="1125" w:type="dxa"/>
            <w:vAlign w:val="center"/>
          </w:tcPr>
          <w:p w14:paraId="1A7C191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2500</w:t>
            </w:r>
          </w:p>
        </w:tc>
        <w:tc>
          <w:tcPr>
            <w:tcW w:w="1125" w:type="dxa"/>
            <w:vAlign w:val="center"/>
          </w:tcPr>
          <w:p w14:paraId="7F57BC4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4603A6A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0CE2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819" w:type="dxa"/>
            <w:vAlign w:val="center"/>
          </w:tcPr>
          <w:p w14:paraId="3E34A44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2408" w:type="dxa"/>
            <w:vAlign w:val="center"/>
          </w:tcPr>
          <w:p w14:paraId="05A6E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乡村振兴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项目</w:t>
            </w:r>
          </w:p>
        </w:tc>
        <w:tc>
          <w:tcPr>
            <w:tcW w:w="789" w:type="dxa"/>
            <w:vAlign w:val="center"/>
          </w:tcPr>
          <w:p w14:paraId="40A2B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2992D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洪相镇</w:t>
            </w:r>
          </w:p>
          <w:p w14:paraId="40FD9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夏家营镇</w:t>
            </w:r>
          </w:p>
          <w:p w14:paraId="4AB5E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西社镇</w:t>
            </w:r>
          </w:p>
          <w:p w14:paraId="03139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西营镇</w:t>
            </w:r>
          </w:p>
          <w:p w14:paraId="5AECB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天宁镇</w:t>
            </w:r>
          </w:p>
          <w:p w14:paraId="07C2F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庞泉沟镇</w:t>
            </w:r>
          </w:p>
        </w:tc>
        <w:tc>
          <w:tcPr>
            <w:tcW w:w="3566" w:type="dxa"/>
            <w:vAlign w:val="center"/>
          </w:tcPr>
          <w:p w14:paraId="69A9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发展壮大龙头企业，创建省级龙头企业10个，市级龙头企业20个</w:t>
            </w:r>
          </w:p>
        </w:tc>
        <w:tc>
          <w:tcPr>
            <w:tcW w:w="1125" w:type="dxa"/>
            <w:vAlign w:val="center"/>
          </w:tcPr>
          <w:p w14:paraId="7D858D3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2021.3</w:t>
            </w:r>
          </w:p>
        </w:tc>
        <w:tc>
          <w:tcPr>
            <w:tcW w:w="1012" w:type="dxa"/>
            <w:vAlign w:val="center"/>
          </w:tcPr>
          <w:p w14:paraId="0BE08DE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2025.4</w:t>
            </w:r>
          </w:p>
        </w:tc>
        <w:tc>
          <w:tcPr>
            <w:tcW w:w="1125" w:type="dxa"/>
            <w:vAlign w:val="center"/>
          </w:tcPr>
          <w:p w14:paraId="78338BC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1亿</w:t>
            </w:r>
          </w:p>
        </w:tc>
        <w:tc>
          <w:tcPr>
            <w:tcW w:w="1125" w:type="dxa"/>
            <w:vAlign w:val="center"/>
          </w:tcPr>
          <w:p w14:paraId="74B9950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4ADCBB0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08FF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Align w:val="center"/>
          </w:tcPr>
          <w:p w14:paraId="17A81C5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2408" w:type="dxa"/>
            <w:vAlign w:val="center"/>
          </w:tcPr>
          <w:p w14:paraId="3286C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人居环境整治项目</w:t>
            </w:r>
          </w:p>
        </w:tc>
        <w:tc>
          <w:tcPr>
            <w:tcW w:w="789" w:type="dxa"/>
            <w:vAlign w:val="center"/>
          </w:tcPr>
          <w:p w14:paraId="32A6F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63B5C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74D3F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10个省级示范村环境整治</w:t>
            </w:r>
          </w:p>
        </w:tc>
        <w:tc>
          <w:tcPr>
            <w:tcW w:w="1125" w:type="dxa"/>
            <w:vAlign w:val="center"/>
          </w:tcPr>
          <w:p w14:paraId="06AF366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2021.4</w:t>
            </w:r>
          </w:p>
        </w:tc>
        <w:tc>
          <w:tcPr>
            <w:tcW w:w="1012" w:type="dxa"/>
            <w:vAlign w:val="center"/>
          </w:tcPr>
          <w:p w14:paraId="701F29B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2025.12</w:t>
            </w:r>
          </w:p>
        </w:tc>
        <w:tc>
          <w:tcPr>
            <w:tcW w:w="1125" w:type="dxa"/>
            <w:vAlign w:val="center"/>
          </w:tcPr>
          <w:p w14:paraId="36B6814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5000</w:t>
            </w:r>
          </w:p>
        </w:tc>
        <w:tc>
          <w:tcPr>
            <w:tcW w:w="1125" w:type="dxa"/>
            <w:vAlign w:val="center"/>
          </w:tcPr>
          <w:p w14:paraId="3B94F50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266E9C5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7432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Align w:val="center"/>
          </w:tcPr>
          <w:p w14:paraId="4A5D400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2408" w:type="dxa"/>
            <w:vAlign w:val="center"/>
          </w:tcPr>
          <w:p w14:paraId="53C66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人居环境整治项目</w:t>
            </w:r>
          </w:p>
        </w:tc>
        <w:tc>
          <w:tcPr>
            <w:tcW w:w="789" w:type="dxa"/>
            <w:vAlign w:val="center"/>
          </w:tcPr>
          <w:p w14:paraId="25AD9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59099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40A16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30个美丽宜居示范村建设</w:t>
            </w:r>
          </w:p>
        </w:tc>
        <w:tc>
          <w:tcPr>
            <w:tcW w:w="1125" w:type="dxa"/>
            <w:vAlign w:val="center"/>
          </w:tcPr>
          <w:p w14:paraId="0BBBCA2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2021.4</w:t>
            </w:r>
          </w:p>
        </w:tc>
        <w:tc>
          <w:tcPr>
            <w:tcW w:w="1012" w:type="dxa"/>
            <w:vAlign w:val="center"/>
          </w:tcPr>
          <w:p w14:paraId="5DE6E7B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2025.12</w:t>
            </w:r>
          </w:p>
        </w:tc>
        <w:tc>
          <w:tcPr>
            <w:tcW w:w="1125" w:type="dxa"/>
            <w:vAlign w:val="center"/>
          </w:tcPr>
          <w:p w14:paraId="39AAADA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9000</w:t>
            </w:r>
          </w:p>
        </w:tc>
        <w:tc>
          <w:tcPr>
            <w:tcW w:w="1125" w:type="dxa"/>
            <w:vAlign w:val="center"/>
          </w:tcPr>
          <w:p w14:paraId="34F19C2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6292456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311E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Align w:val="center"/>
          </w:tcPr>
          <w:p w14:paraId="79E4CEED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十</w:t>
            </w: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eastAsia="zh-CN"/>
              </w:rPr>
              <w:t>五</w:t>
            </w:r>
          </w:p>
        </w:tc>
        <w:tc>
          <w:tcPr>
            <w:tcW w:w="2408" w:type="dxa"/>
            <w:vAlign w:val="center"/>
          </w:tcPr>
          <w:p w14:paraId="7C895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强化农村基础设施建设</w:t>
            </w:r>
          </w:p>
        </w:tc>
        <w:tc>
          <w:tcPr>
            <w:tcW w:w="789" w:type="dxa"/>
            <w:vAlign w:val="center"/>
          </w:tcPr>
          <w:p w14:paraId="3594A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17AC8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2CCC2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2681360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63DE78D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7D09210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4297585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7F6C5A3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6487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Merge w:val="restart"/>
            <w:vAlign w:val="center"/>
          </w:tcPr>
          <w:p w14:paraId="3E6D1F8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2408" w:type="dxa"/>
            <w:vMerge w:val="restart"/>
            <w:vAlign w:val="center"/>
          </w:tcPr>
          <w:p w14:paraId="7A500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道路建设</w:t>
            </w:r>
          </w:p>
        </w:tc>
        <w:tc>
          <w:tcPr>
            <w:tcW w:w="789" w:type="dxa"/>
            <w:vMerge w:val="restart"/>
            <w:vAlign w:val="center"/>
          </w:tcPr>
          <w:p w14:paraId="020A4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52596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2B15F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农村“四好”公路类项目</w:t>
            </w:r>
          </w:p>
        </w:tc>
        <w:tc>
          <w:tcPr>
            <w:tcW w:w="1125" w:type="dxa"/>
            <w:vAlign w:val="center"/>
          </w:tcPr>
          <w:p w14:paraId="4D2B523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2021.4</w:t>
            </w:r>
          </w:p>
        </w:tc>
        <w:tc>
          <w:tcPr>
            <w:tcW w:w="1012" w:type="dxa"/>
            <w:vAlign w:val="center"/>
          </w:tcPr>
          <w:p w14:paraId="3B3D724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2025.9</w:t>
            </w:r>
          </w:p>
        </w:tc>
        <w:tc>
          <w:tcPr>
            <w:tcW w:w="1125" w:type="dxa"/>
            <w:vAlign w:val="center"/>
          </w:tcPr>
          <w:p w14:paraId="7CE1689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68A80A6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320C659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4CD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9" w:type="dxa"/>
            <w:vMerge w:val="continue"/>
            <w:vAlign w:val="center"/>
          </w:tcPr>
          <w:p w14:paraId="1B0A29A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08" w:type="dxa"/>
            <w:vMerge w:val="continue"/>
            <w:vAlign w:val="center"/>
          </w:tcPr>
          <w:p w14:paraId="00C75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89" w:type="dxa"/>
            <w:vMerge w:val="continue"/>
            <w:vAlign w:val="center"/>
          </w:tcPr>
          <w:p w14:paraId="42FF8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062C7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63557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提高安定村至大游底村的公路等级，作为通往庞泉沟的主要旅游公路</w:t>
            </w:r>
          </w:p>
        </w:tc>
        <w:tc>
          <w:tcPr>
            <w:tcW w:w="1125" w:type="dxa"/>
            <w:vAlign w:val="center"/>
          </w:tcPr>
          <w:p w14:paraId="4DE77E2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2022.3</w:t>
            </w:r>
          </w:p>
        </w:tc>
        <w:tc>
          <w:tcPr>
            <w:tcW w:w="1012" w:type="dxa"/>
            <w:vAlign w:val="center"/>
          </w:tcPr>
          <w:p w14:paraId="0FF61EE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2023.4</w:t>
            </w:r>
          </w:p>
        </w:tc>
        <w:tc>
          <w:tcPr>
            <w:tcW w:w="1125" w:type="dxa"/>
            <w:vAlign w:val="center"/>
          </w:tcPr>
          <w:p w14:paraId="041C3A5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01B745F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39E0243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5CB6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9" w:type="dxa"/>
            <w:vMerge w:val="continue"/>
            <w:vAlign w:val="center"/>
          </w:tcPr>
          <w:p w14:paraId="40B13AF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08" w:type="dxa"/>
            <w:vMerge w:val="continue"/>
            <w:vAlign w:val="center"/>
          </w:tcPr>
          <w:p w14:paraId="7C624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89" w:type="dxa"/>
            <w:vMerge w:val="continue"/>
            <w:vAlign w:val="center"/>
          </w:tcPr>
          <w:p w14:paraId="2C96E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5D1F0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6CB5C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推进交城山旅游大通道项目</w:t>
            </w:r>
          </w:p>
        </w:tc>
        <w:tc>
          <w:tcPr>
            <w:tcW w:w="1125" w:type="dxa"/>
            <w:vAlign w:val="center"/>
          </w:tcPr>
          <w:p w14:paraId="40F871D0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2021.5</w:t>
            </w:r>
          </w:p>
        </w:tc>
        <w:tc>
          <w:tcPr>
            <w:tcW w:w="1012" w:type="dxa"/>
            <w:vAlign w:val="center"/>
          </w:tcPr>
          <w:p w14:paraId="201B4C2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2023.6</w:t>
            </w:r>
          </w:p>
        </w:tc>
        <w:tc>
          <w:tcPr>
            <w:tcW w:w="1125" w:type="dxa"/>
            <w:vAlign w:val="center"/>
          </w:tcPr>
          <w:p w14:paraId="1A214E03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7401533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2447476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D52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9" w:type="dxa"/>
            <w:vMerge w:val="continue"/>
            <w:vAlign w:val="center"/>
          </w:tcPr>
          <w:p w14:paraId="186C9D9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08" w:type="dxa"/>
            <w:vMerge w:val="continue"/>
            <w:vAlign w:val="center"/>
          </w:tcPr>
          <w:p w14:paraId="30471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89" w:type="dxa"/>
            <w:vMerge w:val="continue"/>
            <w:vAlign w:val="center"/>
          </w:tcPr>
          <w:p w14:paraId="20FD5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53F1B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37F01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交鲁线公路改建工程</w:t>
            </w:r>
          </w:p>
        </w:tc>
        <w:tc>
          <w:tcPr>
            <w:tcW w:w="1125" w:type="dxa"/>
            <w:vAlign w:val="center"/>
          </w:tcPr>
          <w:p w14:paraId="1132415E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317BDDEE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64666C29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141C5C9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132635B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2E6A2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9" w:type="dxa"/>
            <w:vMerge w:val="restart"/>
            <w:vAlign w:val="center"/>
          </w:tcPr>
          <w:p w14:paraId="09F1117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-3908425</wp:posOffset>
                      </wp:positionH>
                      <wp:positionV relativeFrom="paragraph">
                        <wp:posOffset>-10160</wp:posOffset>
                      </wp:positionV>
                      <wp:extent cx="3835400" cy="5220970"/>
                      <wp:effectExtent l="0" t="0" r="12700" b="17780"/>
                      <wp:wrapNone/>
                      <wp:docPr id="43" name="文本框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522097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2A95DA75"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274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7.75pt;margin-top:-0.8pt;height:411.1pt;width:302pt;z-index:-251645952;mso-width-relative:page;mso-height-relative:page;" fillcolor="#FFFFFF" filled="t" stroked="f" coordsize="21600,21600" o:gfxdata="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/2Gk5NkAAAALAQAADwAAAAAAAAABACAAAAAi&#10;AAAAZHJzL2Rvd25yZXYueG1sUEsBAhQAFAAAAAgAh07iQC3hyAMJAgAAGQQAAA4AAAAAAAAAAQAg&#10;AAAAKAEAAGRycy9lMm9Eb2MueG1sUEsFBgAAAAAGAAYAWQEAAKMFAAAAAA=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 w14:paraId="2A95DA75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274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2408" w:type="dxa"/>
            <w:vMerge w:val="restart"/>
            <w:vAlign w:val="center"/>
          </w:tcPr>
          <w:p w14:paraId="791B73B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安全饮水工程建设</w:t>
            </w:r>
          </w:p>
        </w:tc>
        <w:tc>
          <w:tcPr>
            <w:tcW w:w="789" w:type="dxa"/>
            <w:vMerge w:val="restart"/>
            <w:vAlign w:val="center"/>
          </w:tcPr>
          <w:p w14:paraId="7762B04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Merge w:val="restart"/>
            <w:vAlign w:val="center"/>
          </w:tcPr>
          <w:p w14:paraId="6144B4E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洪相镇</w:t>
            </w:r>
          </w:p>
        </w:tc>
        <w:tc>
          <w:tcPr>
            <w:tcW w:w="3566" w:type="dxa"/>
            <w:vAlign w:val="center"/>
          </w:tcPr>
          <w:p w14:paraId="019F8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磁窑河流域中水回用工程</w:t>
            </w:r>
          </w:p>
        </w:tc>
        <w:tc>
          <w:tcPr>
            <w:tcW w:w="1125" w:type="dxa"/>
            <w:vAlign w:val="center"/>
          </w:tcPr>
          <w:p w14:paraId="56F6D40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2023.3</w:t>
            </w:r>
          </w:p>
        </w:tc>
        <w:tc>
          <w:tcPr>
            <w:tcW w:w="1012" w:type="dxa"/>
            <w:vAlign w:val="center"/>
          </w:tcPr>
          <w:p w14:paraId="02F55F9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2025.4</w:t>
            </w:r>
          </w:p>
        </w:tc>
        <w:tc>
          <w:tcPr>
            <w:tcW w:w="1125" w:type="dxa"/>
            <w:vAlign w:val="center"/>
          </w:tcPr>
          <w:p w14:paraId="675C5BB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 w14:paraId="230D7F2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1" w:type="dxa"/>
            <w:vAlign w:val="center"/>
          </w:tcPr>
          <w:p w14:paraId="36904B7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78E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9" w:type="dxa"/>
            <w:vMerge w:val="continue"/>
            <w:vAlign w:val="center"/>
          </w:tcPr>
          <w:p w14:paraId="491FA8A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08" w:type="dxa"/>
            <w:vMerge w:val="continue"/>
            <w:vAlign w:val="center"/>
          </w:tcPr>
          <w:p w14:paraId="56DC247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89" w:type="dxa"/>
            <w:vMerge w:val="continue"/>
            <w:vAlign w:val="center"/>
          </w:tcPr>
          <w:p w14:paraId="0B3ADE9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62532C2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66" w:type="dxa"/>
            <w:vAlign w:val="center"/>
          </w:tcPr>
          <w:p w14:paraId="4BD97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完善龙门渠引水工程</w:t>
            </w:r>
          </w:p>
        </w:tc>
        <w:tc>
          <w:tcPr>
            <w:tcW w:w="1125" w:type="dxa"/>
            <w:vAlign w:val="center"/>
          </w:tcPr>
          <w:p w14:paraId="7AA811C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2022.5</w:t>
            </w:r>
          </w:p>
        </w:tc>
        <w:tc>
          <w:tcPr>
            <w:tcW w:w="1012" w:type="dxa"/>
            <w:vAlign w:val="center"/>
          </w:tcPr>
          <w:p w14:paraId="7A44A85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2023.6</w:t>
            </w:r>
          </w:p>
        </w:tc>
        <w:tc>
          <w:tcPr>
            <w:tcW w:w="1125" w:type="dxa"/>
            <w:vAlign w:val="center"/>
          </w:tcPr>
          <w:p w14:paraId="3F05B46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 w14:paraId="56168B8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1" w:type="dxa"/>
            <w:vAlign w:val="center"/>
          </w:tcPr>
          <w:p w14:paraId="7E1DA49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64A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19" w:type="dxa"/>
            <w:vMerge w:val="continue"/>
            <w:vAlign w:val="center"/>
          </w:tcPr>
          <w:p w14:paraId="5623FAB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08" w:type="dxa"/>
            <w:vMerge w:val="continue"/>
            <w:vAlign w:val="center"/>
          </w:tcPr>
          <w:p w14:paraId="130C22F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89" w:type="dxa"/>
            <w:vMerge w:val="continue"/>
            <w:vAlign w:val="center"/>
          </w:tcPr>
          <w:p w14:paraId="4041F75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6B94ECF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66" w:type="dxa"/>
            <w:vAlign w:val="center"/>
          </w:tcPr>
          <w:p w14:paraId="04489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分阶段解决各区域农村饮水安全问题重点解决山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老区、采煤区等区域农村饮水安全问题</w:t>
            </w:r>
          </w:p>
        </w:tc>
        <w:tc>
          <w:tcPr>
            <w:tcW w:w="1125" w:type="dxa"/>
            <w:vAlign w:val="center"/>
          </w:tcPr>
          <w:p w14:paraId="5F80EB8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2022.3</w:t>
            </w:r>
          </w:p>
        </w:tc>
        <w:tc>
          <w:tcPr>
            <w:tcW w:w="1012" w:type="dxa"/>
            <w:vAlign w:val="center"/>
          </w:tcPr>
          <w:p w14:paraId="38097AF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2024.5</w:t>
            </w:r>
          </w:p>
        </w:tc>
        <w:tc>
          <w:tcPr>
            <w:tcW w:w="1125" w:type="dxa"/>
            <w:vAlign w:val="center"/>
          </w:tcPr>
          <w:p w14:paraId="22BB71F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 w14:paraId="17944C2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1" w:type="dxa"/>
            <w:vAlign w:val="center"/>
          </w:tcPr>
          <w:p w14:paraId="5352D70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21A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819" w:type="dxa"/>
            <w:vMerge w:val="restart"/>
            <w:vAlign w:val="center"/>
          </w:tcPr>
          <w:p w14:paraId="5C65FE3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2408" w:type="dxa"/>
            <w:vMerge w:val="restart"/>
            <w:vAlign w:val="center"/>
          </w:tcPr>
          <w:p w14:paraId="2E765B2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电、热、煤提升工程建设</w:t>
            </w:r>
          </w:p>
        </w:tc>
        <w:tc>
          <w:tcPr>
            <w:tcW w:w="789" w:type="dxa"/>
            <w:vMerge w:val="restart"/>
            <w:vAlign w:val="center"/>
          </w:tcPr>
          <w:p w14:paraId="1891B1B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Merge w:val="restart"/>
            <w:vAlign w:val="center"/>
          </w:tcPr>
          <w:p w14:paraId="29505A3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66" w:type="dxa"/>
            <w:vAlign w:val="center"/>
          </w:tcPr>
          <w:p w14:paraId="77EE4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乡县公路和村村通公路架设10KV电力线供中心村、自然村、其他建设用地等用户使用</w:t>
            </w:r>
          </w:p>
        </w:tc>
        <w:tc>
          <w:tcPr>
            <w:tcW w:w="1125" w:type="dxa"/>
            <w:vAlign w:val="center"/>
          </w:tcPr>
          <w:p w14:paraId="0DF0609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2023.4</w:t>
            </w:r>
          </w:p>
        </w:tc>
        <w:tc>
          <w:tcPr>
            <w:tcW w:w="1012" w:type="dxa"/>
            <w:vAlign w:val="center"/>
          </w:tcPr>
          <w:p w14:paraId="339A71E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2025.3</w:t>
            </w:r>
          </w:p>
        </w:tc>
        <w:tc>
          <w:tcPr>
            <w:tcW w:w="1125" w:type="dxa"/>
            <w:vAlign w:val="center"/>
          </w:tcPr>
          <w:p w14:paraId="34EB0660">
            <w:pPr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0E146DF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3B22033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0ACF5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9" w:type="dxa"/>
            <w:vMerge w:val="continue"/>
            <w:vAlign w:val="center"/>
          </w:tcPr>
          <w:p w14:paraId="1CD2BCD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08" w:type="dxa"/>
            <w:vMerge w:val="continue"/>
            <w:vAlign w:val="center"/>
          </w:tcPr>
          <w:p w14:paraId="632245B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89" w:type="dxa"/>
            <w:vMerge w:val="continue"/>
            <w:vAlign w:val="center"/>
          </w:tcPr>
          <w:p w14:paraId="4C2452F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1C1925C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66" w:type="dxa"/>
            <w:vAlign w:val="center"/>
          </w:tcPr>
          <w:p w14:paraId="0105A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清洁取暖改造工程</w:t>
            </w:r>
          </w:p>
        </w:tc>
        <w:tc>
          <w:tcPr>
            <w:tcW w:w="1125" w:type="dxa"/>
            <w:vAlign w:val="center"/>
          </w:tcPr>
          <w:p w14:paraId="4E5D03A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2021.5</w:t>
            </w:r>
          </w:p>
        </w:tc>
        <w:tc>
          <w:tcPr>
            <w:tcW w:w="1012" w:type="dxa"/>
            <w:vAlign w:val="center"/>
          </w:tcPr>
          <w:p w14:paraId="7727654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2022.6</w:t>
            </w:r>
          </w:p>
        </w:tc>
        <w:tc>
          <w:tcPr>
            <w:tcW w:w="1125" w:type="dxa"/>
            <w:vAlign w:val="center"/>
          </w:tcPr>
          <w:p w14:paraId="076F0CE2">
            <w:pPr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2A1D0A3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12AD641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D98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9" w:type="dxa"/>
            <w:vMerge w:val="continue"/>
            <w:vAlign w:val="center"/>
          </w:tcPr>
          <w:p w14:paraId="33412EF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08" w:type="dxa"/>
            <w:vMerge w:val="continue"/>
            <w:vAlign w:val="center"/>
          </w:tcPr>
          <w:p w14:paraId="29902B8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89" w:type="dxa"/>
            <w:vMerge w:val="continue"/>
            <w:vAlign w:val="center"/>
          </w:tcPr>
          <w:p w14:paraId="4FE0BE8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1295B84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66" w:type="dxa"/>
            <w:vAlign w:val="center"/>
          </w:tcPr>
          <w:p w14:paraId="2FE2C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天然气供给工程</w:t>
            </w:r>
          </w:p>
        </w:tc>
        <w:tc>
          <w:tcPr>
            <w:tcW w:w="1125" w:type="dxa"/>
            <w:vAlign w:val="center"/>
          </w:tcPr>
          <w:p w14:paraId="37DA92F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2021.2</w:t>
            </w:r>
          </w:p>
        </w:tc>
        <w:tc>
          <w:tcPr>
            <w:tcW w:w="1012" w:type="dxa"/>
            <w:vAlign w:val="center"/>
          </w:tcPr>
          <w:p w14:paraId="4ABDE1C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2022.3</w:t>
            </w:r>
          </w:p>
        </w:tc>
        <w:tc>
          <w:tcPr>
            <w:tcW w:w="1125" w:type="dxa"/>
            <w:vAlign w:val="center"/>
          </w:tcPr>
          <w:p w14:paraId="15F83D9C">
            <w:pPr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011C0C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4A8E5A7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A8A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9" w:type="dxa"/>
            <w:vMerge w:val="restart"/>
            <w:vAlign w:val="center"/>
          </w:tcPr>
          <w:p w14:paraId="30B0581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2408" w:type="dxa"/>
            <w:vMerge w:val="restart"/>
            <w:vAlign w:val="center"/>
          </w:tcPr>
          <w:p w14:paraId="1A0300C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通信基础设施建设</w:t>
            </w:r>
          </w:p>
        </w:tc>
        <w:tc>
          <w:tcPr>
            <w:tcW w:w="789" w:type="dxa"/>
            <w:vMerge w:val="restart"/>
            <w:vAlign w:val="center"/>
          </w:tcPr>
          <w:p w14:paraId="3896ED8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Merge w:val="restart"/>
            <w:vAlign w:val="center"/>
          </w:tcPr>
          <w:p w14:paraId="078BD08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66" w:type="dxa"/>
            <w:vAlign w:val="center"/>
          </w:tcPr>
          <w:p w14:paraId="1B9BB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扩大农村地区宽带网络覆盖范围，提高行政村通宽带、通光纤比例</w:t>
            </w:r>
          </w:p>
        </w:tc>
        <w:tc>
          <w:tcPr>
            <w:tcW w:w="1125" w:type="dxa"/>
            <w:vAlign w:val="center"/>
          </w:tcPr>
          <w:p w14:paraId="44BC46C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2021.3</w:t>
            </w:r>
          </w:p>
        </w:tc>
        <w:tc>
          <w:tcPr>
            <w:tcW w:w="1012" w:type="dxa"/>
            <w:vAlign w:val="center"/>
          </w:tcPr>
          <w:p w14:paraId="701445A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2022.4</w:t>
            </w:r>
          </w:p>
        </w:tc>
        <w:tc>
          <w:tcPr>
            <w:tcW w:w="1125" w:type="dxa"/>
            <w:vAlign w:val="center"/>
          </w:tcPr>
          <w:p w14:paraId="5FF636C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 w14:paraId="1EF5228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1A42A1B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2E47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9" w:type="dxa"/>
            <w:vMerge w:val="continue"/>
            <w:vAlign w:val="center"/>
          </w:tcPr>
          <w:p w14:paraId="2273400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08" w:type="dxa"/>
            <w:vMerge w:val="continue"/>
            <w:vAlign w:val="center"/>
          </w:tcPr>
          <w:p w14:paraId="5C67003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89" w:type="dxa"/>
            <w:vMerge w:val="continue"/>
            <w:vAlign w:val="center"/>
          </w:tcPr>
          <w:p w14:paraId="743433B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385798B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66" w:type="dxa"/>
            <w:vAlign w:val="center"/>
          </w:tcPr>
          <w:p w14:paraId="63F61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加快农业专业服务网建设，完善农业信息服务体系</w:t>
            </w:r>
          </w:p>
        </w:tc>
        <w:tc>
          <w:tcPr>
            <w:tcW w:w="1125" w:type="dxa"/>
            <w:vAlign w:val="center"/>
          </w:tcPr>
          <w:p w14:paraId="1DA1520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2021.4</w:t>
            </w:r>
          </w:p>
        </w:tc>
        <w:tc>
          <w:tcPr>
            <w:tcW w:w="1012" w:type="dxa"/>
            <w:vAlign w:val="center"/>
          </w:tcPr>
          <w:p w14:paraId="0E7A4FC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2022.5</w:t>
            </w:r>
          </w:p>
        </w:tc>
        <w:tc>
          <w:tcPr>
            <w:tcW w:w="1125" w:type="dxa"/>
            <w:vAlign w:val="center"/>
          </w:tcPr>
          <w:p w14:paraId="7EB3E30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 w14:paraId="1F0CF5F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50DDF14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52536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19" w:type="dxa"/>
            <w:vAlign w:val="center"/>
          </w:tcPr>
          <w:p w14:paraId="42D2B1E1">
            <w:pPr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08" w:type="dxa"/>
            <w:vAlign w:val="center"/>
          </w:tcPr>
          <w:p w14:paraId="37017A5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管理设施建设</w:t>
            </w:r>
          </w:p>
        </w:tc>
        <w:tc>
          <w:tcPr>
            <w:tcW w:w="789" w:type="dxa"/>
            <w:vAlign w:val="center"/>
          </w:tcPr>
          <w:p w14:paraId="08DF73B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6F71C9A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55A99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2501255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3F4BEAC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CAA328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1E27215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70515FB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065E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819" w:type="dxa"/>
            <w:vMerge w:val="restart"/>
            <w:vAlign w:val="center"/>
          </w:tcPr>
          <w:p w14:paraId="54047D4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4633461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应急工程建设</w:t>
            </w:r>
          </w:p>
        </w:tc>
        <w:tc>
          <w:tcPr>
            <w:tcW w:w="789" w:type="dxa"/>
            <w:vMerge w:val="restart"/>
            <w:vAlign w:val="center"/>
          </w:tcPr>
          <w:p w14:paraId="022041F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Merge w:val="restart"/>
            <w:vAlign w:val="center"/>
          </w:tcPr>
          <w:p w14:paraId="0D6B9D0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2001人防工程</w:t>
            </w:r>
          </w:p>
        </w:tc>
        <w:tc>
          <w:tcPr>
            <w:tcW w:w="3566" w:type="dxa"/>
            <w:vAlign w:val="center"/>
          </w:tcPr>
          <w:p w14:paraId="3A8F3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在平川地区内共建设9座标准型普通消防站、西营、洪相各1座、庞泉沟森林公园1座</w:t>
            </w:r>
          </w:p>
        </w:tc>
        <w:tc>
          <w:tcPr>
            <w:tcW w:w="1125" w:type="dxa"/>
            <w:vAlign w:val="center"/>
          </w:tcPr>
          <w:p w14:paraId="47314CD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2022.3</w:t>
            </w:r>
          </w:p>
        </w:tc>
        <w:tc>
          <w:tcPr>
            <w:tcW w:w="1012" w:type="dxa"/>
            <w:vAlign w:val="center"/>
          </w:tcPr>
          <w:p w14:paraId="623CA76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2025.4</w:t>
            </w:r>
          </w:p>
        </w:tc>
        <w:tc>
          <w:tcPr>
            <w:tcW w:w="1125" w:type="dxa"/>
            <w:vAlign w:val="center"/>
          </w:tcPr>
          <w:p w14:paraId="6073FBB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2A5B86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4B104F2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593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Merge w:val="continue"/>
            <w:vAlign w:val="center"/>
          </w:tcPr>
          <w:p w14:paraId="4CC6F16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08" w:type="dxa"/>
            <w:vMerge w:val="continue"/>
            <w:vAlign w:val="center"/>
          </w:tcPr>
          <w:p w14:paraId="635EA18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89" w:type="dxa"/>
            <w:vMerge w:val="continue"/>
            <w:vAlign w:val="center"/>
          </w:tcPr>
          <w:p w14:paraId="675478A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639AC1D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72D64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救援通道工程</w:t>
            </w:r>
          </w:p>
        </w:tc>
        <w:tc>
          <w:tcPr>
            <w:tcW w:w="1125" w:type="dxa"/>
            <w:vAlign w:val="center"/>
          </w:tcPr>
          <w:p w14:paraId="205FA11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2021.4</w:t>
            </w:r>
          </w:p>
        </w:tc>
        <w:tc>
          <w:tcPr>
            <w:tcW w:w="1012" w:type="dxa"/>
            <w:vAlign w:val="center"/>
          </w:tcPr>
          <w:p w14:paraId="75308A5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2022.5</w:t>
            </w:r>
          </w:p>
        </w:tc>
        <w:tc>
          <w:tcPr>
            <w:tcW w:w="1125" w:type="dxa"/>
            <w:vAlign w:val="center"/>
          </w:tcPr>
          <w:p w14:paraId="1CF8857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7BF2D85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722B244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727E9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Merge w:val="continue"/>
            <w:vAlign w:val="center"/>
          </w:tcPr>
          <w:p w14:paraId="10C87AF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08" w:type="dxa"/>
            <w:vMerge w:val="continue"/>
            <w:vAlign w:val="center"/>
          </w:tcPr>
          <w:p w14:paraId="6770ADA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89" w:type="dxa"/>
            <w:vMerge w:val="continue"/>
            <w:vAlign w:val="center"/>
          </w:tcPr>
          <w:p w14:paraId="3D749D1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75DEE00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3835F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移动医院和紧急医学救援基地建设</w:t>
            </w:r>
          </w:p>
        </w:tc>
        <w:tc>
          <w:tcPr>
            <w:tcW w:w="1125" w:type="dxa"/>
            <w:vAlign w:val="center"/>
          </w:tcPr>
          <w:p w14:paraId="54119DB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2022.5</w:t>
            </w:r>
          </w:p>
        </w:tc>
        <w:tc>
          <w:tcPr>
            <w:tcW w:w="1012" w:type="dxa"/>
            <w:vAlign w:val="center"/>
          </w:tcPr>
          <w:p w14:paraId="035A842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2023.6</w:t>
            </w:r>
          </w:p>
        </w:tc>
        <w:tc>
          <w:tcPr>
            <w:tcW w:w="1125" w:type="dxa"/>
            <w:vAlign w:val="center"/>
          </w:tcPr>
          <w:p w14:paraId="6C6B9A5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2DAF368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7DBB462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7EB3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Merge w:val="restart"/>
            <w:vAlign w:val="center"/>
          </w:tcPr>
          <w:p w14:paraId="04103488">
            <w:pPr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08" w:type="dxa"/>
            <w:vMerge w:val="restart"/>
            <w:vAlign w:val="center"/>
          </w:tcPr>
          <w:p w14:paraId="3F8DD4C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推进乡村垃圾治理，乡村清洁工程建设</w:t>
            </w:r>
          </w:p>
        </w:tc>
        <w:tc>
          <w:tcPr>
            <w:tcW w:w="789" w:type="dxa"/>
            <w:vAlign w:val="center"/>
          </w:tcPr>
          <w:p w14:paraId="4724C72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3164ED3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天宁镇石家庄村大南沟</w:t>
            </w:r>
          </w:p>
        </w:tc>
        <w:tc>
          <w:tcPr>
            <w:tcW w:w="3566" w:type="dxa"/>
            <w:vAlign w:val="center"/>
          </w:tcPr>
          <w:p w14:paraId="0A6B3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建筑垃圾处理工程</w:t>
            </w:r>
          </w:p>
        </w:tc>
        <w:tc>
          <w:tcPr>
            <w:tcW w:w="1125" w:type="dxa"/>
            <w:vAlign w:val="center"/>
          </w:tcPr>
          <w:p w14:paraId="3289654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2022.6</w:t>
            </w:r>
          </w:p>
        </w:tc>
        <w:tc>
          <w:tcPr>
            <w:tcW w:w="1012" w:type="dxa"/>
            <w:vAlign w:val="center"/>
          </w:tcPr>
          <w:p w14:paraId="729D409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2023.7</w:t>
            </w:r>
          </w:p>
        </w:tc>
        <w:tc>
          <w:tcPr>
            <w:tcW w:w="1125" w:type="dxa"/>
            <w:vAlign w:val="center"/>
          </w:tcPr>
          <w:p w14:paraId="72932C7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721C1B2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76C38BE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62E61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Merge w:val="continue"/>
            <w:vAlign w:val="center"/>
          </w:tcPr>
          <w:p w14:paraId="30FA340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08" w:type="dxa"/>
            <w:vMerge w:val="continue"/>
            <w:vAlign w:val="center"/>
          </w:tcPr>
          <w:p w14:paraId="401B0C3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72D1D9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6221D48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3F02D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餐厨垃圾处理站建设工程</w:t>
            </w:r>
          </w:p>
        </w:tc>
        <w:tc>
          <w:tcPr>
            <w:tcW w:w="1125" w:type="dxa"/>
            <w:vAlign w:val="center"/>
          </w:tcPr>
          <w:p w14:paraId="2767C3C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2022.7</w:t>
            </w:r>
          </w:p>
        </w:tc>
        <w:tc>
          <w:tcPr>
            <w:tcW w:w="1012" w:type="dxa"/>
            <w:vAlign w:val="center"/>
          </w:tcPr>
          <w:p w14:paraId="041DA69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2023.8</w:t>
            </w:r>
          </w:p>
        </w:tc>
        <w:tc>
          <w:tcPr>
            <w:tcW w:w="1125" w:type="dxa"/>
            <w:vAlign w:val="center"/>
          </w:tcPr>
          <w:p w14:paraId="397AC0E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1315775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4CDE289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2545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Merge w:val="restart"/>
            <w:vAlign w:val="center"/>
          </w:tcPr>
          <w:p w14:paraId="241B2AFA">
            <w:pPr>
              <w:jc w:val="center"/>
              <w:rPr>
                <w:rFonts w:hint="default" w:ascii="仿宋" w:hAnsi="仿宋" w:eastAsia="黑体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>
                      <wp:simplePos x="0" y="0"/>
                      <wp:positionH relativeFrom="column">
                        <wp:posOffset>-3831590</wp:posOffset>
                      </wp:positionH>
                      <wp:positionV relativeFrom="paragraph">
                        <wp:posOffset>4543425</wp:posOffset>
                      </wp:positionV>
                      <wp:extent cx="3835400" cy="792480"/>
                      <wp:effectExtent l="0" t="0" r="12700" b="7620"/>
                      <wp:wrapNone/>
                      <wp:docPr id="44" name="文本框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792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2564547F"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275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1.7pt;margin-top:357.75pt;height:62.4pt;width:302pt;z-index:-251644928;mso-width-relative:page;mso-height-relative:page;" fillcolor="#FFFFFF" filled="t" stroked="f" coordsize="21600,21600" o:gfxdata="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i7+87YAAAACQEAAA8AAAAAAAAAAQAgAAAAIgAA&#10;AGRycy9kb3ducmV2LnhtbFBLAQIUABQAAAAIAIdO4kAfVOJoCAIAABgEAAAOAAAAAAAAAAEAIAAA&#10;ACcBAABkcnMvZTJvRG9jLnhtbFBLBQYAAAAABgAGAFkBAAChBQAAAAA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 w14:paraId="2564547F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275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08" w:type="dxa"/>
            <w:vMerge w:val="restart"/>
            <w:vAlign w:val="center"/>
          </w:tcPr>
          <w:p w14:paraId="7504EEA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乡村“厕所革命”工程</w:t>
            </w:r>
          </w:p>
        </w:tc>
        <w:tc>
          <w:tcPr>
            <w:tcW w:w="789" w:type="dxa"/>
            <w:vMerge w:val="restart"/>
            <w:vAlign w:val="center"/>
          </w:tcPr>
          <w:p w14:paraId="20A5798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新建或扩建改建</w:t>
            </w:r>
          </w:p>
        </w:tc>
        <w:tc>
          <w:tcPr>
            <w:tcW w:w="1162" w:type="dxa"/>
            <w:vMerge w:val="restart"/>
            <w:vAlign w:val="center"/>
          </w:tcPr>
          <w:p w14:paraId="72B6848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65EAB9E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5F49741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5646E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农村户用卫生厕所新建改造与农村公共厕所建设改造6500座</w:t>
            </w:r>
          </w:p>
        </w:tc>
        <w:tc>
          <w:tcPr>
            <w:tcW w:w="1125" w:type="dxa"/>
            <w:vMerge w:val="restart"/>
            <w:vAlign w:val="center"/>
          </w:tcPr>
          <w:p w14:paraId="1687F27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2021.4</w:t>
            </w:r>
          </w:p>
        </w:tc>
        <w:tc>
          <w:tcPr>
            <w:tcW w:w="1012" w:type="dxa"/>
            <w:vMerge w:val="restart"/>
            <w:vAlign w:val="center"/>
          </w:tcPr>
          <w:p w14:paraId="5BA2823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29BD7D4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2F86178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2025.5</w:t>
            </w:r>
          </w:p>
          <w:p w14:paraId="50C4D00E"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78E3D637"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1E43702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4784981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6FF2CD9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20BE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Merge w:val="continue"/>
            <w:vAlign w:val="center"/>
          </w:tcPr>
          <w:p w14:paraId="686C917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08" w:type="dxa"/>
            <w:vMerge w:val="continue"/>
            <w:vAlign w:val="center"/>
          </w:tcPr>
          <w:p w14:paraId="76E83BC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89" w:type="dxa"/>
            <w:vMerge w:val="continue"/>
            <w:vAlign w:val="center"/>
          </w:tcPr>
          <w:p w14:paraId="602B647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3DAD3B9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644F0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公共场所厕所建设改造</w:t>
            </w:r>
          </w:p>
        </w:tc>
        <w:tc>
          <w:tcPr>
            <w:tcW w:w="1125" w:type="dxa"/>
            <w:vMerge w:val="continue"/>
            <w:vAlign w:val="center"/>
          </w:tcPr>
          <w:p w14:paraId="4D1314D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7062599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63A7186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0EDF489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400F62A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7712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Merge w:val="continue"/>
            <w:vAlign w:val="center"/>
          </w:tcPr>
          <w:p w14:paraId="23AAE37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08" w:type="dxa"/>
            <w:vMerge w:val="continue"/>
            <w:vAlign w:val="center"/>
          </w:tcPr>
          <w:p w14:paraId="75D0710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89" w:type="dxa"/>
            <w:vMerge w:val="continue"/>
            <w:vAlign w:val="center"/>
          </w:tcPr>
          <w:p w14:paraId="2423BC1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1C0B085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6533F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农村中小学校卫生公厕建设改造</w:t>
            </w:r>
          </w:p>
        </w:tc>
        <w:tc>
          <w:tcPr>
            <w:tcW w:w="1125" w:type="dxa"/>
            <w:vMerge w:val="continue"/>
            <w:vAlign w:val="center"/>
          </w:tcPr>
          <w:p w14:paraId="060BEF7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50475CE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6166403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5E0999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7795082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5E5AC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Merge w:val="continue"/>
            <w:vAlign w:val="center"/>
          </w:tcPr>
          <w:p w14:paraId="4AB6853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08" w:type="dxa"/>
            <w:vMerge w:val="continue"/>
            <w:vAlign w:val="center"/>
          </w:tcPr>
          <w:p w14:paraId="4EBF898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89" w:type="dxa"/>
            <w:vMerge w:val="continue"/>
            <w:vAlign w:val="center"/>
          </w:tcPr>
          <w:p w14:paraId="26441B7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1E43B13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452F5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新建和扩建旅游公厕</w:t>
            </w:r>
          </w:p>
        </w:tc>
        <w:tc>
          <w:tcPr>
            <w:tcW w:w="1125" w:type="dxa"/>
            <w:vMerge w:val="continue"/>
            <w:vAlign w:val="center"/>
          </w:tcPr>
          <w:p w14:paraId="792613A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53F3A7A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75E9B46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911D51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4F0D38F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5490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Merge w:val="restart"/>
            <w:vAlign w:val="center"/>
          </w:tcPr>
          <w:p w14:paraId="2B834DF6">
            <w:pPr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08" w:type="dxa"/>
            <w:vMerge w:val="restart"/>
            <w:vAlign w:val="center"/>
          </w:tcPr>
          <w:p w14:paraId="3BA443E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公共文化服务建设</w:t>
            </w:r>
          </w:p>
        </w:tc>
        <w:tc>
          <w:tcPr>
            <w:tcW w:w="789" w:type="dxa"/>
            <w:vMerge w:val="restart"/>
            <w:vAlign w:val="center"/>
          </w:tcPr>
          <w:p w14:paraId="4F2C1BB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新建</w:t>
            </w:r>
          </w:p>
        </w:tc>
        <w:tc>
          <w:tcPr>
            <w:tcW w:w="1162" w:type="dxa"/>
            <w:vAlign w:val="center"/>
          </w:tcPr>
          <w:p w14:paraId="20613C1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42B51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推进乡镇、村、社区文化站点建设</w:t>
            </w:r>
          </w:p>
        </w:tc>
        <w:tc>
          <w:tcPr>
            <w:tcW w:w="1125" w:type="dxa"/>
            <w:vMerge w:val="continue"/>
            <w:vAlign w:val="center"/>
          </w:tcPr>
          <w:p w14:paraId="07CE6CF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1678BF6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01D360E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2588AB0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136A407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ED4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Merge w:val="continue"/>
            <w:vAlign w:val="center"/>
          </w:tcPr>
          <w:p w14:paraId="6D944C9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08" w:type="dxa"/>
            <w:vMerge w:val="continue"/>
            <w:vAlign w:val="center"/>
          </w:tcPr>
          <w:p w14:paraId="4936B57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89" w:type="dxa"/>
            <w:vMerge w:val="continue"/>
            <w:vAlign w:val="center"/>
          </w:tcPr>
          <w:p w14:paraId="29003A8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0B9EFE3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45998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推进基层综合性文化服务中心建设，文化广场、文化馆等的建设，实现乡村两级文化服务全覆盖</w:t>
            </w:r>
          </w:p>
        </w:tc>
        <w:tc>
          <w:tcPr>
            <w:tcW w:w="1125" w:type="dxa"/>
            <w:vAlign w:val="center"/>
          </w:tcPr>
          <w:p w14:paraId="0C3D2EF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2021.5</w:t>
            </w:r>
          </w:p>
        </w:tc>
        <w:tc>
          <w:tcPr>
            <w:tcW w:w="1012" w:type="dxa"/>
            <w:vAlign w:val="center"/>
          </w:tcPr>
          <w:p w14:paraId="55E0B91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2025.6</w:t>
            </w:r>
          </w:p>
        </w:tc>
        <w:tc>
          <w:tcPr>
            <w:tcW w:w="1125" w:type="dxa"/>
            <w:vAlign w:val="center"/>
          </w:tcPr>
          <w:p w14:paraId="7F24A8C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181B8F5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7E4AD55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3AF1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Merge w:val="continue"/>
            <w:vAlign w:val="center"/>
          </w:tcPr>
          <w:p w14:paraId="7B8CB79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08" w:type="dxa"/>
            <w:vMerge w:val="continue"/>
            <w:vAlign w:val="center"/>
          </w:tcPr>
          <w:p w14:paraId="5694ABE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89" w:type="dxa"/>
            <w:vMerge w:val="continue"/>
            <w:vAlign w:val="center"/>
          </w:tcPr>
          <w:p w14:paraId="06E6943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1A688E1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7C0D7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义望村文娱活动中心</w:t>
            </w:r>
          </w:p>
        </w:tc>
        <w:tc>
          <w:tcPr>
            <w:tcW w:w="1125" w:type="dxa"/>
            <w:vAlign w:val="center"/>
          </w:tcPr>
          <w:p w14:paraId="20B9198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2021.5</w:t>
            </w:r>
          </w:p>
        </w:tc>
        <w:tc>
          <w:tcPr>
            <w:tcW w:w="1012" w:type="dxa"/>
            <w:vAlign w:val="center"/>
          </w:tcPr>
          <w:p w14:paraId="1E3D095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2022.6</w:t>
            </w:r>
          </w:p>
        </w:tc>
        <w:tc>
          <w:tcPr>
            <w:tcW w:w="1125" w:type="dxa"/>
            <w:vAlign w:val="center"/>
          </w:tcPr>
          <w:p w14:paraId="19BBF74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390</w:t>
            </w:r>
          </w:p>
        </w:tc>
        <w:tc>
          <w:tcPr>
            <w:tcW w:w="1125" w:type="dxa"/>
            <w:vAlign w:val="center"/>
          </w:tcPr>
          <w:p w14:paraId="3BB6DEA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199D698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3DB6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19" w:type="dxa"/>
            <w:vMerge w:val="continue"/>
            <w:vAlign w:val="center"/>
          </w:tcPr>
          <w:p w14:paraId="2AE94C5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08" w:type="dxa"/>
            <w:vMerge w:val="continue"/>
            <w:vAlign w:val="center"/>
          </w:tcPr>
          <w:p w14:paraId="3FB22F6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89" w:type="dxa"/>
            <w:vMerge w:val="continue"/>
            <w:vAlign w:val="center"/>
          </w:tcPr>
          <w:p w14:paraId="7EA9204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41582F2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vAlign w:val="center"/>
          </w:tcPr>
          <w:p w14:paraId="2E4A6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6个农村日间照料中心13个幸福小院</w:t>
            </w:r>
          </w:p>
        </w:tc>
        <w:tc>
          <w:tcPr>
            <w:tcW w:w="1125" w:type="dxa"/>
            <w:vAlign w:val="center"/>
          </w:tcPr>
          <w:p w14:paraId="0B7092B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2021.3</w:t>
            </w:r>
          </w:p>
        </w:tc>
        <w:tc>
          <w:tcPr>
            <w:tcW w:w="1012" w:type="dxa"/>
            <w:vAlign w:val="center"/>
          </w:tcPr>
          <w:p w14:paraId="59CD4EF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2022.4</w:t>
            </w:r>
          </w:p>
        </w:tc>
        <w:tc>
          <w:tcPr>
            <w:tcW w:w="1125" w:type="dxa"/>
            <w:vAlign w:val="center"/>
          </w:tcPr>
          <w:p w14:paraId="0F7F35C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45B409E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6263327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</w:tbl>
    <w:p w14:paraId="7A0461B1">
      <w:pPr>
        <w:widowControl/>
        <w:jc w:val="left"/>
        <w:rPr>
          <w:rFonts w:ascii="仿宋" w:hAnsi="仿宋" w:eastAsia="仿宋" w:cs="仿宋"/>
          <w:sz w:val="24"/>
          <w:szCs w:val="24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631D66C2">
      <w:pPr>
        <w:bidi w:val="0"/>
        <w:rPr>
          <w:rFonts w:hint="eastAsia"/>
        </w:rPr>
      </w:pPr>
    </w:p>
    <w:p w14:paraId="638E3A9A">
      <w:pPr>
        <w:bidi w:val="0"/>
        <w:rPr>
          <w:rFonts w:hint="eastAsia"/>
        </w:rPr>
      </w:pPr>
    </w:p>
    <w:p w14:paraId="229DBB62">
      <w:pPr>
        <w:bidi w:val="0"/>
        <w:rPr>
          <w:rFonts w:hint="eastAsia"/>
        </w:rPr>
      </w:pPr>
    </w:p>
    <w:p w14:paraId="027FF2FB">
      <w:pPr>
        <w:bidi w:val="0"/>
        <w:rPr>
          <w:rFonts w:hint="eastAsia"/>
        </w:rPr>
      </w:pPr>
    </w:p>
    <w:p w14:paraId="1108B885">
      <w:pPr>
        <w:bidi w:val="0"/>
        <w:rPr>
          <w:rFonts w:hint="eastAsia"/>
        </w:rPr>
      </w:pPr>
    </w:p>
    <w:p w14:paraId="4F6BAE53">
      <w:pPr>
        <w:bidi w:val="0"/>
        <w:rPr>
          <w:rFonts w:hint="eastAsia"/>
        </w:rPr>
      </w:pPr>
    </w:p>
    <w:p w14:paraId="7C08F929">
      <w:pPr>
        <w:bidi w:val="0"/>
        <w:rPr>
          <w:rFonts w:hint="eastAsia"/>
        </w:rPr>
      </w:pPr>
    </w:p>
    <w:p w14:paraId="09588BF9">
      <w:pPr>
        <w:bidi w:val="0"/>
        <w:rPr>
          <w:rFonts w:hint="eastAsia"/>
        </w:rPr>
      </w:pPr>
    </w:p>
    <w:p w14:paraId="2E235A82">
      <w:pPr>
        <w:bidi w:val="0"/>
        <w:rPr>
          <w:rFonts w:hint="eastAsia"/>
        </w:rPr>
      </w:pPr>
    </w:p>
    <w:p w14:paraId="1449764C">
      <w:pPr>
        <w:bidi w:val="0"/>
        <w:rPr>
          <w:rFonts w:hint="eastAsia"/>
        </w:rPr>
      </w:pPr>
    </w:p>
    <w:p w14:paraId="6A106B0A">
      <w:pPr>
        <w:bidi w:val="0"/>
        <w:rPr>
          <w:rFonts w:hint="eastAsia"/>
        </w:rPr>
      </w:pPr>
    </w:p>
    <w:p w14:paraId="36A3AC19">
      <w:pPr>
        <w:bidi w:val="0"/>
        <w:rPr>
          <w:rFonts w:hint="eastAsia"/>
        </w:rPr>
      </w:pPr>
    </w:p>
    <w:p w14:paraId="3847BC94">
      <w:pPr>
        <w:bidi w:val="0"/>
        <w:rPr>
          <w:rFonts w:hint="eastAsia"/>
        </w:rPr>
      </w:pPr>
    </w:p>
    <w:p w14:paraId="6483C583">
      <w:pPr>
        <w:bidi w:val="0"/>
        <w:rPr>
          <w:rFonts w:hint="eastAsia"/>
        </w:rPr>
      </w:pPr>
    </w:p>
    <w:p w14:paraId="6CC47810">
      <w:pPr>
        <w:bidi w:val="0"/>
        <w:rPr>
          <w:rFonts w:hint="eastAsia"/>
        </w:rPr>
      </w:pPr>
    </w:p>
    <w:p w14:paraId="5C9AFB58">
      <w:pPr>
        <w:bidi w:val="0"/>
        <w:rPr>
          <w:rFonts w:hint="eastAsia"/>
        </w:rPr>
      </w:pPr>
    </w:p>
    <w:p w14:paraId="586A75D7">
      <w:pPr>
        <w:bidi w:val="0"/>
        <w:rPr>
          <w:rFonts w:hint="eastAsia"/>
        </w:rPr>
      </w:pPr>
    </w:p>
    <w:p w14:paraId="3AB7E39E">
      <w:pPr>
        <w:bidi w:val="0"/>
        <w:rPr>
          <w:rFonts w:hint="eastAsia"/>
        </w:rPr>
      </w:pPr>
    </w:p>
    <w:p w14:paraId="053A69F0">
      <w:pPr>
        <w:bidi w:val="0"/>
        <w:rPr>
          <w:rFonts w:hint="eastAsia"/>
        </w:rPr>
      </w:pPr>
    </w:p>
    <w:p w14:paraId="0B208CD5">
      <w:pPr>
        <w:bidi w:val="0"/>
        <w:rPr>
          <w:rFonts w:hint="eastAsia"/>
        </w:rPr>
      </w:pPr>
    </w:p>
    <w:p w14:paraId="21D04C3E">
      <w:pPr>
        <w:bidi w:val="0"/>
        <w:rPr>
          <w:rFonts w:hint="eastAsia"/>
        </w:rPr>
      </w:pPr>
    </w:p>
    <w:p w14:paraId="4C8DEC4C">
      <w:pPr>
        <w:bidi w:val="0"/>
        <w:rPr>
          <w:rFonts w:hint="eastAsia"/>
        </w:rPr>
      </w:pPr>
    </w:p>
    <w:p w14:paraId="249B5974">
      <w:pPr>
        <w:bidi w:val="0"/>
        <w:rPr>
          <w:rFonts w:hint="eastAsia"/>
        </w:rPr>
      </w:pPr>
    </w:p>
    <w:p w14:paraId="4C2BA9F7">
      <w:pPr>
        <w:bidi w:val="0"/>
        <w:rPr>
          <w:rFonts w:hint="eastAsia"/>
        </w:rPr>
      </w:pPr>
    </w:p>
    <w:p w14:paraId="7BF2C5FA">
      <w:pPr>
        <w:bidi w:val="0"/>
        <w:rPr>
          <w:rFonts w:hint="eastAsia"/>
        </w:rPr>
      </w:pPr>
    </w:p>
    <w:p w14:paraId="3D3758EA">
      <w:pPr>
        <w:bidi w:val="0"/>
        <w:rPr>
          <w:rFonts w:hint="eastAsia"/>
        </w:rPr>
      </w:pPr>
    </w:p>
    <w:p w14:paraId="09E9F980">
      <w:pPr>
        <w:bidi w:val="0"/>
        <w:rPr>
          <w:rFonts w:hint="eastAsia"/>
        </w:rPr>
      </w:pPr>
    </w:p>
    <w:p w14:paraId="78108722">
      <w:pPr>
        <w:bidi w:val="0"/>
        <w:rPr>
          <w:rFonts w:hint="eastAsia"/>
        </w:rPr>
      </w:pPr>
    </w:p>
    <w:p w14:paraId="7CEBE19C">
      <w:pPr>
        <w:bidi w:val="0"/>
        <w:rPr>
          <w:rFonts w:hint="eastAsia"/>
        </w:rPr>
      </w:pPr>
    </w:p>
    <w:p w14:paraId="234E7AB0">
      <w:pPr>
        <w:bidi w:val="0"/>
        <w:rPr>
          <w:rFonts w:hint="eastAsia"/>
        </w:rPr>
      </w:pPr>
    </w:p>
    <w:p w14:paraId="69B85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/>
        </w:rPr>
      </w:pPr>
    </w:p>
    <w:p w14:paraId="34EBEB79">
      <w:pPr>
        <w:bidi w:val="0"/>
        <w:rPr>
          <w:rFonts w:hint="eastAsia"/>
        </w:rPr>
      </w:pPr>
    </w:p>
    <w:p w14:paraId="7F92DF31">
      <w:pPr>
        <w:bidi w:val="0"/>
        <w:rPr>
          <w:rFonts w:hint="eastAsia"/>
        </w:rPr>
      </w:pPr>
    </w:p>
    <w:p w14:paraId="663EA891">
      <w:pPr>
        <w:bidi w:val="0"/>
        <w:rPr>
          <w:rFonts w:hint="eastAsia" w:ascii="仿宋" w:hAnsi="仿宋" w:eastAsia="仿宋" w:cs="仿宋"/>
        </w:rPr>
      </w:pPr>
    </w:p>
    <w:p w14:paraId="16EF6D60">
      <w:pPr>
        <w:bidi w:val="0"/>
        <w:rPr>
          <w:rFonts w:hint="eastAsia" w:ascii="仿宋" w:hAnsi="仿宋" w:eastAsia="仿宋" w:cs="仿宋"/>
        </w:rPr>
      </w:pPr>
    </w:p>
    <w:p w14:paraId="1CC90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仿宋" w:hAnsi="仿宋" w:eastAsia="仿宋" w:cs="仿宋"/>
        </w:rPr>
      </w:pPr>
    </w:p>
    <w:p w14:paraId="163894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ascii="Calibri" w:hAnsi="Calibri" w:eastAsia="宋体" w:cs="Times New Roman"/>
          <w:sz w:val="21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22225</wp:posOffset>
                </wp:positionV>
                <wp:extent cx="5748655" cy="11430"/>
                <wp:effectExtent l="0" t="7620" r="4445" b="9525"/>
                <wp:wrapNone/>
                <wp:docPr id="81" name="直接箭头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8655" cy="1143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9.75pt;margin-top:1.75pt;height:0.9pt;width:452.65pt;z-index:251660288;mso-width-relative:page;mso-height-relative:page;" filled="f" stroked="t" coordsize="21600,21600" o:gfxdata="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gYtO+tgAAAAHAQAADwAA&#10;AAAAAAABACAAAAAiAAAAZHJzL2Rvd25yZXYueG1sUEsBAhQAFAAAAAgAh07iQNLfFTwWAgAAFQQA&#10;AA4AAAAAAAAAAQAgAAAAJwEAAGRycy9lMm9Eb2MueG1sUEsFBgAAAAAGAAYAWQEAAK8FAAAAAA=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抄送：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县委办，人大办，政协办。</w:t>
      </w:r>
    </w:p>
    <w:p w14:paraId="1945B5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ascii="宋体"/>
          <w:sz w:val="28"/>
          <w:szCs w:val="28"/>
        </w:rPr>
      </w:pPr>
      <w:r>
        <w:rPr>
          <w:rFonts w:ascii="Calibri" w:hAnsi="Calibri" w:eastAsia="宋体" w:cs="Times New Roman"/>
          <w:sz w:val="21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739130" cy="40005"/>
                <wp:effectExtent l="0" t="4445" r="13970" b="12700"/>
                <wp:wrapNone/>
                <wp:docPr id="82" name="直接箭头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9130" cy="400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9pt;margin-top:0pt;height:3.15pt;width:451.9pt;z-index:251659264;mso-width-relative:page;mso-height-relative:page;" filled="f" stroked="t" coordsize="21600,21600" o:gfxdata="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+/oMNUAAAAGAQAADwAAAAAAAAAB&#10;ACAAAAAiAAAAZHJzL2Rvd25yZXYueG1sUEsBAhQAFAAAAAgAh07iQLrAQRYTAgAAFAQAAA4AAAAA&#10;AAAAAQAgAAAAJAEAAGRycy9lMm9Eb2MueG1sUEsFBgAAAAAGAAYAWQEAAKk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  <w:sz w:val="21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371475</wp:posOffset>
                </wp:positionV>
                <wp:extent cx="5748655" cy="20955"/>
                <wp:effectExtent l="0" t="7620" r="4445" b="9525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8655" cy="2095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8.25pt;margin-top:29.25pt;height:1.65pt;width:452.65pt;z-index:251661312;mso-width-relative:page;mso-height-relative:page;" filled="f" stroked="t" coordsize="21600,21600" o:gfxdata="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dfQfT2AAAAAkBAAAPAAAAAAAA&#10;AAEAIAAAACIAAABkcnMvZG93bnJldi54bWxQSwECFAAUAAAACACHTuJA+FRZ2BICAAAVBAAADgAA&#10;AAAAAAABACAAAAAnAQAAZHJzL2Uyb0RvYy54bWxQSwUGAAAAAAYABgBZAQAAqw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交城县人民政府办公室                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2021年12月7日印发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"http://www.jiaokou.gov.cn/zwgk/zfwj/wj/szfwj_26814/201805/javascript:share.qq();" \o "分享到QQ"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fldChar w:fldCharType="end"/>
      </w:r>
    </w:p>
    <w:sectPr>
      <w:footerReference r:id="rId5" w:type="default"/>
      <w:pgSz w:w="11906" w:h="16838"/>
      <w:pgMar w:top="2098" w:right="1474" w:bottom="1984" w:left="1587" w:header="851" w:footer="1304" w:gutter="0"/>
      <w:pgNumType w:fmt="numberInDash" w:start="15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lotter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C2D2B">
    <w:pPr>
      <w:widowControl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C53DB">
    <w:pPr>
      <w:pStyle w:val="1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03024">
    <w:pP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212B87"/>
    <w:multiLevelType w:val="multilevel"/>
    <w:tmpl w:val="3B212B87"/>
    <w:lvl w:ilvl="0" w:tentative="0">
      <w:start w:val="1"/>
      <w:numFmt w:val="decimal"/>
      <w:pStyle w:val="63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F9E"/>
    <w:rsid w:val="00000563"/>
    <w:rsid w:val="0000535E"/>
    <w:rsid w:val="0000649C"/>
    <w:rsid w:val="00011923"/>
    <w:rsid w:val="0001237C"/>
    <w:rsid w:val="0002128E"/>
    <w:rsid w:val="0002180E"/>
    <w:rsid w:val="00023C7C"/>
    <w:rsid w:val="00026271"/>
    <w:rsid w:val="00027868"/>
    <w:rsid w:val="00030A92"/>
    <w:rsid w:val="0003336D"/>
    <w:rsid w:val="000369CB"/>
    <w:rsid w:val="00036B4C"/>
    <w:rsid w:val="00044B73"/>
    <w:rsid w:val="00051D93"/>
    <w:rsid w:val="00054541"/>
    <w:rsid w:val="00055FBD"/>
    <w:rsid w:val="0005714D"/>
    <w:rsid w:val="000626D2"/>
    <w:rsid w:val="00062A3D"/>
    <w:rsid w:val="000647C7"/>
    <w:rsid w:val="000656BB"/>
    <w:rsid w:val="000700DB"/>
    <w:rsid w:val="0007013A"/>
    <w:rsid w:val="00070C18"/>
    <w:rsid w:val="00072D1E"/>
    <w:rsid w:val="00073723"/>
    <w:rsid w:val="00076081"/>
    <w:rsid w:val="000812B3"/>
    <w:rsid w:val="0008293F"/>
    <w:rsid w:val="00082B7A"/>
    <w:rsid w:val="00083DAA"/>
    <w:rsid w:val="00085104"/>
    <w:rsid w:val="00085372"/>
    <w:rsid w:val="00086287"/>
    <w:rsid w:val="00091821"/>
    <w:rsid w:val="000937F1"/>
    <w:rsid w:val="000948BD"/>
    <w:rsid w:val="00094DBE"/>
    <w:rsid w:val="0009648D"/>
    <w:rsid w:val="00097A75"/>
    <w:rsid w:val="000A0B65"/>
    <w:rsid w:val="000A1D5A"/>
    <w:rsid w:val="000A30ED"/>
    <w:rsid w:val="000A322A"/>
    <w:rsid w:val="000A342E"/>
    <w:rsid w:val="000A44CB"/>
    <w:rsid w:val="000B1B58"/>
    <w:rsid w:val="000B41A1"/>
    <w:rsid w:val="000B58BB"/>
    <w:rsid w:val="000B6A5D"/>
    <w:rsid w:val="000B6C14"/>
    <w:rsid w:val="000B7E54"/>
    <w:rsid w:val="000B7EC6"/>
    <w:rsid w:val="000C0473"/>
    <w:rsid w:val="000C1147"/>
    <w:rsid w:val="000C5354"/>
    <w:rsid w:val="000D0078"/>
    <w:rsid w:val="000D2D4A"/>
    <w:rsid w:val="000D2F07"/>
    <w:rsid w:val="000D456E"/>
    <w:rsid w:val="000D6439"/>
    <w:rsid w:val="000E0501"/>
    <w:rsid w:val="000E135B"/>
    <w:rsid w:val="000E14FE"/>
    <w:rsid w:val="000E272E"/>
    <w:rsid w:val="000E3235"/>
    <w:rsid w:val="000E627F"/>
    <w:rsid w:val="000E69A7"/>
    <w:rsid w:val="000F625C"/>
    <w:rsid w:val="000F7462"/>
    <w:rsid w:val="00100AD3"/>
    <w:rsid w:val="00102220"/>
    <w:rsid w:val="00102D5B"/>
    <w:rsid w:val="0010325D"/>
    <w:rsid w:val="00106A13"/>
    <w:rsid w:val="00106FC8"/>
    <w:rsid w:val="001070B1"/>
    <w:rsid w:val="0011051C"/>
    <w:rsid w:val="00112C97"/>
    <w:rsid w:val="0011455E"/>
    <w:rsid w:val="00117321"/>
    <w:rsid w:val="00117ED2"/>
    <w:rsid w:val="00117FA6"/>
    <w:rsid w:val="001218A7"/>
    <w:rsid w:val="00121FB2"/>
    <w:rsid w:val="001229EC"/>
    <w:rsid w:val="001234A7"/>
    <w:rsid w:val="0012490C"/>
    <w:rsid w:val="00125167"/>
    <w:rsid w:val="001279B5"/>
    <w:rsid w:val="0013029E"/>
    <w:rsid w:val="001338C9"/>
    <w:rsid w:val="001345A0"/>
    <w:rsid w:val="00136384"/>
    <w:rsid w:val="00137B51"/>
    <w:rsid w:val="00143737"/>
    <w:rsid w:val="00143E0E"/>
    <w:rsid w:val="0014468F"/>
    <w:rsid w:val="00144F54"/>
    <w:rsid w:val="001457E9"/>
    <w:rsid w:val="0014583A"/>
    <w:rsid w:val="00145CDB"/>
    <w:rsid w:val="00146C06"/>
    <w:rsid w:val="00146D74"/>
    <w:rsid w:val="00151615"/>
    <w:rsid w:val="00153569"/>
    <w:rsid w:val="001563AC"/>
    <w:rsid w:val="00156501"/>
    <w:rsid w:val="00156F46"/>
    <w:rsid w:val="0016448F"/>
    <w:rsid w:val="00164876"/>
    <w:rsid w:val="00164BC2"/>
    <w:rsid w:val="00165375"/>
    <w:rsid w:val="001703A7"/>
    <w:rsid w:val="0017176F"/>
    <w:rsid w:val="001727CF"/>
    <w:rsid w:val="0017399D"/>
    <w:rsid w:val="001759CA"/>
    <w:rsid w:val="00177FAD"/>
    <w:rsid w:val="0018491C"/>
    <w:rsid w:val="0018543A"/>
    <w:rsid w:val="001904A4"/>
    <w:rsid w:val="00194283"/>
    <w:rsid w:val="0019433B"/>
    <w:rsid w:val="0019534E"/>
    <w:rsid w:val="00195BD7"/>
    <w:rsid w:val="00196425"/>
    <w:rsid w:val="001A650A"/>
    <w:rsid w:val="001A6E2F"/>
    <w:rsid w:val="001A78AF"/>
    <w:rsid w:val="001A7EF0"/>
    <w:rsid w:val="001B1C3B"/>
    <w:rsid w:val="001B3DE5"/>
    <w:rsid w:val="001B456A"/>
    <w:rsid w:val="001B6DE2"/>
    <w:rsid w:val="001B78C4"/>
    <w:rsid w:val="001C02B4"/>
    <w:rsid w:val="001C091F"/>
    <w:rsid w:val="001C2ED6"/>
    <w:rsid w:val="001C5079"/>
    <w:rsid w:val="001C5FAC"/>
    <w:rsid w:val="001D16E4"/>
    <w:rsid w:val="001D2429"/>
    <w:rsid w:val="001D2FD5"/>
    <w:rsid w:val="001D3A5D"/>
    <w:rsid w:val="001D3D96"/>
    <w:rsid w:val="001D6ABE"/>
    <w:rsid w:val="001E0D7D"/>
    <w:rsid w:val="001E1309"/>
    <w:rsid w:val="001E231A"/>
    <w:rsid w:val="001E29AA"/>
    <w:rsid w:val="001E3F5A"/>
    <w:rsid w:val="001F004E"/>
    <w:rsid w:val="001F1857"/>
    <w:rsid w:val="001F6B2D"/>
    <w:rsid w:val="00200AF4"/>
    <w:rsid w:val="002014A2"/>
    <w:rsid w:val="002016C2"/>
    <w:rsid w:val="00203F4A"/>
    <w:rsid w:val="0020411F"/>
    <w:rsid w:val="002070CA"/>
    <w:rsid w:val="0021005F"/>
    <w:rsid w:val="00210571"/>
    <w:rsid w:val="00212D15"/>
    <w:rsid w:val="00212FD1"/>
    <w:rsid w:val="002160DB"/>
    <w:rsid w:val="00221AEF"/>
    <w:rsid w:val="00227825"/>
    <w:rsid w:val="002316DD"/>
    <w:rsid w:val="00233495"/>
    <w:rsid w:val="00234666"/>
    <w:rsid w:val="00234A12"/>
    <w:rsid w:val="00234B96"/>
    <w:rsid w:val="00236342"/>
    <w:rsid w:val="00236F98"/>
    <w:rsid w:val="00240B38"/>
    <w:rsid w:val="0024117D"/>
    <w:rsid w:val="0024175E"/>
    <w:rsid w:val="00241955"/>
    <w:rsid w:val="00242269"/>
    <w:rsid w:val="002427EB"/>
    <w:rsid w:val="00245D54"/>
    <w:rsid w:val="00245EF1"/>
    <w:rsid w:val="00247AD3"/>
    <w:rsid w:val="00251D88"/>
    <w:rsid w:val="0025210C"/>
    <w:rsid w:val="00254199"/>
    <w:rsid w:val="002548C7"/>
    <w:rsid w:val="00256CC5"/>
    <w:rsid w:val="00260CD0"/>
    <w:rsid w:val="002618D8"/>
    <w:rsid w:val="00262A0F"/>
    <w:rsid w:val="00264668"/>
    <w:rsid w:val="00265A02"/>
    <w:rsid w:val="002661D3"/>
    <w:rsid w:val="0026690A"/>
    <w:rsid w:val="002730AB"/>
    <w:rsid w:val="002742D8"/>
    <w:rsid w:val="00280CAB"/>
    <w:rsid w:val="002829BD"/>
    <w:rsid w:val="00285608"/>
    <w:rsid w:val="00285E95"/>
    <w:rsid w:val="002949D1"/>
    <w:rsid w:val="00295188"/>
    <w:rsid w:val="002A1208"/>
    <w:rsid w:val="002A560A"/>
    <w:rsid w:val="002A6FFF"/>
    <w:rsid w:val="002A754D"/>
    <w:rsid w:val="002B0E66"/>
    <w:rsid w:val="002B191D"/>
    <w:rsid w:val="002B624D"/>
    <w:rsid w:val="002B73C6"/>
    <w:rsid w:val="002C1EBA"/>
    <w:rsid w:val="002C3DAF"/>
    <w:rsid w:val="002C712F"/>
    <w:rsid w:val="002D00C9"/>
    <w:rsid w:val="002D03AA"/>
    <w:rsid w:val="002D469F"/>
    <w:rsid w:val="002D4DF6"/>
    <w:rsid w:val="002D54AF"/>
    <w:rsid w:val="002D5ABB"/>
    <w:rsid w:val="002D5DDE"/>
    <w:rsid w:val="002D6284"/>
    <w:rsid w:val="002E0699"/>
    <w:rsid w:val="002E47D6"/>
    <w:rsid w:val="002E5FA4"/>
    <w:rsid w:val="002F2050"/>
    <w:rsid w:val="002F3B23"/>
    <w:rsid w:val="002F3EB8"/>
    <w:rsid w:val="002F5ACE"/>
    <w:rsid w:val="002F6880"/>
    <w:rsid w:val="003003D8"/>
    <w:rsid w:val="00305CA9"/>
    <w:rsid w:val="0030600C"/>
    <w:rsid w:val="003068F1"/>
    <w:rsid w:val="0031085F"/>
    <w:rsid w:val="00311F45"/>
    <w:rsid w:val="00312EC4"/>
    <w:rsid w:val="00312FD4"/>
    <w:rsid w:val="003133D2"/>
    <w:rsid w:val="003146A6"/>
    <w:rsid w:val="00317745"/>
    <w:rsid w:val="0032277F"/>
    <w:rsid w:val="00333534"/>
    <w:rsid w:val="00333AAF"/>
    <w:rsid w:val="0033577B"/>
    <w:rsid w:val="00336596"/>
    <w:rsid w:val="00342F7D"/>
    <w:rsid w:val="00343299"/>
    <w:rsid w:val="00347731"/>
    <w:rsid w:val="003578F0"/>
    <w:rsid w:val="00361645"/>
    <w:rsid w:val="00361761"/>
    <w:rsid w:val="00363C52"/>
    <w:rsid w:val="003665EB"/>
    <w:rsid w:val="003677D5"/>
    <w:rsid w:val="003717CF"/>
    <w:rsid w:val="003827EF"/>
    <w:rsid w:val="00383533"/>
    <w:rsid w:val="00387695"/>
    <w:rsid w:val="0039066D"/>
    <w:rsid w:val="00391A5A"/>
    <w:rsid w:val="00391C2A"/>
    <w:rsid w:val="00395001"/>
    <w:rsid w:val="003A0F1D"/>
    <w:rsid w:val="003A20AD"/>
    <w:rsid w:val="003A4355"/>
    <w:rsid w:val="003A4503"/>
    <w:rsid w:val="003A554E"/>
    <w:rsid w:val="003A7660"/>
    <w:rsid w:val="003B61B9"/>
    <w:rsid w:val="003B77F7"/>
    <w:rsid w:val="003B7A55"/>
    <w:rsid w:val="003C099D"/>
    <w:rsid w:val="003C0BA3"/>
    <w:rsid w:val="003C32CA"/>
    <w:rsid w:val="003C366E"/>
    <w:rsid w:val="003C4D7B"/>
    <w:rsid w:val="003C6546"/>
    <w:rsid w:val="003C661A"/>
    <w:rsid w:val="003D067B"/>
    <w:rsid w:val="003D0CFF"/>
    <w:rsid w:val="003D1AA9"/>
    <w:rsid w:val="003D25A0"/>
    <w:rsid w:val="003D2A86"/>
    <w:rsid w:val="003D3BF4"/>
    <w:rsid w:val="003E249A"/>
    <w:rsid w:val="003E6C7B"/>
    <w:rsid w:val="00400AA9"/>
    <w:rsid w:val="00401304"/>
    <w:rsid w:val="0040277C"/>
    <w:rsid w:val="00402D56"/>
    <w:rsid w:val="00405878"/>
    <w:rsid w:val="00405BC0"/>
    <w:rsid w:val="004167D0"/>
    <w:rsid w:val="004223B1"/>
    <w:rsid w:val="004227BE"/>
    <w:rsid w:val="00422D03"/>
    <w:rsid w:val="00425D77"/>
    <w:rsid w:val="00427D36"/>
    <w:rsid w:val="0043024A"/>
    <w:rsid w:val="004324DC"/>
    <w:rsid w:val="004325E2"/>
    <w:rsid w:val="00433AFC"/>
    <w:rsid w:val="00436931"/>
    <w:rsid w:val="0043698A"/>
    <w:rsid w:val="00437CDE"/>
    <w:rsid w:val="004424CA"/>
    <w:rsid w:val="0044496A"/>
    <w:rsid w:val="00445EEE"/>
    <w:rsid w:val="004463B8"/>
    <w:rsid w:val="0045102B"/>
    <w:rsid w:val="0045113C"/>
    <w:rsid w:val="0045246B"/>
    <w:rsid w:val="004560E5"/>
    <w:rsid w:val="004603B5"/>
    <w:rsid w:val="004609BE"/>
    <w:rsid w:val="00460FF8"/>
    <w:rsid w:val="0046406A"/>
    <w:rsid w:val="00464687"/>
    <w:rsid w:val="0046591C"/>
    <w:rsid w:val="004674C9"/>
    <w:rsid w:val="0047044D"/>
    <w:rsid w:val="0047323E"/>
    <w:rsid w:val="00474743"/>
    <w:rsid w:val="00476BBF"/>
    <w:rsid w:val="004813B8"/>
    <w:rsid w:val="00484F19"/>
    <w:rsid w:val="00485219"/>
    <w:rsid w:val="0048671C"/>
    <w:rsid w:val="004930BB"/>
    <w:rsid w:val="0049332F"/>
    <w:rsid w:val="004947E2"/>
    <w:rsid w:val="00495F42"/>
    <w:rsid w:val="004A05FF"/>
    <w:rsid w:val="004A0EAA"/>
    <w:rsid w:val="004A2687"/>
    <w:rsid w:val="004A61DB"/>
    <w:rsid w:val="004B121D"/>
    <w:rsid w:val="004B4901"/>
    <w:rsid w:val="004B73A3"/>
    <w:rsid w:val="004C0CBF"/>
    <w:rsid w:val="004C0E09"/>
    <w:rsid w:val="004C1DEF"/>
    <w:rsid w:val="004C21AB"/>
    <w:rsid w:val="004C2FE8"/>
    <w:rsid w:val="004C34B9"/>
    <w:rsid w:val="004C63AB"/>
    <w:rsid w:val="004C6921"/>
    <w:rsid w:val="004D00FA"/>
    <w:rsid w:val="004D1F00"/>
    <w:rsid w:val="004D2558"/>
    <w:rsid w:val="004D499C"/>
    <w:rsid w:val="004D52FB"/>
    <w:rsid w:val="004D538A"/>
    <w:rsid w:val="004D7463"/>
    <w:rsid w:val="004E0CF2"/>
    <w:rsid w:val="004E747B"/>
    <w:rsid w:val="004F02DE"/>
    <w:rsid w:val="004F0E13"/>
    <w:rsid w:val="004F5915"/>
    <w:rsid w:val="004F68A1"/>
    <w:rsid w:val="005044E1"/>
    <w:rsid w:val="0050499B"/>
    <w:rsid w:val="00504C1B"/>
    <w:rsid w:val="00504FC9"/>
    <w:rsid w:val="005108A1"/>
    <w:rsid w:val="00512FE8"/>
    <w:rsid w:val="005160C2"/>
    <w:rsid w:val="0051657D"/>
    <w:rsid w:val="00520EEC"/>
    <w:rsid w:val="00521E82"/>
    <w:rsid w:val="00523B26"/>
    <w:rsid w:val="005249CF"/>
    <w:rsid w:val="0052529F"/>
    <w:rsid w:val="00525FF4"/>
    <w:rsid w:val="00530A68"/>
    <w:rsid w:val="005322C8"/>
    <w:rsid w:val="00532E1C"/>
    <w:rsid w:val="00533AC0"/>
    <w:rsid w:val="005363A5"/>
    <w:rsid w:val="00544612"/>
    <w:rsid w:val="005555F9"/>
    <w:rsid w:val="005556EF"/>
    <w:rsid w:val="00562864"/>
    <w:rsid w:val="0056502C"/>
    <w:rsid w:val="00565AF8"/>
    <w:rsid w:val="00565F06"/>
    <w:rsid w:val="00566833"/>
    <w:rsid w:val="00567D53"/>
    <w:rsid w:val="00572AE5"/>
    <w:rsid w:val="0057395A"/>
    <w:rsid w:val="00573A9C"/>
    <w:rsid w:val="00574D3F"/>
    <w:rsid w:val="00575B60"/>
    <w:rsid w:val="0057608A"/>
    <w:rsid w:val="00577494"/>
    <w:rsid w:val="0058203E"/>
    <w:rsid w:val="00582CAA"/>
    <w:rsid w:val="0058593D"/>
    <w:rsid w:val="00585E61"/>
    <w:rsid w:val="0058676B"/>
    <w:rsid w:val="005916AB"/>
    <w:rsid w:val="00593D70"/>
    <w:rsid w:val="00594E19"/>
    <w:rsid w:val="005A02D5"/>
    <w:rsid w:val="005A07F0"/>
    <w:rsid w:val="005A10CC"/>
    <w:rsid w:val="005A3A0D"/>
    <w:rsid w:val="005B0E0D"/>
    <w:rsid w:val="005B45B5"/>
    <w:rsid w:val="005B522C"/>
    <w:rsid w:val="005B6074"/>
    <w:rsid w:val="005B6581"/>
    <w:rsid w:val="005B73CF"/>
    <w:rsid w:val="005C4375"/>
    <w:rsid w:val="005C45BD"/>
    <w:rsid w:val="005C4F68"/>
    <w:rsid w:val="005C7B57"/>
    <w:rsid w:val="005D0073"/>
    <w:rsid w:val="005D05B0"/>
    <w:rsid w:val="005D089A"/>
    <w:rsid w:val="005E2100"/>
    <w:rsid w:val="005E4600"/>
    <w:rsid w:val="005F0BAA"/>
    <w:rsid w:val="005F2F48"/>
    <w:rsid w:val="005F2F9C"/>
    <w:rsid w:val="005F4806"/>
    <w:rsid w:val="005F5801"/>
    <w:rsid w:val="00603C1F"/>
    <w:rsid w:val="00604030"/>
    <w:rsid w:val="0060456B"/>
    <w:rsid w:val="00605CF8"/>
    <w:rsid w:val="00606C6C"/>
    <w:rsid w:val="00610E9D"/>
    <w:rsid w:val="00615CF4"/>
    <w:rsid w:val="006164CA"/>
    <w:rsid w:val="00616B90"/>
    <w:rsid w:val="00617F8D"/>
    <w:rsid w:val="006242D3"/>
    <w:rsid w:val="006252B6"/>
    <w:rsid w:val="0063141D"/>
    <w:rsid w:val="006343EB"/>
    <w:rsid w:val="00636041"/>
    <w:rsid w:val="00640311"/>
    <w:rsid w:val="00641806"/>
    <w:rsid w:val="00642AB1"/>
    <w:rsid w:val="00642B21"/>
    <w:rsid w:val="00645250"/>
    <w:rsid w:val="00645FB4"/>
    <w:rsid w:val="00646F50"/>
    <w:rsid w:val="00646FB1"/>
    <w:rsid w:val="006512DC"/>
    <w:rsid w:val="00651887"/>
    <w:rsid w:val="00652A13"/>
    <w:rsid w:val="00654680"/>
    <w:rsid w:val="00660E97"/>
    <w:rsid w:val="0066386D"/>
    <w:rsid w:val="00664FFC"/>
    <w:rsid w:val="00666622"/>
    <w:rsid w:val="00671D86"/>
    <w:rsid w:val="00672023"/>
    <w:rsid w:val="0067513A"/>
    <w:rsid w:val="00676EFE"/>
    <w:rsid w:val="00677155"/>
    <w:rsid w:val="0067754D"/>
    <w:rsid w:val="00681430"/>
    <w:rsid w:val="00681A6B"/>
    <w:rsid w:val="006826BD"/>
    <w:rsid w:val="00682D78"/>
    <w:rsid w:val="00684E7A"/>
    <w:rsid w:val="00686A46"/>
    <w:rsid w:val="00691942"/>
    <w:rsid w:val="006922A8"/>
    <w:rsid w:val="006942F9"/>
    <w:rsid w:val="006960DF"/>
    <w:rsid w:val="00697ACC"/>
    <w:rsid w:val="006A09BB"/>
    <w:rsid w:val="006A1CAD"/>
    <w:rsid w:val="006A6F16"/>
    <w:rsid w:val="006A7B84"/>
    <w:rsid w:val="006B3506"/>
    <w:rsid w:val="006B4297"/>
    <w:rsid w:val="006B44BE"/>
    <w:rsid w:val="006B62E5"/>
    <w:rsid w:val="006C0E4A"/>
    <w:rsid w:val="006C15DD"/>
    <w:rsid w:val="006C6395"/>
    <w:rsid w:val="006D2DF7"/>
    <w:rsid w:val="006D3C57"/>
    <w:rsid w:val="006D49B6"/>
    <w:rsid w:val="006D5FD8"/>
    <w:rsid w:val="006D6719"/>
    <w:rsid w:val="006D6AF9"/>
    <w:rsid w:val="006E13BE"/>
    <w:rsid w:val="006E1D3F"/>
    <w:rsid w:val="006E2980"/>
    <w:rsid w:val="006E6AB6"/>
    <w:rsid w:val="006F03AC"/>
    <w:rsid w:val="006F0DC4"/>
    <w:rsid w:val="006F16EC"/>
    <w:rsid w:val="006F2B8D"/>
    <w:rsid w:val="006F321D"/>
    <w:rsid w:val="006F4EDD"/>
    <w:rsid w:val="006F7A50"/>
    <w:rsid w:val="0070122A"/>
    <w:rsid w:val="0070253A"/>
    <w:rsid w:val="00703635"/>
    <w:rsid w:val="007045A2"/>
    <w:rsid w:val="00704663"/>
    <w:rsid w:val="00704C9D"/>
    <w:rsid w:val="007053DF"/>
    <w:rsid w:val="00705B87"/>
    <w:rsid w:val="00707DE8"/>
    <w:rsid w:val="007121A0"/>
    <w:rsid w:val="00712E34"/>
    <w:rsid w:val="0071361E"/>
    <w:rsid w:val="007141A6"/>
    <w:rsid w:val="0071604F"/>
    <w:rsid w:val="00717804"/>
    <w:rsid w:val="00717A1A"/>
    <w:rsid w:val="0072117E"/>
    <w:rsid w:val="00721494"/>
    <w:rsid w:val="00723404"/>
    <w:rsid w:val="00725F61"/>
    <w:rsid w:val="00727427"/>
    <w:rsid w:val="00727D25"/>
    <w:rsid w:val="0073012F"/>
    <w:rsid w:val="007304CE"/>
    <w:rsid w:val="0073389F"/>
    <w:rsid w:val="00735EC9"/>
    <w:rsid w:val="007414E0"/>
    <w:rsid w:val="00742406"/>
    <w:rsid w:val="00745454"/>
    <w:rsid w:val="007466CD"/>
    <w:rsid w:val="007468FE"/>
    <w:rsid w:val="00747D22"/>
    <w:rsid w:val="007516BD"/>
    <w:rsid w:val="00754587"/>
    <w:rsid w:val="00755D93"/>
    <w:rsid w:val="00756178"/>
    <w:rsid w:val="00756F85"/>
    <w:rsid w:val="007608DD"/>
    <w:rsid w:val="00760E26"/>
    <w:rsid w:val="00760EF2"/>
    <w:rsid w:val="00763E51"/>
    <w:rsid w:val="00764CD4"/>
    <w:rsid w:val="0076548B"/>
    <w:rsid w:val="007660E4"/>
    <w:rsid w:val="00767C65"/>
    <w:rsid w:val="00771CC2"/>
    <w:rsid w:val="00771F20"/>
    <w:rsid w:val="0077320B"/>
    <w:rsid w:val="007749AC"/>
    <w:rsid w:val="00774C2B"/>
    <w:rsid w:val="00774E34"/>
    <w:rsid w:val="00775AF5"/>
    <w:rsid w:val="00776D26"/>
    <w:rsid w:val="007802B0"/>
    <w:rsid w:val="0078137B"/>
    <w:rsid w:val="00781F89"/>
    <w:rsid w:val="00782969"/>
    <w:rsid w:val="00785EB8"/>
    <w:rsid w:val="007869D5"/>
    <w:rsid w:val="00786EDA"/>
    <w:rsid w:val="0079095D"/>
    <w:rsid w:val="00792623"/>
    <w:rsid w:val="007A0F11"/>
    <w:rsid w:val="007A225F"/>
    <w:rsid w:val="007A3B98"/>
    <w:rsid w:val="007B0046"/>
    <w:rsid w:val="007B093D"/>
    <w:rsid w:val="007B1DBF"/>
    <w:rsid w:val="007B3929"/>
    <w:rsid w:val="007B3950"/>
    <w:rsid w:val="007B40AA"/>
    <w:rsid w:val="007B49D7"/>
    <w:rsid w:val="007C2FCD"/>
    <w:rsid w:val="007C31D8"/>
    <w:rsid w:val="007D0E99"/>
    <w:rsid w:val="007D143C"/>
    <w:rsid w:val="007D1A90"/>
    <w:rsid w:val="007D2684"/>
    <w:rsid w:val="007D26C4"/>
    <w:rsid w:val="007D43AE"/>
    <w:rsid w:val="007D4AE9"/>
    <w:rsid w:val="007D57CB"/>
    <w:rsid w:val="007D6006"/>
    <w:rsid w:val="007D6374"/>
    <w:rsid w:val="007E010A"/>
    <w:rsid w:val="007E0CAD"/>
    <w:rsid w:val="007E2173"/>
    <w:rsid w:val="007E417B"/>
    <w:rsid w:val="007E50EA"/>
    <w:rsid w:val="007E6517"/>
    <w:rsid w:val="007E6954"/>
    <w:rsid w:val="007F0722"/>
    <w:rsid w:val="007F0937"/>
    <w:rsid w:val="007F2B6D"/>
    <w:rsid w:val="007F7F9B"/>
    <w:rsid w:val="00800CA6"/>
    <w:rsid w:val="00803F79"/>
    <w:rsid w:val="00804455"/>
    <w:rsid w:val="00804F42"/>
    <w:rsid w:val="00806204"/>
    <w:rsid w:val="00807134"/>
    <w:rsid w:val="00811053"/>
    <w:rsid w:val="00811951"/>
    <w:rsid w:val="00817E61"/>
    <w:rsid w:val="00822224"/>
    <w:rsid w:val="00822955"/>
    <w:rsid w:val="00823447"/>
    <w:rsid w:val="00823865"/>
    <w:rsid w:val="00824E3D"/>
    <w:rsid w:val="008347D8"/>
    <w:rsid w:val="00836A97"/>
    <w:rsid w:val="00836EFC"/>
    <w:rsid w:val="00840B50"/>
    <w:rsid w:val="00841DBE"/>
    <w:rsid w:val="00842B3A"/>
    <w:rsid w:val="00844B03"/>
    <w:rsid w:val="00844BEF"/>
    <w:rsid w:val="00844C01"/>
    <w:rsid w:val="00844DBA"/>
    <w:rsid w:val="00844E64"/>
    <w:rsid w:val="008523B7"/>
    <w:rsid w:val="00855648"/>
    <w:rsid w:val="00855A64"/>
    <w:rsid w:val="00856E1D"/>
    <w:rsid w:val="00860533"/>
    <w:rsid w:val="00861724"/>
    <w:rsid w:val="00864EDA"/>
    <w:rsid w:val="00866A9B"/>
    <w:rsid w:val="00871110"/>
    <w:rsid w:val="0087336F"/>
    <w:rsid w:val="0087758D"/>
    <w:rsid w:val="008838A5"/>
    <w:rsid w:val="00884CCA"/>
    <w:rsid w:val="00885795"/>
    <w:rsid w:val="00886092"/>
    <w:rsid w:val="008860D7"/>
    <w:rsid w:val="008862D3"/>
    <w:rsid w:val="00892DD3"/>
    <w:rsid w:val="00893E47"/>
    <w:rsid w:val="00894FA2"/>
    <w:rsid w:val="008A076D"/>
    <w:rsid w:val="008A175C"/>
    <w:rsid w:val="008A41AA"/>
    <w:rsid w:val="008A53B7"/>
    <w:rsid w:val="008A61AE"/>
    <w:rsid w:val="008A6612"/>
    <w:rsid w:val="008A7A03"/>
    <w:rsid w:val="008B330B"/>
    <w:rsid w:val="008B39E1"/>
    <w:rsid w:val="008B4E0B"/>
    <w:rsid w:val="008B7D2D"/>
    <w:rsid w:val="008C18A4"/>
    <w:rsid w:val="008C6752"/>
    <w:rsid w:val="008C7556"/>
    <w:rsid w:val="008C7616"/>
    <w:rsid w:val="008D156B"/>
    <w:rsid w:val="008D25A2"/>
    <w:rsid w:val="008D3033"/>
    <w:rsid w:val="008D3259"/>
    <w:rsid w:val="008D400D"/>
    <w:rsid w:val="008D40F0"/>
    <w:rsid w:val="008D5641"/>
    <w:rsid w:val="008E0955"/>
    <w:rsid w:val="008E1AE1"/>
    <w:rsid w:val="008E1B6C"/>
    <w:rsid w:val="008E515E"/>
    <w:rsid w:val="008E5D78"/>
    <w:rsid w:val="008F117F"/>
    <w:rsid w:val="008F5E60"/>
    <w:rsid w:val="008F7C64"/>
    <w:rsid w:val="009011DE"/>
    <w:rsid w:val="009016E2"/>
    <w:rsid w:val="009034EA"/>
    <w:rsid w:val="009047CF"/>
    <w:rsid w:val="0091669A"/>
    <w:rsid w:val="009166F0"/>
    <w:rsid w:val="009172A7"/>
    <w:rsid w:val="009176BF"/>
    <w:rsid w:val="00920D72"/>
    <w:rsid w:val="009245EA"/>
    <w:rsid w:val="00925767"/>
    <w:rsid w:val="00926B8E"/>
    <w:rsid w:val="00931C64"/>
    <w:rsid w:val="009336ED"/>
    <w:rsid w:val="009348CD"/>
    <w:rsid w:val="00937DBD"/>
    <w:rsid w:val="00942BB1"/>
    <w:rsid w:val="00944AA3"/>
    <w:rsid w:val="00945DF0"/>
    <w:rsid w:val="009471E7"/>
    <w:rsid w:val="00950A68"/>
    <w:rsid w:val="0095609E"/>
    <w:rsid w:val="009574DE"/>
    <w:rsid w:val="00960280"/>
    <w:rsid w:val="009608D5"/>
    <w:rsid w:val="00961F87"/>
    <w:rsid w:val="00962B05"/>
    <w:rsid w:val="00962CEB"/>
    <w:rsid w:val="00963444"/>
    <w:rsid w:val="00963B0E"/>
    <w:rsid w:val="00966A53"/>
    <w:rsid w:val="00967C2A"/>
    <w:rsid w:val="00970B74"/>
    <w:rsid w:val="009746A3"/>
    <w:rsid w:val="00974D0E"/>
    <w:rsid w:val="009823D5"/>
    <w:rsid w:val="00986462"/>
    <w:rsid w:val="00994219"/>
    <w:rsid w:val="00996B42"/>
    <w:rsid w:val="009A0351"/>
    <w:rsid w:val="009A0B84"/>
    <w:rsid w:val="009A45CB"/>
    <w:rsid w:val="009A5817"/>
    <w:rsid w:val="009A6D7E"/>
    <w:rsid w:val="009B04C9"/>
    <w:rsid w:val="009B1CB8"/>
    <w:rsid w:val="009B1EC2"/>
    <w:rsid w:val="009B3C98"/>
    <w:rsid w:val="009B5454"/>
    <w:rsid w:val="009B60A5"/>
    <w:rsid w:val="009B7AE0"/>
    <w:rsid w:val="009C129A"/>
    <w:rsid w:val="009C236B"/>
    <w:rsid w:val="009C3A92"/>
    <w:rsid w:val="009C3E0C"/>
    <w:rsid w:val="009C6E04"/>
    <w:rsid w:val="009C7100"/>
    <w:rsid w:val="009D230E"/>
    <w:rsid w:val="009D3EDB"/>
    <w:rsid w:val="009D5215"/>
    <w:rsid w:val="009E0E9D"/>
    <w:rsid w:val="009E4766"/>
    <w:rsid w:val="009E5E4C"/>
    <w:rsid w:val="009E7C98"/>
    <w:rsid w:val="009E7ED8"/>
    <w:rsid w:val="009F2B56"/>
    <w:rsid w:val="009F609A"/>
    <w:rsid w:val="00A02C36"/>
    <w:rsid w:val="00A052BC"/>
    <w:rsid w:val="00A05CED"/>
    <w:rsid w:val="00A06040"/>
    <w:rsid w:val="00A067F9"/>
    <w:rsid w:val="00A10248"/>
    <w:rsid w:val="00A118B9"/>
    <w:rsid w:val="00A173D1"/>
    <w:rsid w:val="00A1759F"/>
    <w:rsid w:val="00A2035E"/>
    <w:rsid w:val="00A217EC"/>
    <w:rsid w:val="00A22BAD"/>
    <w:rsid w:val="00A25E03"/>
    <w:rsid w:val="00A2631D"/>
    <w:rsid w:val="00A320D3"/>
    <w:rsid w:val="00A33125"/>
    <w:rsid w:val="00A34F9F"/>
    <w:rsid w:val="00A3518F"/>
    <w:rsid w:val="00A3660B"/>
    <w:rsid w:val="00A37A17"/>
    <w:rsid w:val="00A40273"/>
    <w:rsid w:val="00A41FDE"/>
    <w:rsid w:val="00A43370"/>
    <w:rsid w:val="00A44E81"/>
    <w:rsid w:val="00A4667A"/>
    <w:rsid w:val="00A4680E"/>
    <w:rsid w:val="00A46E3B"/>
    <w:rsid w:val="00A52F8C"/>
    <w:rsid w:val="00A537B8"/>
    <w:rsid w:val="00A55269"/>
    <w:rsid w:val="00A55FE1"/>
    <w:rsid w:val="00A56C6F"/>
    <w:rsid w:val="00A57042"/>
    <w:rsid w:val="00A62E28"/>
    <w:rsid w:val="00A6407D"/>
    <w:rsid w:val="00A652DA"/>
    <w:rsid w:val="00A701F7"/>
    <w:rsid w:val="00A71FF3"/>
    <w:rsid w:val="00A7658C"/>
    <w:rsid w:val="00A805DF"/>
    <w:rsid w:val="00A81C07"/>
    <w:rsid w:val="00A869E1"/>
    <w:rsid w:val="00A87771"/>
    <w:rsid w:val="00A877F3"/>
    <w:rsid w:val="00A915D9"/>
    <w:rsid w:val="00A9209A"/>
    <w:rsid w:val="00A946C1"/>
    <w:rsid w:val="00A975C2"/>
    <w:rsid w:val="00A9769C"/>
    <w:rsid w:val="00A979A1"/>
    <w:rsid w:val="00AA086A"/>
    <w:rsid w:val="00AA1472"/>
    <w:rsid w:val="00AA2004"/>
    <w:rsid w:val="00AA31A7"/>
    <w:rsid w:val="00AA3692"/>
    <w:rsid w:val="00AA39A0"/>
    <w:rsid w:val="00AA5DA0"/>
    <w:rsid w:val="00AA7254"/>
    <w:rsid w:val="00AA742E"/>
    <w:rsid w:val="00AB11A0"/>
    <w:rsid w:val="00AB12AA"/>
    <w:rsid w:val="00AB4F1E"/>
    <w:rsid w:val="00AC019C"/>
    <w:rsid w:val="00AC043D"/>
    <w:rsid w:val="00AC3D11"/>
    <w:rsid w:val="00AC4C17"/>
    <w:rsid w:val="00AC6758"/>
    <w:rsid w:val="00AC6A24"/>
    <w:rsid w:val="00AC7256"/>
    <w:rsid w:val="00AD1D26"/>
    <w:rsid w:val="00AD2FEF"/>
    <w:rsid w:val="00AD32BF"/>
    <w:rsid w:val="00AD3EA9"/>
    <w:rsid w:val="00AD7685"/>
    <w:rsid w:val="00AE0E7C"/>
    <w:rsid w:val="00AE180A"/>
    <w:rsid w:val="00AE1CD2"/>
    <w:rsid w:val="00AE23D4"/>
    <w:rsid w:val="00AE2420"/>
    <w:rsid w:val="00AE2FAD"/>
    <w:rsid w:val="00AE3315"/>
    <w:rsid w:val="00AE34C2"/>
    <w:rsid w:val="00AE4241"/>
    <w:rsid w:val="00AE6A94"/>
    <w:rsid w:val="00AE7387"/>
    <w:rsid w:val="00AF3C9B"/>
    <w:rsid w:val="00AF3CF9"/>
    <w:rsid w:val="00AF57D6"/>
    <w:rsid w:val="00AF5BCE"/>
    <w:rsid w:val="00B0057E"/>
    <w:rsid w:val="00B012BA"/>
    <w:rsid w:val="00B0220E"/>
    <w:rsid w:val="00B03917"/>
    <w:rsid w:val="00B05717"/>
    <w:rsid w:val="00B10142"/>
    <w:rsid w:val="00B11404"/>
    <w:rsid w:val="00B12292"/>
    <w:rsid w:val="00B17C91"/>
    <w:rsid w:val="00B21828"/>
    <w:rsid w:val="00B23973"/>
    <w:rsid w:val="00B24BC9"/>
    <w:rsid w:val="00B26E5E"/>
    <w:rsid w:val="00B33763"/>
    <w:rsid w:val="00B34650"/>
    <w:rsid w:val="00B35EFE"/>
    <w:rsid w:val="00B41CC6"/>
    <w:rsid w:val="00B429B2"/>
    <w:rsid w:val="00B434D7"/>
    <w:rsid w:val="00B447BC"/>
    <w:rsid w:val="00B45286"/>
    <w:rsid w:val="00B460FF"/>
    <w:rsid w:val="00B47D0A"/>
    <w:rsid w:val="00B514B2"/>
    <w:rsid w:val="00B51564"/>
    <w:rsid w:val="00B52176"/>
    <w:rsid w:val="00B523DF"/>
    <w:rsid w:val="00B53BE6"/>
    <w:rsid w:val="00B54FAE"/>
    <w:rsid w:val="00B56024"/>
    <w:rsid w:val="00B56A1B"/>
    <w:rsid w:val="00B57809"/>
    <w:rsid w:val="00B6461A"/>
    <w:rsid w:val="00B74FEC"/>
    <w:rsid w:val="00B752A1"/>
    <w:rsid w:val="00B84DFB"/>
    <w:rsid w:val="00B872AC"/>
    <w:rsid w:val="00B87678"/>
    <w:rsid w:val="00B9183F"/>
    <w:rsid w:val="00B91CAF"/>
    <w:rsid w:val="00B92C7B"/>
    <w:rsid w:val="00B93543"/>
    <w:rsid w:val="00B95BDC"/>
    <w:rsid w:val="00B97B89"/>
    <w:rsid w:val="00BA0BFE"/>
    <w:rsid w:val="00BA2236"/>
    <w:rsid w:val="00BB0076"/>
    <w:rsid w:val="00BB0D33"/>
    <w:rsid w:val="00BB144C"/>
    <w:rsid w:val="00BB219B"/>
    <w:rsid w:val="00BB2717"/>
    <w:rsid w:val="00BB415E"/>
    <w:rsid w:val="00BB56D6"/>
    <w:rsid w:val="00BB59AC"/>
    <w:rsid w:val="00BB73E0"/>
    <w:rsid w:val="00BB7AEE"/>
    <w:rsid w:val="00BC0020"/>
    <w:rsid w:val="00BC59D6"/>
    <w:rsid w:val="00BD1545"/>
    <w:rsid w:val="00BD3ACF"/>
    <w:rsid w:val="00BD4BD9"/>
    <w:rsid w:val="00BD5CA0"/>
    <w:rsid w:val="00BD7990"/>
    <w:rsid w:val="00BE06B6"/>
    <w:rsid w:val="00BE082F"/>
    <w:rsid w:val="00BE1BA7"/>
    <w:rsid w:val="00BE1FD3"/>
    <w:rsid w:val="00BE3BB7"/>
    <w:rsid w:val="00BE4C3B"/>
    <w:rsid w:val="00BE62D0"/>
    <w:rsid w:val="00BE6671"/>
    <w:rsid w:val="00BE6875"/>
    <w:rsid w:val="00BE6BED"/>
    <w:rsid w:val="00BF0704"/>
    <w:rsid w:val="00BF0FA0"/>
    <w:rsid w:val="00BF2ED4"/>
    <w:rsid w:val="00BF2FEB"/>
    <w:rsid w:val="00BF32FF"/>
    <w:rsid w:val="00BF67F6"/>
    <w:rsid w:val="00C01756"/>
    <w:rsid w:val="00C03090"/>
    <w:rsid w:val="00C0561C"/>
    <w:rsid w:val="00C05E93"/>
    <w:rsid w:val="00C107F2"/>
    <w:rsid w:val="00C10E00"/>
    <w:rsid w:val="00C13556"/>
    <w:rsid w:val="00C14770"/>
    <w:rsid w:val="00C15D17"/>
    <w:rsid w:val="00C21E0D"/>
    <w:rsid w:val="00C247AD"/>
    <w:rsid w:val="00C252FA"/>
    <w:rsid w:val="00C31CE9"/>
    <w:rsid w:val="00C32CBE"/>
    <w:rsid w:val="00C33459"/>
    <w:rsid w:val="00C33A14"/>
    <w:rsid w:val="00C34623"/>
    <w:rsid w:val="00C352E0"/>
    <w:rsid w:val="00C3783D"/>
    <w:rsid w:val="00C40631"/>
    <w:rsid w:val="00C41EBC"/>
    <w:rsid w:val="00C4274C"/>
    <w:rsid w:val="00C43C8C"/>
    <w:rsid w:val="00C51452"/>
    <w:rsid w:val="00C535F1"/>
    <w:rsid w:val="00C54E38"/>
    <w:rsid w:val="00C55BFE"/>
    <w:rsid w:val="00C57B22"/>
    <w:rsid w:val="00C57B92"/>
    <w:rsid w:val="00C61ACF"/>
    <w:rsid w:val="00C62FD1"/>
    <w:rsid w:val="00C63B5F"/>
    <w:rsid w:val="00C6407A"/>
    <w:rsid w:val="00C649F3"/>
    <w:rsid w:val="00C67D1F"/>
    <w:rsid w:val="00C701F2"/>
    <w:rsid w:val="00C7263D"/>
    <w:rsid w:val="00C73211"/>
    <w:rsid w:val="00C7325B"/>
    <w:rsid w:val="00C76F0A"/>
    <w:rsid w:val="00C77715"/>
    <w:rsid w:val="00C87F88"/>
    <w:rsid w:val="00C94FC6"/>
    <w:rsid w:val="00CA123E"/>
    <w:rsid w:val="00CA1D19"/>
    <w:rsid w:val="00CA2301"/>
    <w:rsid w:val="00CA2DD5"/>
    <w:rsid w:val="00CA3430"/>
    <w:rsid w:val="00CA3E9D"/>
    <w:rsid w:val="00CA5489"/>
    <w:rsid w:val="00CA6103"/>
    <w:rsid w:val="00CA6734"/>
    <w:rsid w:val="00CB12C3"/>
    <w:rsid w:val="00CB1F59"/>
    <w:rsid w:val="00CB4751"/>
    <w:rsid w:val="00CB6237"/>
    <w:rsid w:val="00CB7097"/>
    <w:rsid w:val="00CB7C52"/>
    <w:rsid w:val="00CC2287"/>
    <w:rsid w:val="00CC3B15"/>
    <w:rsid w:val="00CC519B"/>
    <w:rsid w:val="00CC56BB"/>
    <w:rsid w:val="00CC72C9"/>
    <w:rsid w:val="00CD4641"/>
    <w:rsid w:val="00CD47BD"/>
    <w:rsid w:val="00CE15FD"/>
    <w:rsid w:val="00CE25AB"/>
    <w:rsid w:val="00CE30EC"/>
    <w:rsid w:val="00CE4058"/>
    <w:rsid w:val="00CE652E"/>
    <w:rsid w:val="00CE6BFD"/>
    <w:rsid w:val="00CE7665"/>
    <w:rsid w:val="00CF097E"/>
    <w:rsid w:val="00CF3586"/>
    <w:rsid w:val="00CF6536"/>
    <w:rsid w:val="00CF6C60"/>
    <w:rsid w:val="00CF7556"/>
    <w:rsid w:val="00D00BD9"/>
    <w:rsid w:val="00D02A17"/>
    <w:rsid w:val="00D03086"/>
    <w:rsid w:val="00D03119"/>
    <w:rsid w:val="00D03F6E"/>
    <w:rsid w:val="00D04F81"/>
    <w:rsid w:val="00D05B73"/>
    <w:rsid w:val="00D076C0"/>
    <w:rsid w:val="00D07B06"/>
    <w:rsid w:val="00D138EA"/>
    <w:rsid w:val="00D152D5"/>
    <w:rsid w:val="00D15B6B"/>
    <w:rsid w:val="00D16993"/>
    <w:rsid w:val="00D17D54"/>
    <w:rsid w:val="00D17EF4"/>
    <w:rsid w:val="00D201EE"/>
    <w:rsid w:val="00D222BC"/>
    <w:rsid w:val="00D22BA1"/>
    <w:rsid w:val="00D24D9B"/>
    <w:rsid w:val="00D26015"/>
    <w:rsid w:val="00D267AE"/>
    <w:rsid w:val="00D26B17"/>
    <w:rsid w:val="00D27FF5"/>
    <w:rsid w:val="00D30B8F"/>
    <w:rsid w:val="00D34723"/>
    <w:rsid w:val="00D347E9"/>
    <w:rsid w:val="00D37ABF"/>
    <w:rsid w:val="00D41E1A"/>
    <w:rsid w:val="00D42A59"/>
    <w:rsid w:val="00D43D70"/>
    <w:rsid w:val="00D45972"/>
    <w:rsid w:val="00D45A5F"/>
    <w:rsid w:val="00D45C0E"/>
    <w:rsid w:val="00D51DE9"/>
    <w:rsid w:val="00D53F9E"/>
    <w:rsid w:val="00D55044"/>
    <w:rsid w:val="00D57464"/>
    <w:rsid w:val="00D60116"/>
    <w:rsid w:val="00D619A2"/>
    <w:rsid w:val="00D62BBC"/>
    <w:rsid w:val="00D66DB9"/>
    <w:rsid w:val="00D671B1"/>
    <w:rsid w:val="00D675E1"/>
    <w:rsid w:val="00D733CF"/>
    <w:rsid w:val="00D765B5"/>
    <w:rsid w:val="00D77995"/>
    <w:rsid w:val="00D81555"/>
    <w:rsid w:val="00D82341"/>
    <w:rsid w:val="00D83076"/>
    <w:rsid w:val="00D830FE"/>
    <w:rsid w:val="00D831CB"/>
    <w:rsid w:val="00D84014"/>
    <w:rsid w:val="00D91A77"/>
    <w:rsid w:val="00D95BD3"/>
    <w:rsid w:val="00D97162"/>
    <w:rsid w:val="00DA16FD"/>
    <w:rsid w:val="00DA4918"/>
    <w:rsid w:val="00DA56EC"/>
    <w:rsid w:val="00DA6463"/>
    <w:rsid w:val="00DA7B5C"/>
    <w:rsid w:val="00DB19DD"/>
    <w:rsid w:val="00DB1FF4"/>
    <w:rsid w:val="00DB4F0E"/>
    <w:rsid w:val="00DB576C"/>
    <w:rsid w:val="00DB5F9B"/>
    <w:rsid w:val="00DB7891"/>
    <w:rsid w:val="00DC0DE4"/>
    <w:rsid w:val="00DC3AE0"/>
    <w:rsid w:val="00DC5D27"/>
    <w:rsid w:val="00DC6CC9"/>
    <w:rsid w:val="00DC75EF"/>
    <w:rsid w:val="00DD3DFD"/>
    <w:rsid w:val="00DD3FF5"/>
    <w:rsid w:val="00DD4F38"/>
    <w:rsid w:val="00DD5FD8"/>
    <w:rsid w:val="00DF08B9"/>
    <w:rsid w:val="00DF1F21"/>
    <w:rsid w:val="00DF3893"/>
    <w:rsid w:val="00DF4C89"/>
    <w:rsid w:val="00DF56BA"/>
    <w:rsid w:val="00DF641F"/>
    <w:rsid w:val="00DF7FF7"/>
    <w:rsid w:val="00E0176F"/>
    <w:rsid w:val="00E019F9"/>
    <w:rsid w:val="00E01C74"/>
    <w:rsid w:val="00E021B4"/>
    <w:rsid w:val="00E02686"/>
    <w:rsid w:val="00E039B8"/>
    <w:rsid w:val="00E04E76"/>
    <w:rsid w:val="00E057A8"/>
    <w:rsid w:val="00E069A3"/>
    <w:rsid w:val="00E07553"/>
    <w:rsid w:val="00E1021E"/>
    <w:rsid w:val="00E113FF"/>
    <w:rsid w:val="00E1206F"/>
    <w:rsid w:val="00E1351D"/>
    <w:rsid w:val="00E13E31"/>
    <w:rsid w:val="00E151A2"/>
    <w:rsid w:val="00E17353"/>
    <w:rsid w:val="00E20DF2"/>
    <w:rsid w:val="00E212D4"/>
    <w:rsid w:val="00E2135B"/>
    <w:rsid w:val="00E25154"/>
    <w:rsid w:val="00E257EC"/>
    <w:rsid w:val="00E27530"/>
    <w:rsid w:val="00E3024F"/>
    <w:rsid w:val="00E30575"/>
    <w:rsid w:val="00E30923"/>
    <w:rsid w:val="00E312B5"/>
    <w:rsid w:val="00E34331"/>
    <w:rsid w:val="00E360FB"/>
    <w:rsid w:val="00E37CB9"/>
    <w:rsid w:val="00E404B2"/>
    <w:rsid w:val="00E42CBC"/>
    <w:rsid w:val="00E42F86"/>
    <w:rsid w:val="00E43769"/>
    <w:rsid w:val="00E4399D"/>
    <w:rsid w:val="00E45952"/>
    <w:rsid w:val="00E46614"/>
    <w:rsid w:val="00E50069"/>
    <w:rsid w:val="00E52046"/>
    <w:rsid w:val="00E5586D"/>
    <w:rsid w:val="00E57D62"/>
    <w:rsid w:val="00E6122E"/>
    <w:rsid w:val="00E626CC"/>
    <w:rsid w:val="00E62FFD"/>
    <w:rsid w:val="00E63755"/>
    <w:rsid w:val="00E63EDE"/>
    <w:rsid w:val="00E648B4"/>
    <w:rsid w:val="00E652D9"/>
    <w:rsid w:val="00E667CD"/>
    <w:rsid w:val="00E66A7B"/>
    <w:rsid w:val="00E677AA"/>
    <w:rsid w:val="00E70A05"/>
    <w:rsid w:val="00E72AFE"/>
    <w:rsid w:val="00E73843"/>
    <w:rsid w:val="00E73BE6"/>
    <w:rsid w:val="00E73CA8"/>
    <w:rsid w:val="00E73ECC"/>
    <w:rsid w:val="00E753B6"/>
    <w:rsid w:val="00E75E32"/>
    <w:rsid w:val="00E77BA9"/>
    <w:rsid w:val="00E80575"/>
    <w:rsid w:val="00E815C3"/>
    <w:rsid w:val="00E90A5D"/>
    <w:rsid w:val="00E911FC"/>
    <w:rsid w:val="00E9170A"/>
    <w:rsid w:val="00E923D7"/>
    <w:rsid w:val="00E92CA4"/>
    <w:rsid w:val="00E94276"/>
    <w:rsid w:val="00E97CD6"/>
    <w:rsid w:val="00EA20F8"/>
    <w:rsid w:val="00EA2C84"/>
    <w:rsid w:val="00EA5BD6"/>
    <w:rsid w:val="00EA6475"/>
    <w:rsid w:val="00EA69C9"/>
    <w:rsid w:val="00EA765B"/>
    <w:rsid w:val="00EB07FE"/>
    <w:rsid w:val="00EB1FED"/>
    <w:rsid w:val="00EB2352"/>
    <w:rsid w:val="00EB3135"/>
    <w:rsid w:val="00EB38C5"/>
    <w:rsid w:val="00EB40B5"/>
    <w:rsid w:val="00EB7991"/>
    <w:rsid w:val="00EC15DE"/>
    <w:rsid w:val="00EC2FB2"/>
    <w:rsid w:val="00EC330A"/>
    <w:rsid w:val="00EC3940"/>
    <w:rsid w:val="00EC47EB"/>
    <w:rsid w:val="00EC605D"/>
    <w:rsid w:val="00ED01D8"/>
    <w:rsid w:val="00ED04F5"/>
    <w:rsid w:val="00ED2FE6"/>
    <w:rsid w:val="00ED300E"/>
    <w:rsid w:val="00ED3514"/>
    <w:rsid w:val="00ED4585"/>
    <w:rsid w:val="00ED57B4"/>
    <w:rsid w:val="00ED6A89"/>
    <w:rsid w:val="00ED6B6C"/>
    <w:rsid w:val="00ED6F9D"/>
    <w:rsid w:val="00EE0FCD"/>
    <w:rsid w:val="00EE2FA7"/>
    <w:rsid w:val="00EE3333"/>
    <w:rsid w:val="00EE7176"/>
    <w:rsid w:val="00EE77CA"/>
    <w:rsid w:val="00EF073C"/>
    <w:rsid w:val="00EF115E"/>
    <w:rsid w:val="00EF1E99"/>
    <w:rsid w:val="00EF3359"/>
    <w:rsid w:val="00EF4BA2"/>
    <w:rsid w:val="00EF5464"/>
    <w:rsid w:val="00EF79AF"/>
    <w:rsid w:val="00EF7CE3"/>
    <w:rsid w:val="00F01334"/>
    <w:rsid w:val="00F01812"/>
    <w:rsid w:val="00F025A7"/>
    <w:rsid w:val="00F113EE"/>
    <w:rsid w:val="00F1220A"/>
    <w:rsid w:val="00F1361F"/>
    <w:rsid w:val="00F136D3"/>
    <w:rsid w:val="00F13C5D"/>
    <w:rsid w:val="00F204CC"/>
    <w:rsid w:val="00F2108D"/>
    <w:rsid w:val="00F22690"/>
    <w:rsid w:val="00F237A3"/>
    <w:rsid w:val="00F26DD3"/>
    <w:rsid w:val="00F2745E"/>
    <w:rsid w:val="00F277E5"/>
    <w:rsid w:val="00F324DD"/>
    <w:rsid w:val="00F33A77"/>
    <w:rsid w:val="00F37F7F"/>
    <w:rsid w:val="00F40BF1"/>
    <w:rsid w:val="00F53409"/>
    <w:rsid w:val="00F5598E"/>
    <w:rsid w:val="00F56484"/>
    <w:rsid w:val="00F57507"/>
    <w:rsid w:val="00F65E4C"/>
    <w:rsid w:val="00F71F8F"/>
    <w:rsid w:val="00F7287F"/>
    <w:rsid w:val="00F74753"/>
    <w:rsid w:val="00F77B4D"/>
    <w:rsid w:val="00F80A79"/>
    <w:rsid w:val="00F82536"/>
    <w:rsid w:val="00F82780"/>
    <w:rsid w:val="00F85297"/>
    <w:rsid w:val="00F85FDC"/>
    <w:rsid w:val="00F9328B"/>
    <w:rsid w:val="00F93EF7"/>
    <w:rsid w:val="00F94BED"/>
    <w:rsid w:val="00FA1E2E"/>
    <w:rsid w:val="00FA4E20"/>
    <w:rsid w:val="00FA7EE8"/>
    <w:rsid w:val="00FB1F7D"/>
    <w:rsid w:val="00FB1FFB"/>
    <w:rsid w:val="00FB398B"/>
    <w:rsid w:val="00FB729C"/>
    <w:rsid w:val="00FC1454"/>
    <w:rsid w:val="00FC39F8"/>
    <w:rsid w:val="00FC3E27"/>
    <w:rsid w:val="00FC4167"/>
    <w:rsid w:val="00FC65FD"/>
    <w:rsid w:val="00FC786C"/>
    <w:rsid w:val="00FD10E0"/>
    <w:rsid w:val="00FD18EF"/>
    <w:rsid w:val="00FD2EC4"/>
    <w:rsid w:val="00FD5182"/>
    <w:rsid w:val="00FD6310"/>
    <w:rsid w:val="00FE1F25"/>
    <w:rsid w:val="00FE2A37"/>
    <w:rsid w:val="00FE3403"/>
    <w:rsid w:val="00FE46BE"/>
    <w:rsid w:val="00FE50FE"/>
    <w:rsid w:val="00FE53B0"/>
    <w:rsid w:val="00FE5BD0"/>
    <w:rsid w:val="00FE701B"/>
    <w:rsid w:val="00FF1307"/>
    <w:rsid w:val="00FF1BFB"/>
    <w:rsid w:val="00FF347C"/>
    <w:rsid w:val="00FF395A"/>
    <w:rsid w:val="00FF46CE"/>
    <w:rsid w:val="00FF4B68"/>
    <w:rsid w:val="00FF511D"/>
    <w:rsid w:val="00FF6403"/>
    <w:rsid w:val="00FF799C"/>
    <w:rsid w:val="01095FE5"/>
    <w:rsid w:val="01453DE9"/>
    <w:rsid w:val="014D0B1B"/>
    <w:rsid w:val="01CC4BC1"/>
    <w:rsid w:val="01DC42E1"/>
    <w:rsid w:val="01EE02B4"/>
    <w:rsid w:val="01F902D1"/>
    <w:rsid w:val="02005F01"/>
    <w:rsid w:val="0211743B"/>
    <w:rsid w:val="021358C1"/>
    <w:rsid w:val="021D4F8C"/>
    <w:rsid w:val="02636F1A"/>
    <w:rsid w:val="02EA7994"/>
    <w:rsid w:val="03044B46"/>
    <w:rsid w:val="030B6501"/>
    <w:rsid w:val="03222F38"/>
    <w:rsid w:val="032F5AF0"/>
    <w:rsid w:val="0343425A"/>
    <w:rsid w:val="035F4C5E"/>
    <w:rsid w:val="0362253E"/>
    <w:rsid w:val="03821198"/>
    <w:rsid w:val="03863C16"/>
    <w:rsid w:val="03A67932"/>
    <w:rsid w:val="03D171B2"/>
    <w:rsid w:val="03DC3587"/>
    <w:rsid w:val="03FB50C2"/>
    <w:rsid w:val="041F679F"/>
    <w:rsid w:val="04C82AD1"/>
    <w:rsid w:val="04CC6C63"/>
    <w:rsid w:val="04D46A62"/>
    <w:rsid w:val="055B423F"/>
    <w:rsid w:val="05B25D31"/>
    <w:rsid w:val="05B939F4"/>
    <w:rsid w:val="05C814D1"/>
    <w:rsid w:val="05E04DE0"/>
    <w:rsid w:val="060B715F"/>
    <w:rsid w:val="060F1931"/>
    <w:rsid w:val="06266719"/>
    <w:rsid w:val="0677742C"/>
    <w:rsid w:val="068428E9"/>
    <w:rsid w:val="06AD5FF6"/>
    <w:rsid w:val="06BC6FC8"/>
    <w:rsid w:val="06C40079"/>
    <w:rsid w:val="06DF7283"/>
    <w:rsid w:val="06FB3D50"/>
    <w:rsid w:val="07070F1E"/>
    <w:rsid w:val="0721638A"/>
    <w:rsid w:val="074E4E7E"/>
    <w:rsid w:val="075073C6"/>
    <w:rsid w:val="075B549F"/>
    <w:rsid w:val="076667BD"/>
    <w:rsid w:val="078C1365"/>
    <w:rsid w:val="07A4714A"/>
    <w:rsid w:val="07BB75C8"/>
    <w:rsid w:val="07C402AB"/>
    <w:rsid w:val="07CB50F3"/>
    <w:rsid w:val="07DC54A5"/>
    <w:rsid w:val="07ED2710"/>
    <w:rsid w:val="08033CE1"/>
    <w:rsid w:val="083420ED"/>
    <w:rsid w:val="08653BBF"/>
    <w:rsid w:val="08656301"/>
    <w:rsid w:val="088509C9"/>
    <w:rsid w:val="08900881"/>
    <w:rsid w:val="089108F6"/>
    <w:rsid w:val="089D0621"/>
    <w:rsid w:val="08B60D54"/>
    <w:rsid w:val="08C86A53"/>
    <w:rsid w:val="08D35660"/>
    <w:rsid w:val="08EE3A39"/>
    <w:rsid w:val="090B34BE"/>
    <w:rsid w:val="090D0B0B"/>
    <w:rsid w:val="09175B50"/>
    <w:rsid w:val="0920469E"/>
    <w:rsid w:val="09251C79"/>
    <w:rsid w:val="09331704"/>
    <w:rsid w:val="09367FDD"/>
    <w:rsid w:val="0971554C"/>
    <w:rsid w:val="097247C4"/>
    <w:rsid w:val="09A034B3"/>
    <w:rsid w:val="09A503E1"/>
    <w:rsid w:val="09B137FA"/>
    <w:rsid w:val="09EE3897"/>
    <w:rsid w:val="0A1779B9"/>
    <w:rsid w:val="0A207ACE"/>
    <w:rsid w:val="0A262E3E"/>
    <w:rsid w:val="0A33471F"/>
    <w:rsid w:val="0A4B5AB6"/>
    <w:rsid w:val="0A6878BB"/>
    <w:rsid w:val="0AAC240E"/>
    <w:rsid w:val="0ADA0FA0"/>
    <w:rsid w:val="0B132F82"/>
    <w:rsid w:val="0B1E5913"/>
    <w:rsid w:val="0B245D88"/>
    <w:rsid w:val="0B57681E"/>
    <w:rsid w:val="0B6B3F04"/>
    <w:rsid w:val="0B6F195B"/>
    <w:rsid w:val="0B8746FC"/>
    <w:rsid w:val="0B8A438C"/>
    <w:rsid w:val="0B985111"/>
    <w:rsid w:val="0BA842F7"/>
    <w:rsid w:val="0BAD4584"/>
    <w:rsid w:val="0BB8019E"/>
    <w:rsid w:val="0BEB2BDD"/>
    <w:rsid w:val="0BFB572E"/>
    <w:rsid w:val="0C163BCF"/>
    <w:rsid w:val="0C2725A1"/>
    <w:rsid w:val="0C6827C2"/>
    <w:rsid w:val="0C6D7D6B"/>
    <w:rsid w:val="0C774BBA"/>
    <w:rsid w:val="0C804575"/>
    <w:rsid w:val="0C810483"/>
    <w:rsid w:val="0C821D19"/>
    <w:rsid w:val="0C832A40"/>
    <w:rsid w:val="0C965124"/>
    <w:rsid w:val="0C9A49AE"/>
    <w:rsid w:val="0CD567AD"/>
    <w:rsid w:val="0CDD473D"/>
    <w:rsid w:val="0D3D2216"/>
    <w:rsid w:val="0D9B3ECD"/>
    <w:rsid w:val="0DEC3FA7"/>
    <w:rsid w:val="0E023D71"/>
    <w:rsid w:val="0E122B6E"/>
    <w:rsid w:val="0E4E69EC"/>
    <w:rsid w:val="0E61418A"/>
    <w:rsid w:val="0E671C70"/>
    <w:rsid w:val="0EA87BF4"/>
    <w:rsid w:val="0EAB3A75"/>
    <w:rsid w:val="0EBF0510"/>
    <w:rsid w:val="0EC359C9"/>
    <w:rsid w:val="0EF16F8A"/>
    <w:rsid w:val="0EFD0E79"/>
    <w:rsid w:val="0F0E047C"/>
    <w:rsid w:val="0F3467C3"/>
    <w:rsid w:val="0F5A25DF"/>
    <w:rsid w:val="0FFA7903"/>
    <w:rsid w:val="103047EC"/>
    <w:rsid w:val="103E3388"/>
    <w:rsid w:val="105A290D"/>
    <w:rsid w:val="105F55A9"/>
    <w:rsid w:val="1062223A"/>
    <w:rsid w:val="109E3BB0"/>
    <w:rsid w:val="10A03AEF"/>
    <w:rsid w:val="10A20DF4"/>
    <w:rsid w:val="10A800F0"/>
    <w:rsid w:val="10F4269A"/>
    <w:rsid w:val="10F45DAA"/>
    <w:rsid w:val="10FA2DD1"/>
    <w:rsid w:val="11076349"/>
    <w:rsid w:val="111B709E"/>
    <w:rsid w:val="1160505F"/>
    <w:rsid w:val="118149F9"/>
    <w:rsid w:val="11A761B1"/>
    <w:rsid w:val="11B61862"/>
    <w:rsid w:val="121E2F67"/>
    <w:rsid w:val="12352BEA"/>
    <w:rsid w:val="124E1D96"/>
    <w:rsid w:val="12757FA9"/>
    <w:rsid w:val="1279565D"/>
    <w:rsid w:val="12B62727"/>
    <w:rsid w:val="12B66927"/>
    <w:rsid w:val="12D048FD"/>
    <w:rsid w:val="12F4093E"/>
    <w:rsid w:val="133707B8"/>
    <w:rsid w:val="137D0DEC"/>
    <w:rsid w:val="14103A0E"/>
    <w:rsid w:val="14350242"/>
    <w:rsid w:val="146F7D9B"/>
    <w:rsid w:val="149B771C"/>
    <w:rsid w:val="149E7CC4"/>
    <w:rsid w:val="14A84339"/>
    <w:rsid w:val="14D317E3"/>
    <w:rsid w:val="151216B6"/>
    <w:rsid w:val="151439D2"/>
    <w:rsid w:val="1531198F"/>
    <w:rsid w:val="15335936"/>
    <w:rsid w:val="15757784"/>
    <w:rsid w:val="15BE749A"/>
    <w:rsid w:val="15D14FA5"/>
    <w:rsid w:val="15F22A2C"/>
    <w:rsid w:val="16071BE3"/>
    <w:rsid w:val="166124D6"/>
    <w:rsid w:val="16BA3ED8"/>
    <w:rsid w:val="16CC0ADB"/>
    <w:rsid w:val="16ED0FC7"/>
    <w:rsid w:val="16F51E76"/>
    <w:rsid w:val="16FD0BA9"/>
    <w:rsid w:val="16FF0D86"/>
    <w:rsid w:val="170D2487"/>
    <w:rsid w:val="17462811"/>
    <w:rsid w:val="176B1D0D"/>
    <w:rsid w:val="178845AC"/>
    <w:rsid w:val="178B3606"/>
    <w:rsid w:val="17967BF3"/>
    <w:rsid w:val="17A51045"/>
    <w:rsid w:val="17BA0860"/>
    <w:rsid w:val="17C84600"/>
    <w:rsid w:val="17CB4BC4"/>
    <w:rsid w:val="17CE60BA"/>
    <w:rsid w:val="17D10471"/>
    <w:rsid w:val="17D548DD"/>
    <w:rsid w:val="181F0378"/>
    <w:rsid w:val="186E2A88"/>
    <w:rsid w:val="18B54A8E"/>
    <w:rsid w:val="18C204A4"/>
    <w:rsid w:val="18E15979"/>
    <w:rsid w:val="18E4316F"/>
    <w:rsid w:val="18ED78E9"/>
    <w:rsid w:val="18F853C7"/>
    <w:rsid w:val="19330798"/>
    <w:rsid w:val="194149B8"/>
    <w:rsid w:val="195E585A"/>
    <w:rsid w:val="198A5838"/>
    <w:rsid w:val="19B01CB6"/>
    <w:rsid w:val="1A111203"/>
    <w:rsid w:val="1A1A5FA0"/>
    <w:rsid w:val="1A5C3667"/>
    <w:rsid w:val="1A732272"/>
    <w:rsid w:val="1A9B14EF"/>
    <w:rsid w:val="1A9D7FC6"/>
    <w:rsid w:val="1AA03612"/>
    <w:rsid w:val="1B26167C"/>
    <w:rsid w:val="1B566CB4"/>
    <w:rsid w:val="1B58531D"/>
    <w:rsid w:val="1B7A4D83"/>
    <w:rsid w:val="1B801B74"/>
    <w:rsid w:val="1B8B11A6"/>
    <w:rsid w:val="1B991CF2"/>
    <w:rsid w:val="1B9B00AE"/>
    <w:rsid w:val="1BA66FC7"/>
    <w:rsid w:val="1BDF040E"/>
    <w:rsid w:val="1BE07E84"/>
    <w:rsid w:val="1BE84436"/>
    <w:rsid w:val="1BFA54D5"/>
    <w:rsid w:val="1C004ED0"/>
    <w:rsid w:val="1C0C0F5F"/>
    <w:rsid w:val="1C0D57B4"/>
    <w:rsid w:val="1C3265A4"/>
    <w:rsid w:val="1C4420FA"/>
    <w:rsid w:val="1CB23242"/>
    <w:rsid w:val="1CD31F3C"/>
    <w:rsid w:val="1D2C2C3C"/>
    <w:rsid w:val="1D2C51A7"/>
    <w:rsid w:val="1D2D3CF2"/>
    <w:rsid w:val="1D2F19F3"/>
    <w:rsid w:val="1D577873"/>
    <w:rsid w:val="1D6A5656"/>
    <w:rsid w:val="1D790876"/>
    <w:rsid w:val="1D7C775C"/>
    <w:rsid w:val="1D863A6A"/>
    <w:rsid w:val="1D886AC8"/>
    <w:rsid w:val="1D8F1D61"/>
    <w:rsid w:val="1DAD3038"/>
    <w:rsid w:val="1E2718FE"/>
    <w:rsid w:val="1E2F53D8"/>
    <w:rsid w:val="1E5B61CE"/>
    <w:rsid w:val="1E6D17C8"/>
    <w:rsid w:val="1EA94ACF"/>
    <w:rsid w:val="1F3A624F"/>
    <w:rsid w:val="1F597251"/>
    <w:rsid w:val="1F6F0A72"/>
    <w:rsid w:val="1FDA12BF"/>
    <w:rsid w:val="202E676D"/>
    <w:rsid w:val="206806E9"/>
    <w:rsid w:val="20847733"/>
    <w:rsid w:val="208C32CE"/>
    <w:rsid w:val="2091593A"/>
    <w:rsid w:val="20AA2E36"/>
    <w:rsid w:val="20B16AB5"/>
    <w:rsid w:val="20BF24BA"/>
    <w:rsid w:val="20C409FC"/>
    <w:rsid w:val="20CB1CBD"/>
    <w:rsid w:val="20FA08D1"/>
    <w:rsid w:val="21021875"/>
    <w:rsid w:val="2105099F"/>
    <w:rsid w:val="21063186"/>
    <w:rsid w:val="212F7F40"/>
    <w:rsid w:val="213F0808"/>
    <w:rsid w:val="21420783"/>
    <w:rsid w:val="21561A63"/>
    <w:rsid w:val="218F7BA7"/>
    <w:rsid w:val="21BF1761"/>
    <w:rsid w:val="21CF6FD8"/>
    <w:rsid w:val="21DB4AAC"/>
    <w:rsid w:val="21F31A74"/>
    <w:rsid w:val="22020976"/>
    <w:rsid w:val="220E4AF3"/>
    <w:rsid w:val="221F4FF2"/>
    <w:rsid w:val="223161F4"/>
    <w:rsid w:val="229D737A"/>
    <w:rsid w:val="22AE119C"/>
    <w:rsid w:val="22C05E4A"/>
    <w:rsid w:val="23067C0D"/>
    <w:rsid w:val="231F4E08"/>
    <w:rsid w:val="23441095"/>
    <w:rsid w:val="234C550D"/>
    <w:rsid w:val="238F04F9"/>
    <w:rsid w:val="23B636F4"/>
    <w:rsid w:val="23E01340"/>
    <w:rsid w:val="24125E8C"/>
    <w:rsid w:val="243D77C3"/>
    <w:rsid w:val="247D79A7"/>
    <w:rsid w:val="24A75443"/>
    <w:rsid w:val="24A938D5"/>
    <w:rsid w:val="24E71770"/>
    <w:rsid w:val="25416B4F"/>
    <w:rsid w:val="25561727"/>
    <w:rsid w:val="259E3E1D"/>
    <w:rsid w:val="25A7347C"/>
    <w:rsid w:val="25BA5ED0"/>
    <w:rsid w:val="25D30D3F"/>
    <w:rsid w:val="25D41F0B"/>
    <w:rsid w:val="26050684"/>
    <w:rsid w:val="26405991"/>
    <w:rsid w:val="26552256"/>
    <w:rsid w:val="265E685B"/>
    <w:rsid w:val="266D4CF0"/>
    <w:rsid w:val="2674513A"/>
    <w:rsid w:val="26BA3AD5"/>
    <w:rsid w:val="271565FB"/>
    <w:rsid w:val="272151C7"/>
    <w:rsid w:val="272719E7"/>
    <w:rsid w:val="27383D1B"/>
    <w:rsid w:val="2761149B"/>
    <w:rsid w:val="27713C34"/>
    <w:rsid w:val="27C04718"/>
    <w:rsid w:val="27FE2F2C"/>
    <w:rsid w:val="280E360A"/>
    <w:rsid w:val="281953C4"/>
    <w:rsid w:val="287E7669"/>
    <w:rsid w:val="28B25C7C"/>
    <w:rsid w:val="290441BA"/>
    <w:rsid w:val="2916166F"/>
    <w:rsid w:val="293A43BA"/>
    <w:rsid w:val="29447D7A"/>
    <w:rsid w:val="295E011E"/>
    <w:rsid w:val="2975663E"/>
    <w:rsid w:val="297C2652"/>
    <w:rsid w:val="2998516A"/>
    <w:rsid w:val="29B019A3"/>
    <w:rsid w:val="29B15935"/>
    <w:rsid w:val="29D95EA7"/>
    <w:rsid w:val="2A3A47F6"/>
    <w:rsid w:val="2A5A12BB"/>
    <w:rsid w:val="2AA17736"/>
    <w:rsid w:val="2AA70AEA"/>
    <w:rsid w:val="2AB51923"/>
    <w:rsid w:val="2ABA1D83"/>
    <w:rsid w:val="2AD13C7E"/>
    <w:rsid w:val="2AE85D02"/>
    <w:rsid w:val="2AFB39B5"/>
    <w:rsid w:val="2B0E4D79"/>
    <w:rsid w:val="2B266922"/>
    <w:rsid w:val="2B4127E6"/>
    <w:rsid w:val="2B5421F9"/>
    <w:rsid w:val="2B607CC3"/>
    <w:rsid w:val="2B6B309A"/>
    <w:rsid w:val="2B6C6D89"/>
    <w:rsid w:val="2B7379B8"/>
    <w:rsid w:val="2B8364F6"/>
    <w:rsid w:val="2BAA42F0"/>
    <w:rsid w:val="2BC609EA"/>
    <w:rsid w:val="2C127AB6"/>
    <w:rsid w:val="2C254074"/>
    <w:rsid w:val="2C526D14"/>
    <w:rsid w:val="2C554FCF"/>
    <w:rsid w:val="2C7F752B"/>
    <w:rsid w:val="2CB0245B"/>
    <w:rsid w:val="2CC74EC8"/>
    <w:rsid w:val="2CD738F6"/>
    <w:rsid w:val="2CDE6C42"/>
    <w:rsid w:val="2D2B1237"/>
    <w:rsid w:val="2D626B31"/>
    <w:rsid w:val="2D81406D"/>
    <w:rsid w:val="2DB24182"/>
    <w:rsid w:val="2DBA792D"/>
    <w:rsid w:val="2E105E2E"/>
    <w:rsid w:val="2E295B80"/>
    <w:rsid w:val="2E4A7CB4"/>
    <w:rsid w:val="2E9C6CEB"/>
    <w:rsid w:val="2F3B1327"/>
    <w:rsid w:val="2F575B54"/>
    <w:rsid w:val="2F866278"/>
    <w:rsid w:val="2FA92F07"/>
    <w:rsid w:val="2FC77203"/>
    <w:rsid w:val="30332512"/>
    <w:rsid w:val="303E673D"/>
    <w:rsid w:val="306F0895"/>
    <w:rsid w:val="308C054E"/>
    <w:rsid w:val="30993FA7"/>
    <w:rsid w:val="30C36F47"/>
    <w:rsid w:val="311F31F4"/>
    <w:rsid w:val="31342FDA"/>
    <w:rsid w:val="318633D5"/>
    <w:rsid w:val="31A412D0"/>
    <w:rsid w:val="31EB13D4"/>
    <w:rsid w:val="31EB3B29"/>
    <w:rsid w:val="31F80844"/>
    <w:rsid w:val="322079FA"/>
    <w:rsid w:val="32346BF8"/>
    <w:rsid w:val="327066C6"/>
    <w:rsid w:val="32987720"/>
    <w:rsid w:val="329E06E9"/>
    <w:rsid w:val="32B54BEB"/>
    <w:rsid w:val="33391381"/>
    <w:rsid w:val="334943EF"/>
    <w:rsid w:val="335E5FDE"/>
    <w:rsid w:val="33825EE3"/>
    <w:rsid w:val="3391314D"/>
    <w:rsid w:val="33AF5A08"/>
    <w:rsid w:val="33C56A4C"/>
    <w:rsid w:val="33DB24AC"/>
    <w:rsid w:val="33DF51EF"/>
    <w:rsid w:val="33EA3E24"/>
    <w:rsid w:val="33F22B57"/>
    <w:rsid w:val="3400013B"/>
    <w:rsid w:val="341151CD"/>
    <w:rsid w:val="34144B9B"/>
    <w:rsid w:val="344E0CE9"/>
    <w:rsid w:val="34530185"/>
    <w:rsid w:val="34572B3B"/>
    <w:rsid w:val="34D50684"/>
    <w:rsid w:val="34D6328C"/>
    <w:rsid w:val="35060BB5"/>
    <w:rsid w:val="350A76C3"/>
    <w:rsid w:val="35585E76"/>
    <w:rsid w:val="359E554B"/>
    <w:rsid w:val="35B66F3D"/>
    <w:rsid w:val="35C31636"/>
    <w:rsid w:val="35CB0782"/>
    <w:rsid w:val="35DC154A"/>
    <w:rsid w:val="361909F0"/>
    <w:rsid w:val="362311BF"/>
    <w:rsid w:val="36445017"/>
    <w:rsid w:val="36637430"/>
    <w:rsid w:val="36906C5E"/>
    <w:rsid w:val="3696675A"/>
    <w:rsid w:val="36D16BD5"/>
    <w:rsid w:val="36E92171"/>
    <w:rsid w:val="37082303"/>
    <w:rsid w:val="37597074"/>
    <w:rsid w:val="37895DA2"/>
    <w:rsid w:val="37B55119"/>
    <w:rsid w:val="37FA1570"/>
    <w:rsid w:val="3808478E"/>
    <w:rsid w:val="380A6768"/>
    <w:rsid w:val="38284F1B"/>
    <w:rsid w:val="384B7B21"/>
    <w:rsid w:val="38CF0A71"/>
    <w:rsid w:val="38DB2CBA"/>
    <w:rsid w:val="38FD1FCB"/>
    <w:rsid w:val="39300483"/>
    <w:rsid w:val="396440E7"/>
    <w:rsid w:val="397B0B24"/>
    <w:rsid w:val="39AC0D17"/>
    <w:rsid w:val="39C1487F"/>
    <w:rsid w:val="39CF74E3"/>
    <w:rsid w:val="39E35786"/>
    <w:rsid w:val="39EB0797"/>
    <w:rsid w:val="3A026599"/>
    <w:rsid w:val="3A5A0DF6"/>
    <w:rsid w:val="3A5C52DD"/>
    <w:rsid w:val="3A9F3A2F"/>
    <w:rsid w:val="3AA762BD"/>
    <w:rsid w:val="3AA765AF"/>
    <w:rsid w:val="3AA82DAD"/>
    <w:rsid w:val="3AAC17D9"/>
    <w:rsid w:val="3AB372E1"/>
    <w:rsid w:val="3AB40963"/>
    <w:rsid w:val="3AC81038"/>
    <w:rsid w:val="3ACA65FE"/>
    <w:rsid w:val="3B1D3BD2"/>
    <w:rsid w:val="3B307144"/>
    <w:rsid w:val="3B77529A"/>
    <w:rsid w:val="3B8B34F5"/>
    <w:rsid w:val="3BAB2644"/>
    <w:rsid w:val="3BB970C6"/>
    <w:rsid w:val="3BE35924"/>
    <w:rsid w:val="3BEC6855"/>
    <w:rsid w:val="3BEE0483"/>
    <w:rsid w:val="3C2308F1"/>
    <w:rsid w:val="3C2E477B"/>
    <w:rsid w:val="3C340E0D"/>
    <w:rsid w:val="3C6923A5"/>
    <w:rsid w:val="3C7D7825"/>
    <w:rsid w:val="3C7F0BD6"/>
    <w:rsid w:val="3C9B121B"/>
    <w:rsid w:val="3D237701"/>
    <w:rsid w:val="3D2826DA"/>
    <w:rsid w:val="3DB565BB"/>
    <w:rsid w:val="3DC15E0E"/>
    <w:rsid w:val="3DEC457A"/>
    <w:rsid w:val="3E0B0C1F"/>
    <w:rsid w:val="3E130610"/>
    <w:rsid w:val="3E6647E2"/>
    <w:rsid w:val="3E6676EB"/>
    <w:rsid w:val="3E801A8D"/>
    <w:rsid w:val="3E8D6CBA"/>
    <w:rsid w:val="3EC15781"/>
    <w:rsid w:val="3EC20D48"/>
    <w:rsid w:val="3ECB0A8C"/>
    <w:rsid w:val="3ED20DCB"/>
    <w:rsid w:val="3EE85004"/>
    <w:rsid w:val="3EEB30C5"/>
    <w:rsid w:val="3F086E74"/>
    <w:rsid w:val="3F1A093D"/>
    <w:rsid w:val="3F41354A"/>
    <w:rsid w:val="3F8C692F"/>
    <w:rsid w:val="3F8E016B"/>
    <w:rsid w:val="3FCC2C8F"/>
    <w:rsid w:val="40105283"/>
    <w:rsid w:val="403C1395"/>
    <w:rsid w:val="40A43FBA"/>
    <w:rsid w:val="40C33A32"/>
    <w:rsid w:val="40C77408"/>
    <w:rsid w:val="4107321A"/>
    <w:rsid w:val="41522551"/>
    <w:rsid w:val="41707C31"/>
    <w:rsid w:val="41792DFD"/>
    <w:rsid w:val="41814701"/>
    <w:rsid w:val="41A12662"/>
    <w:rsid w:val="41B308ED"/>
    <w:rsid w:val="41B873F1"/>
    <w:rsid w:val="41BD2B78"/>
    <w:rsid w:val="41DA7186"/>
    <w:rsid w:val="41E23538"/>
    <w:rsid w:val="41ED4B15"/>
    <w:rsid w:val="41F71054"/>
    <w:rsid w:val="42011EF2"/>
    <w:rsid w:val="42171C8C"/>
    <w:rsid w:val="421C7A81"/>
    <w:rsid w:val="42225FC8"/>
    <w:rsid w:val="427649B7"/>
    <w:rsid w:val="42B14BEA"/>
    <w:rsid w:val="42B6714C"/>
    <w:rsid w:val="42D27F5D"/>
    <w:rsid w:val="42D5403E"/>
    <w:rsid w:val="42D71A4A"/>
    <w:rsid w:val="43171E14"/>
    <w:rsid w:val="432C55D1"/>
    <w:rsid w:val="433D6C13"/>
    <w:rsid w:val="43841A37"/>
    <w:rsid w:val="43F504D7"/>
    <w:rsid w:val="444975AB"/>
    <w:rsid w:val="448F580D"/>
    <w:rsid w:val="44997A3F"/>
    <w:rsid w:val="44AE1132"/>
    <w:rsid w:val="44B33803"/>
    <w:rsid w:val="44B824F5"/>
    <w:rsid w:val="44CA56BC"/>
    <w:rsid w:val="45191D15"/>
    <w:rsid w:val="456455C5"/>
    <w:rsid w:val="456A3092"/>
    <w:rsid w:val="457E617A"/>
    <w:rsid w:val="4586012B"/>
    <w:rsid w:val="45AA063F"/>
    <w:rsid w:val="45D97854"/>
    <w:rsid w:val="46166F98"/>
    <w:rsid w:val="461F5BAF"/>
    <w:rsid w:val="462F4558"/>
    <w:rsid w:val="46345F2C"/>
    <w:rsid w:val="46661B2E"/>
    <w:rsid w:val="469B5178"/>
    <w:rsid w:val="47392CA0"/>
    <w:rsid w:val="473A000E"/>
    <w:rsid w:val="47945729"/>
    <w:rsid w:val="47B67C1B"/>
    <w:rsid w:val="47D72BD4"/>
    <w:rsid w:val="48093F2A"/>
    <w:rsid w:val="481C5609"/>
    <w:rsid w:val="48457423"/>
    <w:rsid w:val="484D4CFB"/>
    <w:rsid w:val="48591CAE"/>
    <w:rsid w:val="486D66C8"/>
    <w:rsid w:val="48AE3F11"/>
    <w:rsid w:val="48D36677"/>
    <w:rsid w:val="48FA55D2"/>
    <w:rsid w:val="48FC26D5"/>
    <w:rsid w:val="490849CF"/>
    <w:rsid w:val="49176908"/>
    <w:rsid w:val="492045CD"/>
    <w:rsid w:val="49244C33"/>
    <w:rsid w:val="492F14DE"/>
    <w:rsid w:val="49663AF5"/>
    <w:rsid w:val="49682C8E"/>
    <w:rsid w:val="49760E09"/>
    <w:rsid w:val="49C81714"/>
    <w:rsid w:val="49DD18D4"/>
    <w:rsid w:val="4A1F26C6"/>
    <w:rsid w:val="4A5C4BF1"/>
    <w:rsid w:val="4A8C3D35"/>
    <w:rsid w:val="4ABE7E62"/>
    <w:rsid w:val="4B403706"/>
    <w:rsid w:val="4B610354"/>
    <w:rsid w:val="4B674762"/>
    <w:rsid w:val="4B731473"/>
    <w:rsid w:val="4B836A40"/>
    <w:rsid w:val="4BA40905"/>
    <w:rsid w:val="4BB25734"/>
    <w:rsid w:val="4BD44D46"/>
    <w:rsid w:val="4BE20CC1"/>
    <w:rsid w:val="4BF93262"/>
    <w:rsid w:val="4C161070"/>
    <w:rsid w:val="4C87024A"/>
    <w:rsid w:val="4C8C78C8"/>
    <w:rsid w:val="4CA63258"/>
    <w:rsid w:val="4CA71CD2"/>
    <w:rsid w:val="4D0E24D9"/>
    <w:rsid w:val="4D0E6F29"/>
    <w:rsid w:val="4D3B2AC5"/>
    <w:rsid w:val="4D4D39ED"/>
    <w:rsid w:val="4D5059EF"/>
    <w:rsid w:val="4D7A2CFB"/>
    <w:rsid w:val="4D806283"/>
    <w:rsid w:val="4DA84D2A"/>
    <w:rsid w:val="4DA87DE0"/>
    <w:rsid w:val="4DFC4502"/>
    <w:rsid w:val="4DFC5E6F"/>
    <w:rsid w:val="4E04452A"/>
    <w:rsid w:val="4E902D67"/>
    <w:rsid w:val="4EBA01DE"/>
    <w:rsid w:val="4EC531EF"/>
    <w:rsid w:val="4ECE0147"/>
    <w:rsid w:val="4EF24B7E"/>
    <w:rsid w:val="4F226152"/>
    <w:rsid w:val="4F526471"/>
    <w:rsid w:val="4F546A98"/>
    <w:rsid w:val="4F693DE7"/>
    <w:rsid w:val="4F844120"/>
    <w:rsid w:val="4F8619D1"/>
    <w:rsid w:val="4F901F98"/>
    <w:rsid w:val="4F916C8A"/>
    <w:rsid w:val="4F925486"/>
    <w:rsid w:val="4FB05D2E"/>
    <w:rsid w:val="4FCC3279"/>
    <w:rsid w:val="501854D4"/>
    <w:rsid w:val="50337FDA"/>
    <w:rsid w:val="506549CD"/>
    <w:rsid w:val="50726BE2"/>
    <w:rsid w:val="50790F06"/>
    <w:rsid w:val="507E4D05"/>
    <w:rsid w:val="50850D04"/>
    <w:rsid w:val="508A76BF"/>
    <w:rsid w:val="50D56913"/>
    <w:rsid w:val="50ED3130"/>
    <w:rsid w:val="50FB565B"/>
    <w:rsid w:val="513C4CFE"/>
    <w:rsid w:val="51403733"/>
    <w:rsid w:val="516928B5"/>
    <w:rsid w:val="51822704"/>
    <w:rsid w:val="52216F57"/>
    <w:rsid w:val="523D7A9D"/>
    <w:rsid w:val="526A2CB8"/>
    <w:rsid w:val="52781C0D"/>
    <w:rsid w:val="52985E50"/>
    <w:rsid w:val="529E2A10"/>
    <w:rsid w:val="52C575DD"/>
    <w:rsid w:val="52E26406"/>
    <w:rsid w:val="52E50A19"/>
    <w:rsid w:val="52F66C8A"/>
    <w:rsid w:val="53064C49"/>
    <w:rsid w:val="53197BC2"/>
    <w:rsid w:val="533E5713"/>
    <w:rsid w:val="5347665B"/>
    <w:rsid w:val="5357548C"/>
    <w:rsid w:val="53640EAC"/>
    <w:rsid w:val="53B8749A"/>
    <w:rsid w:val="53BA0EE1"/>
    <w:rsid w:val="53D61470"/>
    <w:rsid w:val="53E03FD8"/>
    <w:rsid w:val="53E3642A"/>
    <w:rsid w:val="540F4040"/>
    <w:rsid w:val="54383FC0"/>
    <w:rsid w:val="54535614"/>
    <w:rsid w:val="5463371A"/>
    <w:rsid w:val="549D4246"/>
    <w:rsid w:val="54AD51CA"/>
    <w:rsid w:val="54C067F2"/>
    <w:rsid w:val="54E75E8E"/>
    <w:rsid w:val="54E767A4"/>
    <w:rsid w:val="55274BBC"/>
    <w:rsid w:val="554A7FA3"/>
    <w:rsid w:val="554B7BAD"/>
    <w:rsid w:val="55CD60B1"/>
    <w:rsid w:val="55EE5739"/>
    <w:rsid w:val="56685D34"/>
    <w:rsid w:val="568578F8"/>
    <w:rsid w:val="568B03C9"/>
    <w:rsid w:val="56C20854"/>
    <w:rsid w:val="56E75910"/>
    <w:rsid w:val="57102F4C"/>
    <w:rsid w:val="57252BC1"/>
    <w:rsid w:val="5735078A"/>
    <w:rsid w:val="576F6A04"/>
    <w:rsid w:val="5770733F"/>
    <w:rsid w:val="578113C8"/>
    <w:rsid w:val="579223D0"/>
    <w:rsid w:val="57AB336D"/>
    <w:rsid w:val="57AC7594"/>
    <w:rsid w:val="57AD5900"/>
    <w:rsid w:val="57B13BB0"/>
    <w:rsid w:val="57DE261F"/>
    <w:rsid w:val="57F10D77"/>
    <w:rsid w:val="57F121BB"/>
    <w:rsid w:val="57F66044"/>
    <w:rsid w:val="57FA0B5F"/>
    <w:rsid w:val="584C41EB"/>
    <w:rsid w:val="585316B6"/>
    <w:rsid w:val="58663590"/>
    <w:rsid w:val="587C2311"/>
    <w:rsid w:val="58842149"/>
    <w:rsid w:val="58934987"/>
    <w:rsid w:val="58BF565A"/>
    <w:rsid w:val="58C6010C"/>
    <w:rsid w:val="58CB1F97"/>
    <w:rsid w:val="59271254"/>
    <w:rsid w:val="596B2FE9"/>
    <w:rsid w:val="59CB467F"/>
    <w:rsid w:val="59D0262B"/>
    <w:rsid w:val="5A1C3625"/>
    <w:rsid w:val="5A1F3552"/>
    <w:rsid w:val="5A480CF2"/>
    <w:rsid w:val="5A7B17F2"/>
    <w:rsid w:val="5AA406F7"/>
    <w:rsid w:val="5AC42429"/>
    <w:rsid w:val="5ADF3244"/>
    <w:rsid w:val="5AF63549"/>
    <w:rsid w:val="5B072860"/>
    <w:rsid w:val="5B115765"/>
    <w:rsid w:val="5B3112CD"/>
    <w:rsid w:val="5B774500"/>
    <w:rsid w:val="5BBC6C08"/>
    <w:rsid w:val="5BDA7862"/>
    <w:rsid w:val="5BDD7CF7"/>
    <w:rsid w:val="5BE508A9"/>
    <w:rsid w:val="5BFB3A80"/>
    <w:rsid w:val="5C136A24"/>
    <w:rsid w:val="5C233B38"/>
    <w:rsid w:val="5C361D24"/>
    <w:rsid w:val="5C832AE7"/>
    <w:rsid w:val="5C9F1AC9"/>
    <w:rsid w:val="5CE86927"/>
    <w:rsid w:val="5D253461"/>
    <w:rsid w:val="5DAA0C73"/>
    <w:rsid w:val="5DC00A62"/>
    <w:rsid w:val="5DEC76DB"/>
    <w:rsid w:val="5DF444D1"/>
    <w:rsid w:val="5DFF7C9E"/>
    <w:rsid w:val="5E2E4B88"/>
    <w:rsid w:val="5E3D37D6"/>
    <w:rsid w:val="5E5C28EF"/>
    <w:rsid w:val="5E65287A"/>
    <w:rsid w:val="5E804E2B"/>
    <w:rsid w:val="5E8075C0"/>
    <w:rsid w:val="5E8776AB"/>
    <w:rsid w:val="5E931DFF"/>
    <w:rsid w:val="5EB80FA2"/>
    <w:rsid w:val="5ED40B4D"/>
    <w:rsid w:val="5F1C48E3"/>
    <w:rsid w:val="5F6263BF"/>
    <w:rsid w:val="5F6E604F"/>
    <w:rsid w:val="5F6E72F5"/>
    <w:rsid w:val="5F6F2BFD"/>
    <w:rsid w:val="5F83364F"/>
    <w:rsid w:val="5FA960D3"/>
    <w:rsid w:val="5FC32A26"/>
    <w:rsid w:val="60086751"/>
    <w:rsid w:val="603A6BC7"/>
    <w:rsid w:val="603B60F8"/>
    <w:rsid w:val="6042276E"/>
    <w:rsid w:val="60640FCF"/>
    <w:rsid w:val="60BB7C40"/>
    <w:rsid w:val="60C7551F"/>
    <w:rsid w:val="60CB09AF"/>
    <w:rsid w:val="614E21A9"/>
    <w:rsid w:val="61555579"/>
    <w:rsid w:val="616455C5"/>
    <w:rsid w:val="61836CFF"/>
    <w:rsid w:val="6184603A"/>
    <w:rsid w:val="61901216"/>
    <w:rsid w:val="61966FE0"/>
    <w:rsid w:val="61B74A96"/>
    <w:rsid w:val="61DA69D6"/>
    <w:rsid w:val="61F43E2D"/>
    <w:rsid w:val="621D68AA"/>
    <w:rsid w:val="6220182C"/>
    <w:rsid w:val="6244036B"/>
    <w:rsid w:val="624D7C09"/>
    <w:rsid w:val="62513F5A"/>
    <w:rsid w:val="62795AD1"/>
    <w:rsid w:val="62BE7694"/>
    <w:rsid w:val="63184EA6"/>
    <w:rsid w:val="632361A3"/>
    <w:rsid w:val="632779F9"/>
    <w:rsid w:val="633C2E09"/>
    <w:rsid w:val="634D17C1"/>
    <w:rsid w:val="63500CFE"/>
    <w:rsid w:val="635018A1"/>
    <w:rsid w:val="63C65CBF"/>
    <w:rsid w:val="64137F7D"/>
    <w:rsid w:val="641E6A9F"/>
    <w:rsid w:val="64647D0D"/>
    <w:rsid w:val="64A21E1D"/>
    <w:rsid w:val="64D00E9C"/>
    <w:rsid w:val="65102E3B"/>
    <w:rsid w:val="658253BB"/>
    <w:rsid w:val="65CD41B1"/>
    <w:rsid w:val="65D44E2C"/>
    <w:rsid w:val="662E485A"/>
    <w:rsid w:val="664823F5"/>
    <w:rsid w:val="664A4FCD"/>
    <w:rsid w:val="665A00E6"/>
    <w:rsid w:val="669B1A57"/>
    <w:rsid w:val="66B026B4"/>
    <w:rsid w:val="66D6459A"/>
    <w:rsid w:val="66E86793"/>
    <w:rsid w:val="66E87550"/>
    <w:rsid w:val="66EE7A27"/>
    <w:rsid w:val="66EF688E"/>
    <w:rsid w:val="6717284D"/>
    <w:rsid w:val="671A3086"/>
    <w:rsid w:val="671C5701"/>
    <w:rsid w:val="6730717D"/>
    <w:rsid w:val="673514C2"/>
    <w:rsid w:val="673E148E"/>
    <w:rsid w:val="67812F14"/>
    <w:rsid w:val="678B5A22"/>
    <w:rsid w:val="67A34770"/>
    <w:rsid w:val="67AE012C"/>
    <w:rsid w:val="67CB5BFC"/>
    <w:rsid w:val="67DF7076"/>
    <w:rsid w:val="67E87B8A"/>
    <w:rsid w:val="67EA4422"/>
    <w:rsid w:val="67ED72E7"/>
    <w:rsid w:val="67F67D77"/>
    <w:rsid w:val="68801A3F"/>
    <w:rsid w:val="688811FF"/>
    <w:rsid w:val="689C0E8B"/>
    <w:rsid w:val="68CF26A3"/>
    <w:rsid w:val="68CF4169"/>
    <w:rsid w:val="68DF1D7E"/>
    <w:rsid w:val="68E51EE8"/>
    <w:rsid w:val="68F500AF"/>
    <w:rsid w:val="68FD5853"/>
    <w:rsid w:val="6907458F"/>
    <w:rsid w:val="69172889"/>
    <w:rsid w:val="693E231E"/>
    <w:rsid w:val="69617F7B"/>
    <w:rsid w:val="69623539"/>
    <w:rsid w:val="69967687"/>
    <w:rsid w:val="69A74797"/>
    <w:rsid w:val="69AA0690"/>
    <w:rsid w:val="69AB7220"/>
    <w:rsid w:val="69B033EF"/>
    <w:rsid w:val="69D675BF"/>
    <w:rsid w:val="69FF4906"/>
    <w:rsid w:val="6A1315BC"/>
    <w:rsid w:val="6A1D5502"/>
    <w:rsid w:val="6A4E1583"/>
    <w:rsid w:val="6A914E82"/>
    <w:rsid w:val="6A9637B9"/>
    <w:rsid w:val="6AAC5F68"/>
    <w:rsid w:val="6AB54C3B"/>
    <w:rsid w:val="6ABF49BB"/>
    <w:rsid w:val="6B117650"/>
    <w:rsid w:val="6B4C6841"/>
    <w:rsid w:val="6B531D37"/>
    <w:rsid w:val="6B7D526B"/>
    <w:rsid w:val="6BC4251D"/>
    <w:rsid w:val="6BCD1FCB"/>
    <w:rsid w:val="6BD00E12"/>
    <w:rsid w:val="6BF32A97"/>
    <w:rsid w:val="6C0C59DE"/>
    <w:rsid w:val="6C123950"/>
    <w:rsid w:val="6C2169EF"/>
    <w:rsid w:val="6C437E2A"/>
    <w:rsid w:val="6C4C4738"/>
    <w:rsid w:val="6C4F17AC"/>
    <w:rsid w:val="6C66153C"/>
    <w:rsid w:val="6C6E3371"/>
    <w:rsid w:val="6C874D8E"/>
    <w:rsid w:val="6C9828DD"/>
    <w:rsid w:val="6CDC34ED"/>
    <w:rsid w:val="6CE66117"/>
    <w:rsid w:val="6CF62245"/>
    <w:rsid w:val="6D1F6A41"/>
    <w:rsid w:val="6D260593"/>
    <w:rsid w:val="6D3F6491"/>
    <w:rsid w:val="6D9E6B0A"/>
    <w:rsid w:val="6DB84CB3"/>
    <w:rsid w:val="6DBB3B60"/>
    <w:rsid w:val="6DC80BB5"/>
    <w:rsid w:val="6DF467E9"/>
    <w:rsid w:val="6E0E2383"/>
    <w:rsid w:val="6E5673E4"/>
    <w:rsid w:val="6EAF3C1F"/>
    <w:rsid w:val="6EE612A3"/>
    <w:rsid w:val="6EE6175D"/>
    <w:rsid w:val="6F1C63C4"/>
    <w:rsid w:val="6F331717"/>
    <w:rsid w:val="6F3C54BA"/>
    <w:rsid w:val="6F4D257C"/>
    <w:rsid w:val="6F4F5DA5"/>
    <w:rsid w:val="6F78531A"/>
    <w:rsid w:val="6F937D76"/>
    <w:rsid w:val="6FA21FFC"/>
    <w:rsid w:val="6FCA3ABE"/>
    <w:rsid w:val="6FCF1452"/>
    <w:rsid w:val="70076BE8"/>
    <w:rsid w:val="700B74D8"/>
    <w:rsid w:val="70471027"/>
    <w:rsid w:val="70491E2B"/>
    <w:rsid w:val="7059570D"/>
    <w:rsid w:val="708F755B"/>
    <w:rsid w:val="70A22732"/>
    <w:rsid w:val="70AE5F60"/>
    <w:rsid w:val="70B05A69"/>
    <w:rsid w:val="70F22EBB"/>
    <w:rsid w:val="711E1809"/>
    <w:rsid w:val="712E369B"/>
    <w:rsid w:val="71323501"/>
    <w:rsid w:val="71B72890"/>
    <w:rsid w:val="71B763EC"/>
    <w:rsid w:val="71DD0919"/>
    <w:rsid w:val="71E979D8"/>
    <w:rsid w:val="72004CD2"/>
    <w:rsid w:val="720F1874"/>
    <w:rsid w:val="721E1167"/>
    <w:rsid w:val="723D0325"/>
    <w:rsid w:val="72972FDB"/>
    <w:rsid w:val="729D545D"/>
    <w:rsid w:val="72D620EF"/>
    <w:rsid w:val="73246D74"/>
    <w:rsid w:val="73585C78"/>
    <w:rsid w:val="7380033F"/>
    <w:rsid w:val="73A75343"/>
    <w:rsid w:val="73AF3118"/>
    <w:rsid w:val="73D71EF4"/>
    <w:rsid w:val="74086EB5"/>
    <w:rsid w:val="743012D0"/>
    <w:rsid w:val="745F1233"/>
    <w:rsid w:val="74634EFC"/>
    <w:rsid w:val="746E7814"/>
    <w:rsid w:val="747818F0"/>
    <w:rsid w:val="747E256E"/>
    <w:rsid w:val="748A4B92"/>
    <w:rsid w:val="749441E1"/>
    <w:rsid w:val="74B90EDB"/>
    <w:rsid w:val="750074A0"/>
    <w:rsid w:val="751F47DE"/>
    <w:rsid w:val="752E7228"/>
    <w:rsid w:val="75390AD1"/>
    <w:rsid w:val="75673C66"/>
    <w:rsid w:val="756B66B8"/>
    <w:rsid w:val="757D72CB"/>
    <w:rsid w:val="757F1917"/>
    <w:rsid w:val="75952EE8"/>
    <w:rsid w:val="75984939"/>
    <w:rsid w:val="75B828D9"/>
    <w:rsid w:val="75BB1F7D"/>
    <w:rsid w:val="763E7939"/>
    <w:rsid w:val="768A6C48"/>
    <w:rsid w:val="768B7CBB"/>
    <w:rsid w:val="76EE6A07"/>
    <w:rsid w:val="770D2699"/>
    <w:rsid w:val="7714380C"/>
    <w:rsid w:val="77417297"/>
    <w:rsid w:val="77785CE2"/>
    <w:rsid w:val="778359DA"/>
    <w:rsid w:val="778D78FD"/>
    <w:rsid w:val="77D11099"/>
    <w:rsid w:val="77E43003"/>
    <w:rsid w:val="77E80B8A"/>
    <w:rsid w:val="780D3330"/>
    <w:rsid w:val="781A60DC"/>
    <w:rsid w:val="783A0151"/>
    <w:rsid w:val="786860E4"/>
    <w:rsid w:val="788700B3"/>
    <w:rsid w:val="78A73D3D"/>
    <w:rsid w:val="78C64F9B"/>
    <w:rsid w:val="78D42F91"/>
    <w:rsid w:val="78D624A8"/>
    <w:rsid w:val="78FA19E0"/>
    <w:rsid w:val="791417BA"/>
    <w:rsid w:val="792E05AF"/>
    <w:rsid w:val="793772DB"/>
    <w:rsid w:val="79410FDD"/>
    <w:rsid w:val="796457EE"/>
    <w:rsid w:val="797F7DCB"/>
    <w:rsid w:val="79815C5D"/>
    <w:rsid w:val="79B772FD"/>
    <w:rsid w:val="79B87438"/>
    <w:rsid w:val="7A3D4FC3"/>
    <w:rsid w:val="7A561695"/>
    <w:rsid w:val="7A6D7686"/>
    <w:rsid w:val="7A752BF9"/>
    <w:rsid w:val="7AAB0D5B"/>
    <w:rsid w:val="7AB20734"/>
    <w:rsid w:val="7AC73526"/>
    <w:rsid w:val="7AD512FC"/>
    <w:rsid w:val="7AE53FCA"/>
    <w:rsid w:val="7AFD1314"/>
    <w:rsid w:val="7B315528"/>
    <w:rsid w:val="7B454A69"/>
    <w:rsid w:val="7B5656E2"/>
    <w:rsid w:val="7B6A5337"/>
    <w:rsid w:val="7BE97E03"/>
    <w:rsid w:val="7BF15006"/>
    <w:rsid w:val="7BF165A9"/>
    <w:rsid w:val="7C1D6B4E"/>
    <w:rsid w:val="7C4A5901"/>
    <w:rsid w:val="7C7F11EC"/>
    <w:rsid w:val="7C8D0D1E"/>
    <w:rsid w:val="7C8E69CE"/>
    <w:rsid w:val="7CAA47C6"/>
    <w:rsid w:val="7CE2786B"/>
    <w:rsid w:val="7CF6426C"/>
    <w:rsid w:val="7D091288"/>
    <w:rsid w:val="7D187488"/>
    <w:rsid w:val="7D2D1788"/>
    <w:rsid w:val="7D576C19"/>
    <w:rsid w:val="7D610E15"/>
    <w:rsid w:val="7D644BCE"/>
    <w:rsid w:val="7D704AC5"/>
    <w:rsid w:val="7D774900"/>
    <w:rsid w:val="7D851DEF"/>
    <w:rsid w:val="7DA270F0"/>
    <w:rsid w:val="7DB33B66"/>
    <w:rsid w:val="7DEA13DD"/>
    <w:rsid w:val="7E014DF9"/>
    <w:rsid w:val="7E2822CD"/>
    <w:rsid w:val="7E577FAB"/>
    <w:rsid w:val="7E6766CF"/>
    <w:rsid w:val="7EA23CD5"/>
    <w:rsid w:val="7EC363D0"/>
    <w:rsid w:val="7EC9540C"/>
    <w:rsid w:val="7EF5348B"/>
    <w:rsid w:val="7F0F349C"/>
    <w:rsid w:val="7F8323A5"/>
    <w:rsid w:val="7FD76E4A"/>
    <w:rsid w:val="7FDA0D07"/>
    <w:rsid w:val="7FDC1593"/>
    <w:rsid w:val="7FE032C9"/>
    <w:rsid w:val="7FEB4C91"/>
    <w:rsid w:val="7FF2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 w:locked="1"/>
    <w:lsdException w:qFormat="1" w:unhideWhenUsed="0" w:uiPriority="99" w:semiHidden="0" w:name="toc 2" w:locked="1"/>
    <w:lsdException w:qFormat="1" w:unhideWhenUsed="0" w:uiPriority="99" w:semiHidden="0" w:name="toc 3" w:locked="1"/>
    <w:lsdException w:qFormat="1" w:unhideWhenUsed="0" w:uiPriority="99" w:semiHidden="0" w:name="toc 4" w:locked="1"/>
    <w:lsdException w:qFormat="1" w:unhideWhenUsed="0" w:uiPriority="99" w:semiHidden="0" w:name="toc 5" w:locked="1"/>
    <w:lsdException w:qFormat="1" w:unhideWhenUsed="0" w:uiPriority="99" w:semiHidden="0" w:name="toc 6" w:locked="1"/>
    <w:lsdException w:qFormat="1" w:unhideWhenUsed="0" w:uiPriority="99" w:semiHidden="0" w:name="toc 7" w:locked="1"/>
    <w:lsdException w:qFormat="1" w:unhideWhenUsed="0" w:uiPriority="99" w:semiHidden="0" w:name="toc 8" w:locked="1"/>
    <w:lsdException w:qFormat="1" w:unhideWhenUsed="0" w:uiPriority="99" w:semiHidden="0" w:name="toc 9" w:locked="1"/>
    <w:lsdException w:qFormat="1" w:uiPriority="99" w:semiHidden="0" w:name="Normal Indent" w:locked="1"/>
    <w:lsdException w:uiPriority="99" w:name="footnote text" w:locked="1"/>
    <w:lsdException w:qFormat="1" w:unhideWhenUsed="0" w:uiPriority="99" w:name="annotation text" w:locked="1"/>
    <w:lsdException w:qFormat="1" w:unhideWhenUsed="0" w:uiPriority="99" w:semiHidden="0" w:name="header"/>
    <w:lsdException w:qFormat="1"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 w:locked="1"/>
    <w:lsdException w:uiPriority="99" w:name="Salutation" w:locked="1"/>
    <w:lsdException w:qFormat="1" w:unhideWhenUsed="0" w:uiPriority="99" w:semiHidden="0" w:name="Date" w:locked="1"/>
    <w:lsdException w:qFormat="1" w:uiPriority="99" w:semiHidden="0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qFormat="1" w:unhideWhenUsed="0"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9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36"/>
      <w:szCs w:val="48"/>
    </w:rPr>
  </w:style>
  <w:style w:type="paragraph" w:styleId="4">
    <w:name w:val="heading 2"/>
    <w:basedOn w:val="1"/>
    <w:next w:val="1"/>
    <w:link w:val="4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link w:val="4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42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link w:val="43"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4">
    <w:name w:val="Default Paragraph Font"/>
    <w:semiHidden/>
    <w:qFormat/>
    <w:uiPriority w:val="99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locked/>
    <w:uiPriority w:val="99"/>
    <w:pPr>
      <w:ind w:firstLine="420" w:firstLineChars="200"/>
    </w:pPr>
  </w:style>
  <w:style w:type="paragraph" w:styleId="8">
    <w:name w:val="toc 7"/>
    <w:basedOn w:val="1"/>
    <w:next w:val="1"/>
    <w:qFormat/>
    <w:locked/>
    <w:uiPriority w:val="99"/>
    <w:pPr>
      <w:ind w:left="2520" w:leftChars="1200"/>
    </w:pPr>
    <w:rPr>
      <w:rFonts w:ascii="Times New Roman" w:hAnsi="Times New Roman"/>
      <w:szCs w:val="24"/>
    </w:rPr>
  </w:style>
  <w:style w:type="paragraph" w:styleId="9">
    <w:name w:val="Document Map"/>
    <w:basedOn w:val="1"/>
    <w:link w:val="45"/>
    <w:semiHidden/>
    <w:qFormat/>
    <w:locked/>
    <w:uiPriority w:val="99"/>
    <w:pPr>
      <w:shd w:val="clear" w:color="auto" w:fill="000080"/>
    </w:pPr>
  </w:style>
  <w:style w:type="paragraph" w:styleId="10">
    <w:name w:val="annotation text"/>
    <w:basedOn w:val="1"/>
    <w:link w:val="68"/>
    <w:semiHidden/>
    <w:qFormat/>
    <w:locked/>
    <w:uiPriority w:val="99"/>
    <w:pPr>
      <w:jc w:val="left"/>
    </w:pPr>
  </w:style>
  <w:style w:type="paragraph" w:styleId="11">
    <w:name w:val="Body Text"/>
    <w:basedOn w:val="1"/>
    <w:next w:val="12"/>
    <w:link w:val="44"/>
    <w:qFormat/>
    <w:locked/>
    <w:uiPriority w:val="99"/>
  </w:style>
  <w:style w:type="paragraph" w:styleId="12">
    <w:name w:val="Body Text First Indent 2"/>
    <w:basedOn w:val="13"/>
    <w:next w:val="1"/>
    <w:link w:val="54"/>
    <w:qFormat/>
    <w:locked/>
    <w:uiPriority w:val="99"/>
    <w:pPr>
      <w:spacing w:beforeLines="0" w:after="120" w:line="240" w:lineRule="auto"/>
      <w:ind w:left="420" w:leftChars="200" w:firstLine="420"/>
    </w:pPr>
    <w:rPr>
      <w:rFonts w:ascii="Calibri" w:hAnsi="Calibri" w:cs="Times New Roman"/>
      <w:sz w:val="21"/>
    </w:rPr>
  </w:style>
  <w:style w:type="paragraph" w:styleId="13">
    <w:name w:val="Body Text Indent"/>
    <w:basedOn w:val="1"/>
    <w:link w:val="46"/>
    <w:qFormat/>
    <w:uiPriority w:val="99"/>
    <w:pPr>
      <w:spacing w:beforeLines="50" w:line="360" w:lineRule="auto"/>
      <w:ind w:firstLine="560" w:firstLineChars="200"/>
    </w:pPr>
    <w:rPr>
      <w:rFonts w:ascii="Plotter" w:hAnsi="Plotter" w:cs="Plotter"/>
      <w:sz w:val="28"/>
      <w:szCs w:val="24"/>
    </w:rPr>
  </w:style>
  <w:style w:type="paragraph" w:styleId="14">
    <w:name w:val="toc 5"/>
    <w:basedOn w:val="1"/>
    <w:next w:val="1"/>
    <w:qFormat/>
    <w:locked/>
    <w:uiPriority w:val="99"/>
    <w:pPr>
      <w:ind w:left="1680" w:leftChars="800"/>
    </w:pPr>
    <w:rPr>
      <w:rFonts w:ascii="Times New Roman" w:hAnsi="Times New Roman"/>
      <w:szCs w:val="24"/>
    </w:rPr>
  </w:style>
  <w:style w:type="paragraph" w:styleId="15">
    <w:name w:val="toc 3"/>
    <w:basedOn w:val="1"/>
    <w:next w:val="1"/>
    <w:qFormat/>
    <w:locked/>
    <w:uiPriority w:val="99"/>
    <w:pPr>
      <w:ind w:left="840" w:leftChars="400"/>
    </w:pPr>
  </w:style>
  <w:style w:type="paragraph" w:styleId="16">
    <w:name w:val="toc 8"/>
    <w:basedOn w:val="1"/>
    <w:next w:val="1"/>
    <w:qFormat/>
    <w:locked/>
    <w:uiPriority w:val="99"/>
    <w:pPr>
      <w:ind w:left="2940" w:leftChars="1400"/>
    </w:pPr>
    <w:rPr>
      <w:rFonts w:ascii="Times New Roman" w:hAnsi="Times New Roman"/>
      <w:szCs w:val="24"/>
    </w:rPr>
  </w:style>
  <w:style w:type="paragraph" w:styleId="17">
    <w:name w:val="Date"/>
    <w:basedOn w:val="1"/>
    <w:next w:val="1"/>
    <w:link w:val="47"/>
    <w:qFormat/>
    <w:locked/>
    <w:uiPriority w:val="99"/>
    <w:pPr>
      <w:ind w:left="100" w:leftChars="2500"/>
    </w:pPr>
  </w:style>
  <w:style w:type="paragraph" w:styleId="18">
    <w:name w:val="Balloon Text"/>
    <w:basedOn w:val="1"/>
    <w:link w:val="48"/>
    <w:semiHidden/>
    <w:qFormat/>
    <w:locked/>
    <w:uiPriority w:val="99"/>
    <w:rPr>
      <w:sz w:val="18"/>
      <w:szCs w:val="18"/>
    </w:rPr>
  </w:style>
  <w:style w:type="paragraph" w:styleId="19">
    <w:name w:val="footer"/>
    <w:basedOn w:val="1"/>
    <w:link w:val="4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locked/>
    <w:uiPriority w:val="99"/>
    <w:pPr>
      <w:tabs>
        <w:tab w:val="right" w:pos="8810"/>
      </w:tabs>
      <w:jc w:val="left"/>
    </w:pPr>
    <w:rPr>
      <w:b/>
      <w:szCs w:val="21"/>
    </w:rPr>
  </w:style>
  <w:style w:type="paragraph" w:styleId="22">
    <w:name w:val="toc 4"/>
    <w:basedOn w:val="1"/>
    <w:next w:val="1"/>
    <w:qFormat/>
    <w:locked/>
    <w:uiPriority w:val="99"/>
    <w:pPr>
      <w:ind w:left="1260" w:leftChars="600"/>
    </w:pPr>
    <w:rPr>
      <w:rFonts w:ascii="Times New Roman" w:hAnsi="Times New Roman"/>
      <w:szCs w:val="24"/>
    </w:rPr>
  </w:style>
  <w:style w:type="paragraph" w:styleId="23">
    <w:name w:val="Subtitle"/>
    <w:basedOn w:val="1"/>
    <w:link w:val="61"/>
    <w:qFormat/>
    <w:locked/>
    <w:uiPriority w:val="99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24">
    <w:name w:val="toc 6"/>
    <w:basedOn w:val="1"/>
    <w:next w:val="1"/>
    <w:qFormat/>
    <w:locked/>
    <w:uiPriority w:val="99"/>
    <w:pPr>
      <w:ind w:left="2100" w:leftChars="1000"/>
    </w:pPr>
    <w:rPr>
      <w:rFonts w:ascii="Times New Roman" w:hAnsi="Times New Roman"/>
      <w:szCs w:val="24"/>
    </w:rPr>
  </w:style>
  <w:style w:type="paragraph" w:styleId="25">
    <w:name w:val="toc 2"/>
    <w:basedOn w:val="1"/>
    <w:next w:val="1"/>
    <w:qFormat/>
    <w:locked/>
    <w:uiPriority w:val="99"/>
    <w:pPr>
      <w:tabs>
        <w:tab w:val="left" w:pos="1260"/>
        <w:tab w:val="right" w:pos="8810"/>
      </w:tabs>
      <w:ind w:firstLine="210" w:firstLineChars="100"/>
    </w:pPr>
  </w:style>
  <w:style w:type="paragraph" w:styleId="26">
    <w:name w:val="toc 9"/>
    <w:basedOn w:val="1"/>
    <w:next w:val="1"/>
    <w:qFormat/>
    <w:locked/>
    <w:uiPriority w:val="99"/>
    <w:pPr>
      <w:ind w:left="3360" w:leftChars="1600"/>
    </w:pPr>
    <w:rPr>
      <w:rFonts w:ascii="Times New Roman" w:hAnsi="Times New Roman"/>
      <w:szCs w:val="24"/>
    </w:rPr>
  </w:style>
  <w:style w:type="paragraph" w:styleId="27">
    <w:name w:val="HTML Preformatted"/>
    <w:basedOn w:val="1"/>
    <w:link w:val="59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sz w:val="24"/>
      <w:szCs w:val="24"/>
    </w:rPr>
  </w:style>
  <w:style w:type="paragraph" w:styleId="2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9">
    <w:name w:val="Title"/>
    <w:basedOn w:val="1"/>
    <w:link w:val="53"/>
    <w:qFormat/>
    <w:locked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0">
    <w:name w:val="annotation subject"/>
    <w:basedOn w:val="10"/>
    <w:next w:val="10"/>
    <w:link w:val="69"/>
    <w:semiHidden/>
    <w:qFormat/>
    <w:locked/>
    <w:uiPriority w:val="99"/>
    <w:rPr>
      <w:b/>
      <w:bCs/>
    </w:rPr>
  </w:style>
  <w:style w:type="paragraph" w:styleId="31">
    <w:name w:val="Body Text First Indent"/>
    <w:basedOn w:val="11"/>
    <w:next w:val="2"/>
    <w:unhideWhenUsed/>
    <w:qFormat/>
    <w:locked/>
    <w:uiPriority w:val="99"/>
    <w:pPr>
      <w:spacing w:after="0"/>
      <w:ind w:firstLine="420"/>
    </w:pPr>
    <w:rPr>
      <w:rFonts w:ascii="Times New Roman" w:hAnsi="Times New Roman" w:eastAsia="宋体" w:cs="Times New Roman"/>
    </w:rPr>
  </w:style>
  <w:style w:type="table" w:styleId="33">
    <w:name w:val="Table Grid"/>
    <w:basedOn w:val="3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Strong"/>
    <w:basedOn w:val="34"/>
    <w:qFormat/>
    <w:uiPriority w:val="99"/>
    <w:rPr>
      <w:rFonts w:cs="Times New Roman"/>
      <w:b/>
      <w:bCs/>
    </w:rPr>
  </w:style>
  <w:style w:type="character" w:styleId="36">
    <w:name w:val="page number"/>
    <w:basedOn w:val="34"/>
    <w:qFormat/>
    <w:locked/>
    <w:uiPriority w:val="99"/>
    <w:rPr>
      <w:rFonts w:cs="Times New Roman"/>
    </w:rPr>
  </w:style>
  <w:style w:type="character" w:styleId="37">
    <w:name w:val="Hyperlink"/>
    <w:basedOn w:val="34"/>
    <w:qFormat/>
    <w:uiPriority w:val="99"/>
    <w:rPr>
      <w:rFonts w:cs="Times New Roman"/>
      <w:color w:val="0000FF"/>
      <w:u w:val="single"/>
    </w:rPr>
  </w:style>
  <w:style w:type="character" w:styleId="38">
    <w:name w:val="annotation reference"/>
    <w:basedOn w:val="34"/>
    <w:semiHidden/>
    <w:qFormat/>
    <w:locked/>
    <w:uiPriority w:val="99"/>
    <w:rPr>
      <w:rFonts w:cs="Times New Roman"/>
      <w:sz w:val="21"/>
      <w:szCs w:val="21"/>
    </w:rPr>
  </w:style>
  <w:style w:type="character" w:customStyle="1" w:styleId="39">
    <w:name w:val="Heading 1 Char"/>
    <w:basedOn w:val="34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40">
    <w:name w:val="Heading 2 Char"/>
    <w:basedOn w:val="34"/>
    <w:link w:val="4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1">
    <w:name w:val="Heading 3 Char"/>
    <w:basedOn w:val="34"/>
    <w:link w:val="5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42">
    <w:name w:val="Heading 4 Char"/>
    <w:basedOn w:val="34"/>
    <w:link w:val="6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43">
    <w:name w:val="Heading 5 Char"/>
    <w:basedOn w:val="34"/>
    <w:link w:val="7"/>
    <w:semiHidden/>
    <w:qFormat/>
    <w:locked/>
    <w:uiPriority w:val="99"/>
    <w:rPr>
      <w:rFonts w:cs="Times New Roman"/>
      <w:b/>
      <w:bCs/>
      <w:sz w:val="28"/>
      <w:szCs w:val="28"/>
    </w:rPr>
  </w:style>
  <w:style w:type="character" w:customStyle="1" w:styleId="44">
    <w:name w:val="Body Text Char"/>
    <w:basedOn w:val="34"/>
    <w:link w:val="11"/>
    <w:semiHidden/>
    <w:qFormat/>
    <w:uiPriority w:val="99"/>
    <w:rPr>
      <w:rFonts w:ascii="Calibri" w:hAnsi="Calibri"/>
    </w:rPr>
  </w:style>
  <w:style w:type="character" w:customStyle="1" w:styleId="45">
    <w:name w:val="Document Map Char"/>
    <w:basedOn w:val="34"/>
    <w:link w:val="9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46">
    <w:name w:val="Body Text Indent Char"/>
    <w:basedOn w:val="34"/>
    <w:link w:val="13"/>
    <w:qFormat/>
    <w:locked/>
    <w:uiPriority w:val="99"/>
    <w:rPr>
      <w:rFonts w:ascii="Plotter" w:hAnsi="Plotter" w:eastAsia="宋体" w:cs="Plotter"/>
      <w:sz w:val="24"/>
      <w:szCs w:val="24"/>
    </w:rPr>
  </w:style>
  <w:style w:type="character" w:customStyle="1" w:styleId="47">
    <w:name w:val="Date Char"/>
    <w:basedOn w:val="34"/>
    <w:link w:val="17"/>
    <w:semiHidden/>
    <w:qFormat/>
    <w:locked/>
    <w:uiPriority w:val="99"/>
    <w:rPr>
      <w:rFonts w:cs="Times New Roman"/>
    </w:rPr>
  </w:style>
  <w:style w:type="character" w:customStyle="1" w:styleId="48">
    <w:name w:val="Balloon Text Char"/>
    <w:basedOn w:val="34"/>
    <w:link w:val="18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49">
    <w:name w:val="Footer Char"/>
    <w:basedOn w:val="34"/>
    <w:link w:val="19"/>
    <w:semiHidden/>
    <w:qFormat/>
    <w:locked/>
    <w:uiPriority w:val="99"/>
    <w:rPr>
      <w:rFonts w:cs="Times New Roman"/>
      <w:sz w:val="18"/>
      <w:szCs w:val="18"/>
    </w:rPr>
  </w:style>
  <w:style w:type="character" w:customStyle="1" w:styleId="50">
    <w:name w:val="Header Char"/>
    <w:basedOn w:val="34"/>
    <w:link w:val="20"/>
    <w:semiHidden/>
    <w:qFormat/>
    <w:locked/>
    <w:uiPriority w:val="99"/>
    <w:rPr>
      <w:rFonts w:cs="Times New Roman"/>
      <w:sz w:val="18"/>
      <w:szCs w:val="18"/>
    </w:rPr>
  </w:style>
  <w:style w:type="character" w:customStyle="1" w:styleId="51">
    <w:name w:val="Subtitle Char"/>
    <w:basedOn w:val="34"/>
    <w:link w:val="23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52">
    <w:name w:val="HTML Preformatted Char"/>
    <w:basedOn w:val="34"/>
    <w:link w:val="27"/>
    <w:qFormat/>
    <w:locked/>
    <w:uiPriority w:val="99"/>
    <w:rPr>
      <w:rFonts w:ascii="Arial" w:hAnsi="Arial" w:cs="Arial"/>
      <w:sz w:val="24"/>
      <w:szCs w:val="24"/>
    </w:rPr>
  </w:style>
  <w:style w:type="character" w:customStyle="1" w:styleId="53">
    <w:name w:val="Title Char"/>
    <w:basedOn w:val="34"/>
    <w:link w:val="29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54">
    <w:name w:val="Body Text First Indent 2 Char"/>
    <w:basedOn w:val="46"/>
    <w:link w:val="12"/>
    <w:qFormat/>
    <w:locked/>
    <w:uiPriority w:val="99"/>
    <w:rPr>
      <w:rFonts w:ascii="Calibri" w:hAnsi="Calibri" w:cs="Times New Roman"/>
      <w:kern w:val="2"/>
    </w:rPr>
  </w:style>
  <w:style w:type="paragraph" w:styleId="55">
    <w:name w:val="List Paragraph"/>
    <w:basedOn w:val="1"/>
    <w:qFormat/>
    <w:uiPriority w:val="99"/>
    <w:pPr>
      <w:ind w:firstLine="420" w:firstLineChars="200"/>
    </w:pPr>
  </w:style>
  <w:style w:type="paragraph" w:customStyle="1" w:styleId="56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  <w:style w:type="paragraph" w:customStyle="1" w:styleId="57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58">
    <w:name w:val="正文1"/>
    <w:basedOn w:val="1"/>
    <w:qFormat/>
    <w:uiPriority w:val="99"/>
    <w:pPr>
      <w:spacing w:line="360" w:lineRule="auto"/>
      <w:ind w:firstLine="200" w:firstLineChars="200"/>
    </w:pPr>
    <w:rPr>
      <w:sz w:val="24"/>
      <w:szCs w:val="24"/>
    </w:rPr>
  </w:style>
  <w:style w:type="character" w:customStyle="1" w:styleId="59">
    <w:name w:val="HTML Preformatted Char1"/>
    <w:basedOn w:val="34"/>
    <w:link w:val="27"/>
    <w:semiHidden/>
    <w:qFormat/>
    <w:locked/>
    <w:uiPriority w:val="99"/>
    <w:rPr>
      <w:rFonts w:ascii="Courier New" w:hAnsi="Courier New" w:cs="Courier New"/>
      <w:sz w:val="20"/>
      <w:szCs w:val="20"/>
    </w:rPr>
  </w:style>
  <w:style w:type="paragraph" w:customStyle="1" w:styleId="60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1">
    <w:name w:val="Subtitle Char1"/>
    <w:basedOn w:val="34"/>
    <w:link w:val="23"/>
    <w:qFormat/>
    <w:locked/>
    <w:uiPriority w:val="99"/>
    <w:rPr>
      <w:rFonts w:ascii="Arial" w:hAnsi="Arial" w:eastAsia="宋体" w:cs="Arial"/>
      <w:b/>
      <w:bCs/>
      <w:kern w:val="28"/>
      <w:sz w:val="32"/>
      <w:szCs w:val="32"/>
      <w:lang w:val="en-US" w:eastAsia="zh-CN" w:bidi="ar-SA"/>
    </w:rPr>
  </w:style>
  <w:style w:type="paragraph" w:customStyle="1" w:styleId="62">
    <w:name w:val="样式1"/>
    <w:basedOn w:val="55"/>
    <w:next w:val="9"/>
    <w:qFormat/>
    <w:uiPriority w:val="99"/>
    <w:pPr>
      <w:tabs>
        <w:tab w:val="left" w:pos="425"/>
      </w:tabs>
      <w:ind w:left="425" w:firstLine="0" w:firstLineChars="0"/>
      <w:jc w:val="left"/>
    </w:pPr>
    <w:rPr>
      <w:b/>
      <w:sz w:val="30"/>
      <w:szCs w:val="30"/>
    </w:rPr>
  </w:style>
  <w:style w:type="paragraph" w:customStyle="1" w:styleId="63">
    <w:name w:val="样式2"/>
    <w:basedOn w:val="55"/>
    <w:qFormat/>
    <w:uiPriority w:val="99"/>
    <w:pPr>
      <w:numPr>
        <w:ilvl w:val="0"/>
        <w:numId w:val="1"/>
      </w:numPr>
      <w:ind w:firstLine="0" w:firstLineChars="0"/>
      <w:jc w:val="left"/>
    </w:pPr>
    <w:rPr>
      <w:b/>
      <w:sz w:val="30"/>
      <w:szCs w:val="30"/>
    </w:rPr>
  </w:style>
  <w:style w:type="character" w:customStyle="1" w:styleId="64">
    <w:name w:val="apple-converted-space"/>
    <w:basedOn w:val="34"/>
    <w:qFormat/>
    <w:uiPriority w:val="99"/>
    <w:rPr>
      <w:rFonts w:cs="Times New Roman"/>
    </w:rPr>
  </w:style>
  <w:style w:type="paragraph" w:customStyle="1" w:styleId="65">
    <w:name w:val="WPSOffice手动目录 1"/>
    <w:qFormat/>
    <w:uiPriority w:val="99"/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customStyle="1" w:styleId="66">
    <w:name w:val="WPSOffice手动目录 2"/>
    <w:qFormat/>
    <w:uiPriority w:val="99"/>
    <w:pPr>
      <w:ind w:left="200" w:leftChars="200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customStyle="1" w:styleId="67">
    <w:name w:val="WPSOffice手动目录 3"/>
    <w:qFormat/>
    <w:uiPriority w:val="99"/>
    <w:pPr>
      <w:ind w:left="400" w:leftChars="400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character" w:customStyle="1" w:styleId="68">
    <w:name w:val="Comment Text Char"/>
    <w:basedOn w:val="34"/>
    <w:link w:val="10"/>
    <w:semiHidden/>
    <w:qFormat/>
    <w:uiPriority w:val="99"/>
    <w:rPr>
      <w:rFonts w:ascii="Calibri" w:hAnsi="Calibri"/>
    </w:rPr>
  </w:style>
  <w:style w:type="character" w:customStyle="1" w:styleId="69">
    <w:name w:val="Comment Subject Char"/>
    <w:basedOn w:val="68"/>
    <w:link w:val="30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11</Pages>
  <Words>2011</Words>
  <Characters>2504</Characters>
  <Lines>0</Lines>
  <Paragraphs>0</Paragraphs>
  <TotalTime>82</TotalTime>
  <ScaleCrop>false</ScaleCrop>
  <LinksUpToDate>false</LinksUpToDate>
  <CharactersWithSpaces>2506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2021-10-26T08:56:00Z</dcterms:created>
  <dc:creator>Administrator</dc:creator>
  <cp:lastModifiedBy>遗憾</cp:lastModifiedBy>
  <cp:lastPrinted>2021-11-04T07:11:00Z</cp:lastPrinted>
  <dcterms:modified xsi:type="dcterms:W3CDTF">2025-06-16T01:08:00Z</dcterms:modified>
  <dc:title>交城县十四五县级专项规划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E90B836D9FC547E3BBD42B206BD7FEAF</vt:lpwstr>
  </property>
  <property fmtid="{D5CDD505-2E9C-101B-9397-08002B2CF9AE}" pid="4" name="KSOTemplateDocerSaveRecord">
    <vt:lpwstr>eyJoZGlkIjoiMGUzZjcxMWE3YmQ5OGYxNTA0NTEwOTVjMjkyYzNkYjciLCJ1c2VySWQiOiI3MTc5MTUxMDUifQ==</vt:lpwstr>
  </property>
</Properties>
</file>